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-38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7784"/>
      </w:tblGrid>
      <w:tr w:rsidR="00414295" w:rsidRPr="00D90DF6" w:rsidTr="00EF34BA">
        <w:trPr>
          <w:trHeight w:val="1459"/>
        </w:trPr>
        <w:tc>
          <w:tcPr>
            <w:tcW w:w="2560" w:type="dxa"/>
          </w:tcPr>
          <w:p w:rsidR="00414295" w:rsidRPr="00D90DF6" w:rsidRDefault="00414295" w:rsidP="00414295">
            <w:pPr>
              <w:spacing w:line="360" w:lineRule="auto"/>
              <w:rPr>
                <w:rStyle w:val="TitleChar"/>
                <w:rFonts w:cs="Times New Roman"/>
                <w:b/>
                <w:bCs/>
                <w:sz w:val="30"/>
                <w:szCs w:val="30"/>
              </w:rPr>
            </w:pPr>
            <w:r w:rsidRPr="00D90DF6">
              <w:rPr>
                <w:rFonts w:cs="Times New Roman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1469796" cy="685800"/>
                  <wp:effectExtent l="0" t="0" r="0" b="0"/>
                  <wp:docPr id="5" name="Picture 5" descr="C:\Users\NMCBM03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MCBM03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</w:tcPr>
          <w:p w:rsidR="00414295" w:rsidRPr="00D90DF6" w:rsidRDefault="00414295" w:rsidP="00B97F49">
            <w:pPr>
              <w:spacing w:line="360" w:lineRule="auto"/>
              <w:jc w:val="center"/>
              <w:rPr>
                <w:rStyle w:val="TitleChar"/>
                <w:rFonts w:cs="Times New Roman"/>
                <w:b/>
                <w:bCs/>
                <w:sz w:val="30"/>
                <w:szCs w:val="32"/>
              </w:rPr>
            </w:pPr>
            <w:r w:rsidRPr="00D90DF6">
              <w:rPr>
                <w:rStyle w:val="TitleChar"/>
                <w:rFonts w:cs="Times New Roman"/>
                <w:b/>
                <w:bCs/>
                <w:sz w:val="30"/>
                <w:szCs w:val="32"/>
              </w:rPr>
              <w:t>POST-GRADUATE MEDICAL EDUCATION BOARD</w:t>
            </w:r>
          </w:p>
          <w:p w:rsidR="00F83435" w:rsidRPr="00D90DF6" w:rsidRDefault="00F83435" w:rsidP="00F83435">
            <w:pPr>
              <w:spacing w:line="360" w:lineRule="auto"/>
              <w:jc w:val="center"/>
              <w:rPr>
                <w:rStyle w:val="TitleChar"/>
                <w:rFonts w:cs="Times New Roman"/>
                <w:b/>
                <w:bCs/>
                <w:szCs w:val="32"/>
              </w:rPr>
            </w:pPr>
            <w:r w:rsidRPr="00D90DF6">
              <w:rPr>
                <w:rStyle w:val="TitleChar"/>
                <w:rFonts w:cs="Times New Roman"/>
                <w:b/>
                <w:bCs/>
                <w:sz w:val="30"/>
                <w:szCs w:val="32"/>
              </w:rPr>
              <w:t>NATIONAL MEDICAL COMMISSION</w:t>
            </w:r>
          </w:p>
        </w:tc>
      </w:tr>
    </w:tbl>
    <w:p w:rsidR="00414295" w:rsidRPr="00D90DF6" w:rsidRDefault="00E63D3C" w:rsidP="007D77DF">
      <w:pPr>
        <w:spacing w:line="360" w:lineRule="auto"/>
        <w:rPr>
          <w:rFonts w:cs="Times New Roman"/>
          <w:b/>
          <w:bCs/>
          <w:sz w:val="2"/>
          <w:szCs w:val="2"/>
        </w:rPr>
      </w:pPr>
      <w:r w:rsidRPr="00D90DF6">
        <w:rPr>
          <w:rFonts w:cs="Times New Roman"/>
          <w:b/>
          <w:bCs/>
          <w:sz w:val="28"/>
          <w:szCs w:val="28"/>
        </w:rPr>
        <w:tab/>
      </w:r>
    </w:p>
    <w:p w:rsidR="00875560" w:rsidRPr="00D90DF6" w:rsidRDefault="00FD04C4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before="240" w:line="360" w:lineRule="auto"/>
        <w:ind w:firstLine="720"/>
        <w:jc w:val="center"/>
        <w:rPr>
          <w:rFonts w:cs="Times New Roman"/>
          <w:b/>
          <w:bCs/>
          <w:sz w:val="28"/>
        </w:rPr>
      </w:pPr>
      <w:r w:rsidRPr="00D90DF6">
        <w:rPr>
          <w:rFonts w:cs="Times New Roman"/>
          <w:b/>
          <w:bCs/>
          <w:sz w:val="28"/>
          <w:szCs w:val="28"/>
        </w:rPr>
        <w:t>APPLICATION FORM FOR STARTING A NEW QUALIFICATION (SPECI</w:t>
      </w:r>
      <w:r w:rsidR="004C6CC2" w:rsidRPr="00D90DF6">
        <w:rPr>
          <w:rFonts w:cs="Times New Roman"/>
          <w:b/>
          <w:bCs/>
          <w:sz w:val="28"/>
          <w:szCs w:val="28"/>
        </w:rPr>
        <w:t>A</w:t>
      </w:r>
      <w:r w:rsidRPr="00D90DF6">
        <w:rPr>
          <w:rFonts w:cs="Times New Roman"/>
          <w:b/>
          <w:bCs/>
          <w:sz w:val="28"/>
          <w:szCs w:val="28"/>
        </w:rPr>
        <w:t>L</w:t>
      </w:r>
      <w:r w:rsidR="004C6CC2" w:rsidRPr="00D90DF6">
        <w:rPr>
          <w:rFonts w:cs="Times New Roman"/>
          <w:b/>
          <w:bCs/>
          <w:sz w:val="28"/>
          <w:szCs w:val="28"/>
        </w:rPr>
        <w:t>I</w:t>
      </w:r>
      <w:r w:rsidRPr="00D90DF6">
        <w:rPr>
          <w:rFonts w:cs="Times New Roman"/>
          <w:b/>
          <w:bCs/>
          <w:sz w:val="28"/>
          <w:szCs w:val="28"/>
        </w:rPr>
        <w:t>TY)</w:t>
      </w:r>
    </w:p>
    <w:p w:rsidR="009F7329" w:rsidRPr="00D90DF6" w:rsidRDefault="009F7329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D90DF6">
        <w:rPr>
          <w:rFonts w:cs="Times New Roman"/>
          <w:b/>
          <w:bCs/>
          <w:sz w:val="26"/>
          <w:szCs w:val="26"/>
        </w:rPr>
        <w:t>Name of Institution:</w:t>
      </w:r>
      <w:r w:rsidR="00B76B63" w:rsidRPr="00D90DF6">
        <w:rPr>
          <w:rFonts w:cs="Times New Roman"/>
          <w:b/>
          <w:bCs/>
          <w:sz w:val="26"/>
          <w:szCs w:val="26"/>
        </w:rPr>
        <w:t xml:space="preserve"> </w:t>
      </w:r>
      <w:r w:rsidR="00A13D26" w:rsidRPr="00D90DF6">
        <w:rPr>
          <w:rFonts w:cs="Times New Roman"/>
          <w:sz w:val="26"/>
          <w:szCs w:val="26"/>
        </w:rPr>
        <w:t>_________________</w:t>
      </w:r>
      <w:r w:rsidR="00AD119D" w:rsidRPr="00D90DF6">
        <w:rPr>
          <w:rFonts w:cs="Times New Roman"/>
          <w:sz w:val="26"/>
          <w:szCs w:val="26"/>
        </w:rPr>
        <w:t>______________________</w:t>
      </w:r>
      <w:r w:rsidRPr="00D90DF6">
        <w:rPr>
          <w:rFonts w:cs="Times New Roman"/>
          <w:b/>
          <w:bCs/>
          <w:sz w:val="26"/>
          <w:szCs w:val="26"/>
        </w:rPr>
        <w:tab/>
      </w:r>
    </w:p>
    <w:p w:rsidR="009F7329" w:rsidRPr="00D90DF6" w:rsidRDefault="00843DD2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  <w:sz w:val="26"/>
          <w:szCs w:val="26"/>
        </w:rPr>
      </w:pPr>
      <w:r w:rsidRPr="00D90DF6">
        <w:rPr>
          <w:rFonts w:cs="Times New Roman"/>
          <w:b/>
          <w:bCs/>
          <w:sz w:val="26"/>
          <w:szCs w:val="26"/>
        </w:rPr>
        <w:t>Government</w:t>
      </w:r>
      <w:r w:rsidR="00624ED4" w:rsidRPr="00D90DF6">
        <w:rPr>
          <w:rFonts w:cs="Times New Roman"/>
          <w:b/>
          <w:bCs/>
          <w:sz w:val="26"/>
          <w:szCs w:val="26"/>
        </w:rPr>
        <w:t>/ Non-Government</w:t>
      </w:r>
      <w:r w:rsidRPr="00D90DF6">
        <w:rPr>
          <w:rFonts w:cs="Times New Roman"/>
          <w:b/>
          <w:bCs/>
          <w:sz w:val="26"/>
          <w:szCs w:val="26"/>
        </w:rPr>
        <w:t xml:space="preserve">: </w:t>
      </w:r>
      <w:r w:rsidRPr="00D90DF6">
        <w:rPr>
          <w:rFonts w:cs="Times New Roman"/>
          <w:sz w:val="26"/>
          <w:szCs w:val="26"/>
        </w:rPr>
        <w:t>_____________</w:t>
      </w:r>
      <w:r w:rsidR="00D53FEE" w:rsidRPr="00D90DF6">
        <w:rPr>
          <w:rFonts w:cs="Times New Roman"/>
          <w:sz w:val="26"/>
          <w:szCs w:val="26"/>
        </w:rPr>
        <w:t>_______</w:t>
      </w:r>
    </w:p>
    <w:p w:rsidR="00FD04C4" w:rsidRPr="00D90DF6" w:rsidRDefault="009F7329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  <w:b/>
          <w:bCs/>
          <w:sz w:val="26"/>
          <w:szCs w:val="26"/>
        </w:rPr>
      </w:pPr>
      <w:r w:rsidRPr="00D90DF6">
        <w:rPr>
          <w:rFonts w:cs="Times New Roman"/>
          <w:b/>
          <w:bCs/>
          <w:sz w:val="26"/>
          <w:szCs w:val="26"/>
        </w:rPr>
        <w:t xml:space="preserve">Standalone PG:   </w:t>
      </w:r>
      <w:r w:rsidR="005374A8" w:rsidRPr="00D90DF6">
        <w:rPr>
          <w:rFonts w:cs="Times New Roman"/>
          <w:b/>
          <w:bCs/>
          <w:sz w:val="26"/>
          <w:szCs w:val="26"/>
        </w:rPr>
        <w:t xml:space="preserve">YES/ NO </w:t>
      </w:r>
    </w:p>
    <w:p w:rsidR="00FD04C4" w:rsidRPr="00D90DF6" w:rsidRDefault="00FD04C4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  <w:b/>
          <w:bCs/>
          <w:sz w:val="26"/>
          <w:szCs w:val="26"/>
        </w:rPr>
      </w:pPr>
      <w:r w:rsidRPr="00D90DF6">
        <w:rPr>
          <w:rFonts w:cs="Times New Roman"/>
          <w:b/>
          <w:bCs/>
          <w:sz w:val="26"/>
          <w:szCs w:val="26"/>
        </w:rPr>
        <w:t>Name of the proposed new Qualification: ________</w:t>
      </w:r>
      <w:r w:rsidR="004B0C4D" w:rsidRPr="00D90DF6">
        <w:rPr>
          <w:rFonts w:cs="Times New Roman"/>
          <w:b/>
          <w:bCs/>
          <w:sz w:val="26"/>
          <w:szCs w:val="26"/>
        </w:rPr>
        <w:t>_____________________</w:t>
      </w:r>
    </w:p>
    <w:p w:rsidR="005F50DE" w:rsidRPr="00D90DF6" w:rsidRDefault="00FD04C4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  <w:b/>
          <w:bCs/>
          <w:sz w:val="26"/>
          <w:szCs w:val="26"/>
        </w:rPr>
      </w:pPr>
      <w:r w:rsidRPr="00D90DF6">
        <w:rPr>
          <w:rFonts w:cs="Times New Roman"/>
          <w:b/>
          <w:bCs/>
          <w:sz w:val="26"/>
          <w:szCs w:val="26"/>
        </w:rPr>
        <w:t>Date of the report</w:t>
      </w:r>
      <w:r w:rsidR="002411E2" w:rsidRPr="00D90DF6">
        <w:rPr>
          <w:rFonts w:cs="Times New Roman"/>
          <w:b/>
          <w:bCs/>
          <w:sz w:val="26"/>
          <w:szCs w:val="26"/>
        </w:rPr>
        <w:t xml:space="preserve">:  </w:t>
      </w:r>
      <w:r w:rsidRPr="00D90DF6">
        <w:rPr>
          <w:rFonts w:cs="Times New Roman"/>
          <w:b/>
          <w:bCs/>
          <w:sz w:val="26"/>
          <w:szCs w:val="26"/>
        </w:rPr>
        <w:t xml:space="preserve"> ______</w:t>
      </w:r>
      <w:r w:rsidR="006829AB">
        <w:rPr>
          <w:rFonts w:cs="Times New Roman"/>
          <w:b/>
          <w:bCs/>
          <w:sz w:val="26"/>
          <w:szCs w:val="26"/>
        </w:rPr>
        <w:t>___</w:t>
      </w:r>
      <w:r w:rsidRPr="00D90DF6">
        <w:rPr>
          <w:rFonts w:cs="Times New Roman"/>
          <w:b/>
          <w:bCs/>
          <w:sz w:val="26"/>
          <w:szCs w:val="26"/>
        </w:rPr>
        <w:t>__</w:t>
      </w:r>
    </w:p>
    <w:p w:rsidR="005F50DE" w:rsidRPr="00D90DF6" w:rsidRDefault="005F50DE" w:rsidP="00FD04C4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  <w:b/>
          <w:bCs/>
          <w:i/>
        </w:rPr>
      </w:pPr>
      <w:r w:rsidRPr="00D90DF6">
        <w:rPr>
          <w:rFonts w:cs="Times New Roman"/>
          <w:b/>
          <w:bCs/>
          <w:sz w:val="26"/>
          <w:szCs w:val="26"/>
        </w:rPr>
        <w:t>___________________________________________________________________</w:t>
      </w:r>
      <w:r w:rsidR="000A65DC" w:rsidRPr="00D90DF6">
        <w:rPr>
          <w:rFonts w:cs="Times New Roman"/>
          <w:b/>
          <w:bCs/>
          <w:sz w:val="26"/>
          <w:szCs w:val="26"/>
        </w:rPr>
        <w:t>________</w:t>
      </w:r>
      <w:r w:rsidRPr="00D90DF6">
        <w:rPr>
          <w:rFonts w:cs="Times New Roman"/>
          <w:b/>
          <w:bCs/>
          <w:sz w:val="26"/>
          <w:szCs w:val="26"/>
        </w:rPr>
        <w:t>_</w:t>
      </w:r>
    </w:p>
    <w:p w:rsidR="00335D34" w:rsidRPr="00D90DF6" w:rsidRDefault="00335D34" w:rsidP="00BC59BE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jc w:val="center"/>
        <w:rPr>
          <w:rFonts w:cs="Times New Roman"/>
          <w:sz w:val="22"/>
          <w:szCs w:val="22"/>
        </w:rPr>
      </w:pPr>
      <w:r w:rsidRPr="00D90DF6">
        <w:rPr>
          <w:rFonts w:cs="Times New Roman"/>
          <w:b/>
          <w:bCs/>
          <w:i/>
        </w:rPr>
        <w:t>INSTRUCTIONS TO DEAN/ DIRECTOR/</w:t>
      </w:r>
      <w:r w:rsidR="00BC59BE" w:rsidRPr="00D90DF6">
        <w:rPr>
          <w:rFonts w:cs="Times New Roman"/>
          <w:b/>
          <w:bCs/>
          <w:i/>
        </w:rPr>
        <w:t xml:space="preserve"> </w:t>
      </w:r>
      <w:r w:rsidR="00D405AF" w:rsidRPr="00D90DF6">
        <w:rPr>
          <w:rFonts w:cs="Times New Roman"/>
          <w:b/>
          <w:bCs/>
          <w:i/>
        </w:rPr>
        <w:t>PRINCIPAL</w:t>
      </w:r>
      <w:r w:rsidR="00D405AF">
        <w:rPr>
          <w:rFonts w:cs="Times New Roman"/>
          <w:b/>
          <w:bCs/>
          <w:i/>
        </w:rPr>
        <w:t xml:space="preserve"> </w:t>
      </w:r>
      <w:r w:rsidR="00D405AF" w:rsidRPr="00D90DF6">
        <w:rPr>
          <w:rFonts w:cs="Times New Roman"/>
          <w:b/>
          <w:bCs/>
          <w:i/>
        </w:rPr>
        <w:t>&amp;</w:t>
      </w:r>
      <w:r w:rsidRPr="00D90DF6">
        <w:rPr>
          <w:rFonts w:cs="Times New Roman"/>
          <w:b/>
          <w:bCs/>
          <w:i/>
        </w:rPr>
        <w:t xml:space="preserve"> HEAD OF THE DEPARTMENT</w:t>
      </w:r>
    </w:p>
    <w:p w:rsidR="00335D34" w:rsidRPr="00D90DF6" w:rsidRDefault="00335D34" w:rsidP="00335D34">
      <w:pPr>
        <w:pStyle w:val="ListParagraph"/>
        <w:ind w:left="993" w:right="324"/>
        <w:jc w:val="both"/>
        <w:rPr>
          <w:rFonts w:cs="Times New Roman"/>
          <w:sz w:val="22"/>
          <w:szCs w:val="22"/>
        </w:rPr>
      </w:pPr>
    </w:p>
    <w:p w:rsidR="00875560" w:rsidRPr="00D90DF6" w:rsidRDefault="00784248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Please read the </w:t>
      </w:r>
      <w:r w:rsidR="00DB7F6F" w:rsidRPr="00D90DF6">
        <w:rPr>
          <w:rFonts w:cs="Times New Roman"/>
          <w:sz w:val="22"/>
          <w:szCs w:val="22"/>
        </w:rPr>
        <w:t>form</w:t>
      </w:r>
      <w:r w:rsidR="00875560" w:rsidRPr="00D90DF6">
        <w:rPr>
          <w:rFonts w:cs="Times New Roman"/>
          <w:sz w:val="22"/>
          <w:szCs w:val="22"/>
        </w:rPr>
        <w:t xml:space="preserve"> carefully before filling it up. </w:t>
      </w:r>
      <w:r w:rsidR="00844CB3" w:rsidRPr="00D90DF6">
        <w:rPr>
          <w:rFonts w:cs="Times New Roman"/>
          <w:sz w:val="22"/>
          <w:szCs w:val="22"/>
        </w:rPr>
        <w:t xml:space="preserve"> </w:t>
      </w:r>
      <w:r w:rsidR="00467479" w:rsidRPr="00D90DF6">
        <w:rPr>
          <w:rFonts w:cs="Times New Roman"/>
          <w:sz w:val="22"/>
          <w:szCs w:val="22"/>
        </w:rPr>
        <w:t>Retrospective changes in d</w:t>
      </w:r>
      <w:r w:rsidR="00875560" w:rsidRPr="00D90DF6">
        <w:rPr>
          <w:rFonts w:cs="Times New Roman"/>
          <w:sz w:val="22"/>
          <w:szCs w:val="22"/>
        </w:rPr>
        <w:t xml:space="preserve">ata </w:t>
      </w:r>
      <w:r w:rsidR="005C0B34" w:rsidRPr="00D90DF6">
        <w:rPr>
          <w:rFonts w:cs="Times New Roman"/>
          <w:sz w:val="22"/>
          <w:szCs w:val="22"/>
        </w:rPr>
        <w:t>w</w:t>
      </w:r>
      <w:r w:rsidR="00875560" w:rsidRPr="00D90DF6">
        <w:rPr>
          <w:rFonts w:cs="Times New Roman"/>
          <w:sz w:val="22"/>
          <w:szCs w:val="22"/>
        </w:rPr>
        <w:t xml:space="preserve">ill not be allowed. </w:t>
      </w:r>
    </w:p>
    <w:p w:rsidR="004B0C4D" w:rsidRPr="00D90DF6" w:rsidRDefault="0001251E" w:rsidP="00BC59BE">
      <w:pPr>
        <w:pStyle w:val="ListParagraph"/>
        <w:numPr>
          <w:ilvl w:val="0"/>
          <w:numId w:val="1"/>
        </w:numPr>
        <w:spacing w:after="60"/>
        <w:ind w:left="994" w:right="331" w:hanging="562"/>
        <w:jc w:val="both"/>
        <w:rPr>
          <w:rFonts w:cs="Times New Roman"/>
          <w:strike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Do </w:t>
      </w:r>
      <w:r w:rsidR="00467479" w:rsidRPr="00D90DF6">
        <w:rPr>
          <w:rFonts w:cs="Times New Roman"/>
          <w:sz w:val="22"/>
          <w:szCs w:val="22"/>
        </w:rPr>
        <w:t>not</w:t>
      </w:r>
      <w:r w:rsidRPr="00D90DF6">
        <w:rPr>
          <w:rFonts w:cs="Times New Roman"/>
          <w:sz w:val="22"/>
          <w:szCs w:val="22"/>
        </w:rPr>
        <w:t xml:space="preserve"> edit or modify any part of the </w:t>
      </w:r>
      <w:r w:rsidR="00310A53" w:rsidRPr="00D90DF6">
        <w:rPr>
          <w:rFonts w:cs="Times New Roman"/>
          <w:sz w:val="22"/>
          <w:szCs w:val="22"/>
        </w:rPr>
        <w:t>F</w:t>
      </w:r>
      <w:r w:rsidR="00A66BDF" w:rsidRPr="00D90DF6">
        <w:rPr>
          <w:rFonts w:cs="Times New Roman"/>
          <w:sz w:val="22"/>
          <w:szCs w:val="22"/>
        </w:rPr>
        <w:t>orm</w:t>
      </w:r>
      <w:r w:rsidRPr="00D90DF6">
        <w:rPr>
          <w:rFonts w:cs="Times New Roman"/>
          <w:sz w:val="22"/>
          <w:szCs w:val="22"/>
        </w:rPr>
        <w:t xml:space="preserve">. </w:t>
      </w:r>
      <w:r w:rsidR="00310A53" w:rsidRPr="00D90DF6">
        <w:rPr>
          <w:rFonts w:cs="Times New Roman"/>
          <w:sz w:val="22"/>
          <w:szCs w:val="22"/>
        </w:rPr>
        <w:t xml:space="preserve"> </w:t>
      </w:r>
      <w:r w:rsidRPr="00D90DF6">
        <w:rPr>
          <w:rFonts w:cs="Times New Roman"/>
          <w:sz w:val="22"/>
          <w:szCs w:val="22"/>
        </w:rPr>
        <w:t>Tamperin</w:t>
      </w:r>
      <w:r w:rsidR="00310A53" w:rsidRPr="00D90DF6">
        <w:rPr>
          <w:rFonts w:cs="Times New Roman"/>
          <w:sz w:val="22"/>
          <w:szCs w:val="22"/>
        </w:rPr>
        <w:t>g with the format of this Form</w:t>
      </w:r>
      <w:r w:rsidRPr="00D90DF6">
        <w:rPr>
          <w:rFonts w:cs="Times New Roman"/>
          <w:sz w:val="22"/>
          <w:szCs w:val="22"/>
        </w:rPr>
        <w:t xml:space="preserve"> will render your submission invalid</w:t>
      </w:r>
      <w:r w:rsidR="001B1BF8" w:rsidRPr="00D90DF6">
        <w:rPr>
          <w:rFonts w:cs="Times New Roman"/>
          <w:sz w:val="22"/>
          <w:szCs w:val="22"/>
        </w:rPr>
        <w:t>.</w:t>
      </w:r>
    </w:p>
    <w:p w:rsidR="0036454D" w:rsidRPr="0036454D" w:rsidRDefault="0036454D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trike/>
          <w:sz w:val="22"/>
          <w:szCs w:val="22"/>
        </w:rPr>
      </w:pPr>
      <w:r w:rsidRPr="003F5DDE">
        <w:rPr>
          <w:rFonts w:cs="Times New Roman"/>
        </w:rPr>
        <w:t xml:space="preserve">Write </w:t>
      </w:r>
      <w:r w:rsidRPr="003F5DDE">
        <w:rPr>
          <w:rFonts w:cs="Times New Roman"/>
          <w:b/>
          <w:bCs/>
        </w:rPr>
        <w:t>N/A</w:t>
      </w:r>
      <w:r w:rsidRPr="003F5DDE">
        <w:rPr>
          <w:rFonts w:cs="Times New Roman"/>
        </w:rPr>
        <w:t xml:space="preserve"> where it is </w:t>
      </w:r>
      <w:r w:rsidRPr="003F5DDE">
        <w:rPr>
          <w:rFonts w:cs="Times New Roman"/>
          <w:b/>
          <w:bCs/>
        </w:rPr>
        <w:t>not applicable</w:t>
      </w:r>
      <w:r w:rsidRPr="003F5DDE">
        <w:rPr>
          <w:rFonts w:cs="Times New Roman"/>
        </w:rPr>
        <w:t xml:space="preserve">. Write </w:t>
      </w:r>
      <w:r w:rsidRPr="003F5DDE">
        <w:rPr>
          <w:rFonts w:cs="Times New Roman"/>
          <w:b/>
          <w:bCs/>
        </w:rPr>
        <w:t>‘Not Available’</w:t>
      </w:r>
      <w:r w:rsidRPr="003F5DDE">
        <w:rPr>
          <w:rFonts w:cs="Times New Roman"/>
        </w:rPr>
        <w:t xml:space="preserve">, if the facility is </w:t>
      </w:r>
      <w:r w:rsidRPr="003F5DDE">
        <w:rPr>
          <w:rFonts w:cs="Times New Roman"/>
          <w:b/>
          <w:bCs/>
        </w:rPr>
        <w:t>not available</w:t>
      </w:r>
      <w:r w:rsidR="007730D8">
        <w:rPr>
          <w:rFonts w:cs="Times New Roman"/>
          <w:sz w:val="22"/>
          <w:szCs w:val="22"/>
        </w:rPr>
        <w:t>.</w:t>
      </w:r>
    </w:p>
    <w:p w:rsidR="001D45FC" w:rsidRPr="00D90DF6" w:rsidRDefault="004E6183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trike/>
          <w:sz w:val="22"/>
          <w:szCs w:val="22"/>
        </w:rPr>
      </w:pPr>
      <w:r w:rsidRPr="00D90DF6">
        <w:rPr>
          <w:rFonts w:cs="Times New Roman"/>
          <w:sz w:val="22"/>
          <w:szCs w:val="22"/>
        </w:rPr>
        <w:t>Head of the D</w:t>
      </w:r>
      <w:r w:rsidR="00726D1B" w:rsidRPr="00D90DF6">
        <w:rPr>
          <w:rFonts w:cs="Times New Roman"/>
          <w:sz w:val="22"/>
          <w:szCs w:val="22"/>
        </w:rPr>
        <w:t xml:space="preserve">epartment and Dean will be responsible for filling all </w:t>
      </w:r>
      <w:r w:rsidR="00DB7F6F" w:rsidRPr="00D90DF6">
        <w:rPr>
          <w:rFonts w:cs="Times New Roman"/>
          <w:sz w:val="22"/>
          <w:szCs w:val="22"/>
        </w:rPr>
        <w:t>details</w:t>
      </w:r>
      <w:r w:rsidR="00726D1B" w:rsidRPr="00D90DF6">
        <w:rPr>
          <w:rFonts w:cs="Times New Roman"/>
          <w:sz w:val="22"/>
          <w:szCs w:val="22"/>
        </w:rPr>
        <w:t xml:space="preserve"> and signing on all pages and at</w:t>
      </w:r>
      <w:r w:rsidR="00310A53" w:rsidRPr="00D90DF6">
        <w:rPr>
          <w:rFonts w:cs="Times New Roman"/>
          <w:sz w:val="22"/>
          <w:szCs w:val="22"/>
        </w:rPr>
        <w:t xml:space="preserve"> the</w:t>
      </w:r>
      <w:r w:rsidR="00726D1B" w:rsidRPr="00D90DF6">
        <w:rPr>
          <w:rFonts w:cs="Times New Roman"/>
          <w:sz w:val="22"/>
          <w:szCs w:val="22"/>
        </w:rPr>
        <w:t xml:space="preserve"> end</w:t>
      </w:r>
      <w:r w:rsidR="00310A53" w:rsidRPr="00D90DF6">
        <w:rPr>
          <w:rFonts w:cs="Times New Roman"/>
          <w:sz w:val="22"/>
          <w:szCs w:val="22"/>
        </w:rPr>
        <w:t xml:space="preserve"> of the Form</w:t>
      </w:r>
      <w:r w:rsidR="00726D1B" w:rsidRPr="00D90DF6">
        <w:rPr>
          <w:rFonts w:cs="Times New Roman"/>
          <w:sz w:val="22"/>
          <w:szCs w:val="22"/>
        </w:rPr>
        <w:t>.</w:t>
      </w:r>
      <w:r w:rsidR="00310A53" w:rsidRPr="00D90DF6">
        <w:rPr>
          <w:rFonts w:cs="Times New Roman"/>
          <w:sz w:val="22"/>
          <w:szCs w:val="22"/>
        </w:rPr>
        <w:t xml:space="preserve"> </w:t>
      </w:r>
      <w:r w:rsidR="00726D1B" w:rsidRPr="00D90DF6">
        <w:rPr>
          <w:rFonts w:cs="Times New Roman"/>
          <w:sz w:val="22"/>
          <w:szCs w:val="22"/>
        </w:rPr>
        <w:t xml:space="preserve"> Do</w:t>
      </w:r>
      <w:r w:rsidR="00154F8A" w:rsidRPr="00D90DF6">
        <w:rPr>
          <w:rFonts w:cs="Times New Roman"/>
          <w:sz w:val="22"/>
          <w:szCs w:val="22"/>
        </w:rPr>
        <w:t xml:space="preserve"> not </w:t>
      </w:r>
      <w:r w:rsidR="00310A53" w:rsidRPr="00D90DF6">
        <w:rPr>
          <w:rFonts w:cs="Times New Roman"/>
          <w:sz w:val="22"/>
          <w:szCs w:val="22"/>
        </w:rPr>
        <w:t>leave any section of the F</w:t>
      </w:r>
      <w:r w:rsidR="00726D1B" w:rsidRPr="00D90DF6">
        <w:rPr>
          <w:rFonts w:cs="Times New Roman"/>
          <w:sz w:val="22"/>
          <w:szCs w:val="22"/>
        </w:rPr>
        <w:t xml:space="preserve">orm or part thereof unanswered. </w:t>
      </w:r>
      <w:r w:rsidR="00310A53" w:rsidRPr="00D90DF6">
        <w:rPr>
          <w:rFonts w:cs="Times New Roman"/>
          <w:sz w:val="22"/>
          <w:szCs w:val="22"/>
        </w:rPr>
        <w:t xml:space="preserve"> </w:t>
      </w:r>
      <w:r w:rsidR="00726D1B" w:rsidRPr="00D90DF6">
        <w:rPr>
          <w:rFonts w:cs="Times New Roman"/>
          <w:sz w:val="22"/>
          <w:szCs w:val="22"/>
        </w:rPr>
        <w:t xml:space="preserve">Incompletely filled </w:t>
      </w:r>
      <w:r w:rsidR="00310A53" w:rsidRPr="00D90DF6">
        <w:rPr>
          <w:rFonts w:cs="Times New Roman"/>
          <w:sz w:val="22"/>
          <w:szCs w:val="22"/>
        </w:rPr>
        <w:t>F</w:t>
      </w:r>
      <w:r w:rsidR="00726D1B" w:rsidRPr="00D90DF6">
        <w:rPr>
          <w:rFonts w:cs="Times New Roman"/>
          <w:sz w:val="22"/>
          <w:szCs w:val="22"/>
        </w:rPr>
        <w:t>orm shall be summarily rejected</w:t>
      </w:r>
      <w:r w:rsidR="00E46D54" w:rsidRPr="00D90DF6">
        <w:rPr>
          <w:rFonts w:cs="Times New Roman"/>
          <w:sz w:val="22"/>
          <w:szCs w:val="22"/>
        </w:rPr>
        <w:t>.</w:t>
      </w:r>
    </w:p>
    <w:p w:rsidR="003F49DA" w:rsidRPr="00D90DF6" w:rsidRDefault="007030EF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trike/>
          <w:sz w:val="22"/>
          <w:szCs w:val="22"/>
        </w:rPr>
      </w:pPr>
      <w:r w:rsidRPr="00D90DF6">
        <w:rPr>
          <w:rFonts w:cs="Times New Roman"/>
          <w:sz w:val="22"/>
          <w:szCs w:val="22"/>
        </w:rPr>
        <w:t>No abbreviations</w:t>
      </w:r>
      <w:r w:rsidR="00031D69" w:rsidRPr="00D90DF6">
        <w:rPr>
          <w:rFonts w:cs="Times New Roman"/>
          <w:sz w:val="22"/>
          <w:szCs w:val="22"/>
        </w:rPr>
        <w:t xml:space="preserve"> </w:t>
      </w:r>
      <w:r w:rsidR="00686061" w:rsidRPr="00D90DF6">
        <w:rPr>
          <w:rFonts w:cs="Times New Roman"/>
          <w:sz w:val="22"/>
          <w:szCs w:val="22"/>
        </w:rPr>
        <w:t xml:space="preserve">in names </w:t>
      </w:r>
      <w:r w:rsidR="00FC12BD" w:rsidRPr="00D90DF6">
        <w:rPr>
          <w:rFonts w:cs="Times New Roman"/>
          <w:sz w:val="22"/>
          <w:szCs w:val="22"/>
        </w:rPr>
        <w:t>are acceptable</w:t>
      </w:r>
      <w:r w:rsidR="0035639D" w:rsidRPr="00D90DF6">
        <w:rPr>
          <w:rFonts w:cs="Times New Roman"/>
          <w:sz w:val="22"/>
          <w:szCs w:val="22"/>
        </w:rPr>
        <w:t>.</w:t>
      </w:r>
    </w:p>
    <w:p w:rsidR="005C0B34" w:rsidRPr="00D90DF6" w:rsidRDefault="006F3160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>Dean, H</w:t>
      </w:r>
      <w:r w:rsidR="00061DFC" w:rsidRPr="00D90DF6">
        <w:rPr>
          <w:rFonts w:cs="Times New Roman"/>
          <w:sz w:val="22"/>
          <w:szCs w:val="22"/>
        </w:rPr>
        <w:t xml:space="preserve">ead of Department (HOD) </w:t>
      </w:r>
      <w:r w:rsidRPr="00D90DF6">
        <w:rPr>
          <w:rFonts w:cs="Times New Roman"/>
          <w:sz w:val="22"/>
          <w:szCs w:val="22"/>
        </w:rPr>
        <w:t>and</w:t>
      </w:r>
      <w:r w:rsidR="005C0B34" w:rsidRPr="00D90DF6">
        <w:rPr>
          <w:rFonts w:cs="Times New Roman"/>
          <w:sz w:val="22"/>
          <w:szCs w:val="22"/>
        </w:rPr>
        <w:t xml:space="preserve"> Faculty should be thoroughly well-</w:t>
      </w:r>
      <w:r w:rsidRPr="00D90DF6">
        <w:rPr>
          <w:rFonts w:cs="Times New Roman"/>
          <w:sz w:val="22"/>
          <w:szCs w:val="22"/>
        </w:rPr>
        <w:t>versed with all R</w:t>
      </w:r>
      <w:r w:rsidR="00F0381A" w:rsidRPr="00D90DF6">
        <w:rPr>
          <w:rFonts w:cs="Times New Roman"/>
          <w:sz w:val="22"/>
          <w:szCs w:val="22"/>
        </w:rPr>
        <w:t>egulations and MSRs of NMC</w:t>
      </w:r>
      <w:r w:rsidR="008F1BD6" w:rsidRPr="00D90DF6">
        <w:rPr>
          <w:rFonts w:cs="Times New Roman"/>
          <w:sz w:val="22"/>
          <w:szCs w:val="22"/>
        </w:rPr>
        <w:t>.</w:t>
      </w:r>
    </w:p>
    <w:p w:rsidR="00E22A3D" w:rsidRPr="00D90DF6" w:rsidRDefault="00844CB3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>All F</w:t>
      </w:r>
      <w:r w:rsidR="00543CBB" w:rsidRPr="00D90DF6">
        <w:rPr>
          <w:rFonts w:cs="Times New Roman"/>
          <w:sz w:val="22"/>
          <w:szCs w:val="22"/>
        </w:rPr>
        <w:t xml:space="preserve">aculty </w:t>
      </w:r>
      <w:r w:rsidR="00761A9F" w:rsidRPr="00D90DF6">
        <w:rPr>
          <w:rFonts w:cs="Times New Roman"/>
          <w:sz w:val="22"/>
          <w:szCs w:val="22"/>
        </w:rPr>
        <w:t xml:space="preserve">and Senior Resident </w:t>
      </w:r>
      <w:r w:rsidR="00543CBB" w:rsidRPr="00D90DF6">
        <w:rPr>
          <w:rFonts w:cs="Times New Roman"/>
          <w:sz w:val="22"/>
          <w:szCs w:val="22"/>
        </w:rPr>
        <w:t xml:space="preserve">will fill up </w:t>
      </w:r>
      <w:r w:rsidR="00D210ED" w:rsidRPr="00D90DF6">
        <w:rPr>
          <w:rFonts w:cs="Times New Roman"/>
          <w:sz w:val="22"/>
          <w:szCs w:val="22"/>
        </w:rPr>
        <w:t>Declaration F</w:t>
      </w:r>
      <w:r w:rsidR="009B067C" w:rsidRPr="00D90DF6">
        <w:rPr>
          <w:rFonts w:cs="Times New Roman"/>
          <w:sz w:val="22"/>
          <w:szCs w:val="22"/>
        </w:rPr>
        <w:t xml:space="preserve">orm </w:t>
      </w:r>
      <w:r w:rsidR="00761A9F" w:rsidRPr="00D90DF6">
        <w:rPr>
          <w:rFonts w:cs="Times New Roman"/>
          <w:sz w:val="22"/>
          <w:szCs w:val="22"/>
        </w:rPr>
        <w:t xml:space="preserve">as per </w:t>
      </w:r>
      <w:r w:rsidR="00761A9F" w:rsidRPr="00D90DF6">
        <w:rPr>
          <w:rFonts w:cs="Times New Roman"/>
          <w:b/>
          <w:bCs/>
          <w:sz w:val="22"/>
          <w:szCs w:val="22"/>
        </w:rPr>
        <w:t xml:space="preserve">Annexure </w:t>
      </w:r>
      <w:r w:rsidR="00543CBB" w:rsidRPr="00D90DF6">
        <w:rPr>
          <w:rFonts w:cs="Times New Roman"/>
          <w:sz w:val="22"/>
          <w:szCs w:val="22"/>
        </w:rPr>
        <w:t xml:space="preserve">and </w:t>
      </w:r>
      <w:r w:rsidR="001B4E4A" w:rsidRPr="00D90DF6">
        <w:rPr>
          <w:rFonts w:cs="Times New Roman"/>
          <w:sz w:val="22"/>
          <w:szCs w:val="22"/>
        </w:rPr>
        <w:t xml:space="preserve">it </w:t>
      </w:r>
      <w:r w:rsidR="00AF5264" w:rsidRPr="00D90DF6">
        <w:rPr>
          <w:rFonts w:cs="Times New Roman"/>
          <w:sz w:val="22"/>
          <w:szCs w:val="22"/>
        </w:rPr>
        <w:t xml:space="preserve">should </w:t>
      </w:r>
      <w:r w:rsidR="00746902" w:rsidRPr="00D90DF6">
        <w:rPr>
          <w:rFonts w:cs="Times New Roman"/>
          <w:sz w:val="22"/>
          <w:szCs w:val="22"/>
        </w:rPr>
        <w:t>be counter</w:t>
      </w:r>
      <w:r w:rsidR="00AF5264" w:rsidRPr="00D90DF6">
        <w:rPr>
          <w:rFonts w:cs="Times New Roman"/>
          <w:sz w:val="22"/>
          <w:szCs w:val="22"/>
        </w:rPr>
        <w:t>signed by HOD</w:t>
      </w:r>
      <w:r w:rsidR="00107BB5">
        <w:rPr>
          <w:rFonts w:cs="Times New Roman"/>
          <w:sz w:val="22"/>
          <w:szCs w:val="22"/>
        </w:rPr>
        <w:t xml:space="preserve"> and H</w:t>
      </w:r>
      <w:r w:rsidR="00977047" w:rsidRPr="00D90DF6">
        <w:rPr>
          <w:rFonts w:cs="Times New Roman"/>
          <w:sz w:val="22"/>
          <w:szCs w:val="22"/>
        </w:rPr>
        <w:t>ead of the institution</w:t>
      </w:r>
      <w:r w:rsidR="00AF5264" w:rsidRPr="00D90DF6">
        <w:rPr>
          <w:rFonts w:cs="Times New Roman"/>
          <w:sz w:val="22"/>
          <w:szCs w:val="22"/>
        </w:rPr>
        <w:t>.</w:t>
      </w:r>
      <w:r w:rsidR="009F0F3E" w:rsidRPr="00D90DF6">
        <w:rPr>
          <w:rFonts w:cs="Times New Roman"/>
          <w:sz w:val="22"/>
          <w:szCs w:val="22"/>
        </w:rPr>
        <w:t xml:space="preserve"> </w:t>
      </w:r>
      <w:r w:rsidR="00D405AF" w:rsidRPr="00AD6579">
        <w:rPr>
          <w:rFonts w:cs="Times New Roman"/>
        </w:rPr>
        <w:t>The original Declaration Form shall be preserved by the medical colleges</w:t>
      </w:r>
      <w:r w:rsidR="00D405AF">
        <w:rPr>
          <w:rFonts w:cs="Times New Roman"/>
        </w:rPr>
        <w:t>/institutions</w:t>
      </w:r>
      <w:r w:rsidR="00D405AF" w:rsidRPr="00AD6579">
        <w:rPr>
          <w:rFonts w:cs="Times New Roman"/>
        </w:rPr>
        <w:t>.</w:t>
      </w:r>
    </w:p>
    <w:p w:rsidR="00BB4411" w:rsidRPr="00D90DF6" w:rsidRDefault="00421610" w:rsidP="00BC59BE">
      <w:pPr>
        <w:pStyle w:val="ListParagraph"/>
        <w:numPr>
          <w:ilvl w:val="0"/>
          <w:numId w:val="1"/>
        </w:numPr>
        <w:spacing w:after="60"/>
        <w:ind w:left="993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>Medical College shall maintain the Fa</w:t>
      </w:r>
      <w:r w:rsidR="002F1F5B" w:rsidRPr="00D90DF6">
        <w:rPr>
          <w:rFonts w:cs="Times New Roman"/>
          <w:sz w:val="22"/>
          <w:szCs w:val="22"/>
        </w:rPr>
        <w:t xml:space="preserve">culty </w:t>
      </w:r>
      <w:r w:rsidR="009F0F3E" w:rsidRPr="00D90DF6">
        <w:rPr>
          <w:rFonts w:cs="Times New Roman"/>
          <w:sz w:val="22"/>
          <w:szCs w:val="22"/>
        </w:rPr>
        <w:t xml:space="preserve">and Senior Resident </w:t>
      </w:r>
      <w:r w:rsidR="002F1F5B" w:rsidRPr="00D90DF6">
        <w:rPr>
          <w:rFonts w:cs="Times New Roman"/>
          <w:sz w:val="22"/>
          <w:szCs w:val="22"/>
        </w:rPr>
        <w:t>Declaration F</w:t>
      </w:r>
      <w:r w:rsidRPr="00D90DF6">
        <w:rPr>
          <w:rFonts w:cs="Times New Roman"/>
          <w:sz w:val="22"/>
          <w:szCs w:val="22"/>
        </w:rPr>
        <w:t xml:space="preserve">orm of all the faculty </w:t>
      </w:r>
      <w:r w:rsidR="009F0F3E" w:rsidRPr="00D90DF6">
        <w:rPr>
          <w:rFonts w:cs="Times New Roman"/>
          <w:sz w:val="22"/>
          <w:szCs w:val="22"/>
        </w:rPr>
        <w:t xml:space="preserve">and Senior Residents </w:t>
      </w:r>
      <w:r w:rsidRPr="00D90DF6">
        <w:rPr>
          <w:rFonts w:cs="Times New Roman"/>
          <w:sz w:val="22"/>
          <w:szCs w:val="22"/>
        </w:rPr>
        <w:t>who are relieved or retired during the reported year</w:t>
      </w:r>
      <w:r w:rsidR="00F8629E">
        <w:rPr>
          <w:rFonts w:cs="Times New Roman"/>
          <w:sz w:val="22"/>
          <w:szCs w:val="22"/>
        </w:rPr>
        <w:t>.</w:t>
      </w:r>
    </w:p>
    <w:p w:rsidR="007C6499" w:rsidRPr="00D90DF6" w:rsidRDefault="005E7F52" w:rsidP="00BC59BE">
      <w:pPr>
        <w:pStyle w:val="ListParagraph"/>
        <w:numPr>
          <w:ilvl w:val="0"/>
          <w:numId w:val="1"/>
        </w:numPr>
        <w:spacing w:after="60"/>
        <w:ind w:left="990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Add </w:t>
      </w:r>
      <w:r w:rsidR="00746902" w:rsidRPr="00D90DF6">
        <w:rPr>
          <w:rFonts w:cs="Times New Roman"/>
          <w:sz w:val="22"/>
          <w:szCs w:val="22"/>
        </w:rPr>
        <w:t>rows</w:t>
      </w:r>
      <w:r w:rsidRPr="00D90DF6">
        <w:rPr>
          <w:rFonts w:cs="Times New Roman"/>
          <w:sz w:val="22"/>
          <w:szCs w:val="22"/>
        </w:rPr>
        <w:t xml:space="preserve"> in a table as per requirement.</w:t>
      </w:r>
    </w:p>
    <w:p w:rsidR="00122295" w:rsidRPr="00D90DF6" w:rsidRDefault="003E5B05" w:rsidP="00BC59BE">
      <w:pPr>
        <w:pStyle w:val="ListParagraph"/>
        <w:numPr>
          <w:ilvl w:val="0"/>
          <w:numId w:val="1"/>
        </w:numPr>
        <w:spacing w:after="60"/>
        <w:ind w:left="990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Any non-compliance/ </w:t>
      </w:r>
      <w:r w:rsidR="00D819AE" w:rsidRPr="00D90DF6">
        <w:rPr>
          <w:rFonts w:cs="Times New Roman"/>
          <w:sz w:val="22"/>
          <w:szCs w:val="22"/>
        </w:rPr>
        <w:t>wrong</w:t>
      </w:r>
      <w:r w:rsidRPr="00D90DF6">
        <w:rPr>
          <w:rFonts w:cs="Times New Roman"/>
          <w:sz w:val="22"/>
          <w:szCs w:val="22"/>
        </w:rPr>
        <w:t xml:space="preserve"> declaration </w:t>
      </w:r>
      <w:r w:rsidR="001024E2" w:rsidRPr="00D90DF6">
        <w:rPr>
          <w:rFonts w:cs="Times New Roman"/>
          <w:sz w:val="22"/>
          <w:szCs w:val="22"/>
        </w:rPr>
        <w:t>w</w:t>
      </w:r>
      <w:r w:rsidR="003F5526" w:rsidRPr="00D90DF6">
        <w:rPr>
          <w:rFonts w:cs="Times New Roman"/>
          <w:sz w:val="22"/>
          <w:szCs w:val="22"/>
        </w:rPr>
        <w:t>ill invite</w:t>
      </w:r>
      <w:r w:rsidR="001024E2" w:rsidRPr="00D90DF6">
        <w:rPr>
          <w:rFonts w:cs="Times New Roman"/>
          <w:sz w:val="22"/>
          <w:szCs w:val="22"/>
        </w:rPr>
        <w:t xml:space="preserve"> penalties as per </w:t>
      </w:r>
      <w:r w:rsidR="006571F9" w:rsidRPr="00D90DF6">
        <w:rPr>
          <w:rFonts w:cs="Times New Roman"/>
          <w:sz w:val="22"/>
          <w:szCs w:val="22"/>
        </w:rPr>
        <w:t>NMC R</w:t>
      </w:r>
      <w:r w:rsidR="004A0664" w:rsidRPr="00D90DF6">
        <w:rPr>
          <w:rFonts w:cs="Times New Roman"/>
          <w:sz w:val="22"/>
          <w:szCs w:val="22"/>
        </w:rPr>
        <w:t>egulation</w:t>
      </w:r>
      <w:r w:rsidR="00D819AE" w:rsidRPr="00D90DF6">
        <w:rPr>
          <w:rFonts w:cs="Times New Roman"/>
          <w:sz w:val="22"/>
          <w:szCs w:val="22"/>
        </w:rPr>
        <w:t>s</w:t>
      </w:r>
      <w:r w:rsidR="004A0664" w:rsidRPr="00D90DF6">
        <w:rPr>
          <w:rFonts w:cs="Times New Roman"/>
          <w:sz w:val="22"/>
          <w:szCs w:val="22"/>
        </w:rPr>
        <w:t>.</w:t>
      </w:r>
    </w:p>
    <w:p w:rsidR="004F658F" w:rsidRPr="00D90DF6" w:rsidRDefault="003E1AAD" w:rsidP="00BC59BE">
      <w:pPr>
        <w:pStyle w:val="ListParagraph"/>
        <w:numPr>
          <w:ilvl w:val="0"/>
          <w:numId w:val="1"/>
        </w:numPr>
        <w:spacing w:after="60"/>
        <w:ind w:left="990" w:right="324" w:hanging="567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The working days will be </w:t>
      </w:r>
      <w:r w:rsidR="004D13C8" w:rsidRPr="00D90DF6">
        <w:rPr>
          <w:rFonts w:cs="Times New Roman"/>
          <w:sz w:val="22"/>
          <w:szCs w:val="22"/>
        </w:rPr>
        <w:t>calculated as</w:t>
      </w:r>
      <w:r w:rsidR="00BC5B35" w:rsidRPr="00D90DF6">
        <w:rPr>
          <w:rFonts w:cs="Times New Roman"/>
          <w:sz w:val="22"/>
          <w:szCs w:val="22"/>
        </w:rPr>
        <w:t xml:space="preserve"> per the following formula [</w:t>
      </w:r>
      <w:r w:rsidRPr="00D90DF6">
        <w:rPr>
          <w:rFonts w:cs="Times New Roman"/>
          <w:sz w:val="22"/>
          <w:szCs w:val="22"/>
        </w:rPr>
        <w:t xml:space="preserve">365 – 52 (Sundays) </w:t>
      </w:r>
      <w:r w:rsidR="004D13C8" w:rsidRPr="00D90DF6">
        <w:rPr>
          <w:rFonts w:cs="Times New Roman"/>
          <w:sz w:val="22"/>
          <w:szCs w:val="22"/>
        </w:rPr>
        <w:t>– Holidays</w:t>
      </w:r>
      <w:r w:rsidRPr="00D90DF6">
        <w:rPr>
          <w:rFonts w:cs="Times New Roman"/>
          <w:sz w:val="22"/>
          <w:szCs w:val="22"/>
        </w:rPr>
        <w:t xml:space="preserve"> declared by </w:t>
      </w:r>
      <w:r w:rsidR="00BC5B35" w:rsidRPr="00D90DF6">
        <w:rPr>
          <w:rFonts w:cs="Times New Roman"/>
          <w:sz w:val="22"/>
          <w:szCs w:val="22"/>
        </w:rPr>
        <w:t xml:space="preserve">the respective Government]. </w:t>
      </w:r>
    </w:p>
    <w:p w:rsidR="004F658F" w:rsidRPr="00D90DF6" w:rsidRDefault="00B06ADF" w:rsidP="00BC59BE">
      <w:pPr>
        <w:tabs>
          <w:tab w:val="left" w:pos="990"/>
        </w:tabs>
        <w:spacing w:after="60"/>
        <w:ind w:left="990" w:right="324" w:hanging="540"/>
        <w:jc w:val="both"/>
        <w:rPr>
          <w:rFonts w:cs="Times New Roman"/>
          <w:sz w:val="22"/>
          <w:szCs w:val="22"/>
        </w:rPr>
      </w:pPr>
      <w:r w:rsidRPr="00D90DF6">
        <w:rPr>
          <w:rFonts w:cs="Times New Roman"/>
          <w:sz w:val="22"/>
          <w:szCs w:val="22"/>
        </w:rPr>
        <w:t>13.</w:t>
      </w:r>
      <w:r w:rsidRPr="00D90DF6">
        <w:rPr>
          <w:rFonts w:cs="Times New Roman"/>
          <w:b/>
          <w:bCs/>
          <w:sz w:val="22"/>
          <w:szCs w:val="22"/>
        </w:rPr>
        <w:tab/>
      </w:r>
      <w:r w:rsidR="0056682F" w:rsidRPr="00D90DF6">
        <w:rPr>
          <w:rFonts w:cs="Times New Roman"/>
          <w:b/>
          <w:bCs/>
          <w:sz w:val="22"/>
          <w:szCs w:val="22"/>
        </w:rPr>
        <w:t>‘</w:t>
      </w:r>
      <w:r w:rsidR="004F658F" w:rsidRPr="00D90DF6">
        <w:rPr>
          <w:rFonts w:cs="Times New Roman"/>
          <w:b/>
          <w:bCs/>
          <w:sz w:val="22"/>
          <w:szCs w:val="22"/>
        </w:rPr>
        <w:t>Parent special</w:t>
      </w:r>
      <w:r w:rsidR="00C573F8">
        <w:rPr>
          <w:rFonts w:cs="Times New Roman"/>
          <w:b/>
          <w:bCs/>
          <w:sz w:val="22"/>
          <w:szCs w:val="22"/>
        </w:rPr>
        <w:t>i</w:t>
      </w:r>
      <w:r w:rsidR="004F658F" w:rsidRPr="00D90DF6">
        <w:rPr>
          <w:rFonts w:cs="Times New Roman"/>
          <w:b/>
          <w:bCs/>
          <w:sz w:val="22"/>
          <w:szCs w:val="22"/>
        </w:rPr>
        <w:t>ty</w:t>
      </w:r>
      <w:r w:rsidR="0056682F" w:rsidRPr="00D90DF6">
        <w:rPr>
          <w:rFonts w:cs="Times New Roman"/>
          <w:b/>
          <w:bCs/>
          <w:sz w:val="22"/>
          <w:szCs w:val="22"/>
        </w:rPr>
        <w:t>’</w:t>
      </w:r>
      <w:r w:rsidR="004F658F" w:rsidRPr="00D90DF6">
        <w:rPr>
          <w:rFonts w:cs="Times New Roman"/>
          <w:sz w:val="22"/>
          <w:szCs w:val="22"/>
        </w:rPr>
        <w:t xml:space="preserve"> means special</w:t>
      </w:r>
      <w:r w:rsidR="00C573F8">
        <w:rPr>
          <w:rFonts w:cs="Times New Roman"/>
          <w:sz w:val="22"/>
          <w:szCs w:val="22"/>
        </w:rPr>
        <w:t>i</w:t>
      </w:r>
      <w:r w:rsidR="004F658F" w:rsidRPr="00D90DF6">
        <w:rPr>
          <w:rFonts w:cs="Times New Roman"/>
          <w:sz w:val="22"/>
          <w:szCs w:val="22"/>
        </w:rPr>
        <w:t>ty which was</w:t>
      </w:r>
      <w:r w:rsidRPr="00D90DF6">
        <w:rPr>
          <w:rFonts w:cs="Times New Roman"/>
          <w:sz w:val="22"/>
          <w:szCs w:val="22"/>
        </w:rPr>
        <w:t xml:space="preserve"> primarily covering the content of the syllabus and curriculum requirement</w:t>
      </w:r>
      <w:r w:rsidRPr="00D90DF6">
        <w:rPr>
          <w:rFonts w:cs="Times New Roman"/>
          <w:b/>
          <w:sz w:val="22"/>
          <w:szCs w:val="22"/>
        </w:rPr>
        <w:t xml:space="preserve"> </w:t>
      </w:r>
      <w:r w:rsidR="004F658F" w:rsidRPr="00D90DF6">
        <w:rPr>
          <w:rFonts w:cs="Times New Roman"/>
          <w:sz w:val="22"/>
          <w:szCs w:val="22"/>
        </w:rPr>
        <w:t>of this proposed new special</w:t>
      </w:r>
      <w:r w:rsidR="002411E2" w:rsidRPr="00D90DF6">
        <w:rPr>
          <w:rFonts w:cs="Times New Roman"/>
          <w:sz w:val="22"/>
          <w:szCs w:val="22"/>
        </w:rPr>
        <w:t>i</w:t>
      </w:r>
      <w:r w:rsidR="004F658F" w:rsidRPr="00D90DF6">
        <w:rPr>
          <w:rFonts w:cs="Times New Roman"/>
          <w:sz w:val="22"/>
          <w:szCs w:val="22"/>
        </w:rPr>
        <w:t>ty</w:t>
      </w:r>
      <w:r w:rsidR="00670796" w:rsidRPr="00D90DF6">
        <w:rPr>
          <w:rFonts w:cs="Times New Roman"/>
          <w:sz w:val="22"/>
          <w:szCs w:val="22"/>
        </w:rPr>
        <w:t xml:space="preserve"> </w:t>
      </w:r>
      <w:r w:rsidR="004F658F" w:rsidRPr="00D90DF6">
        <w:rPr>
          <w:rFonts w:cs="Times New Roman"/>
          <w:sz w:val="22"/>
          <w:szCs w:val="22"/>
        </w:rPr>
        <w:t>(qualification)</w:t>
      </w:r>
      <w:r w:rsidR="00207ADD" w:rsidRPr="00D90DF6">
        <w:rPr>
          <w:rFonts w:cs="Times New Roman"/>
          <w:sz w:val="22"/>
          <w:szCs w:val="22"/>
        </w:rPr>
        <w:t>.</w:t>
      </w:r>
    </w:p>
    <w:p w:rsidR="00CA5D00" w:rsidRDefault="009C11E8" w:rsidP="00CA5D00">
      <w:pPr>
        <w:tabs>
          <w:tab w:val="left" w:pos="990"/>
        </w:tabs>
        <w:spacing w:after="60"/>
        <w:ind w:left="990" w:right="324" w:hanging="540"/>
        <w:jc w:val="both"/>
        <w:rPr>
          <w:rFonts w:cs="Times New Roman"/>
          <w:b/>
          <w:bCs/>
          <w:sz w:val="22"/>
          <w:szCs w:val="22"/>
        </w:rPr>
      </w:pPr>
      <w:r w:rsidRPr="00D90DF6">
        <w:rPr>
          <w:rFonts w:cs="Times New Roman"/>
          <w:sz w:val="22"/>
          <w:szCs w:val="22"/>
        </w:rPr>
        <w:t xml:space="preserve">14. </w:t>
      </w:r>
      <w:r w:rsidR="00BC59BE" w:rsidRPr="00D90DF6">
        <w:rPr>
          <w:rFonts w:cs="Times New Roman"/>
          <w:sz w:val="22"/>
          <w:szCs w:val="22"/>
        </w:rPr>
        <w:tab/>
      </w:r>
      <w:r w:rsidR="00041CE0" w:rsidRPr="00D90DF6">
        <w:rPr>
          <w:rFonts w:cs="Times New Roman"/>
          <w:sz w:val="22"/>
          <w:szCs w:val="22"/>
        </w:rPr>
        <w:t xml:space="preserve">Attach following Annexures </w:t>
      </w:r>
      <w:r w:rsidR="00172B5E" w:rsidRPr="00D90DF6">
        <w:rPr>
          <w:rFonts w:cs="Times New Roman"/>
          <w:sz w:val="22"/>
          <w:szCs w:val="22"/>
        </w:rPr>
        <w:t>with application form</w:t>
      </w:r>
      <w:r w:rsidR="00041CE0" w:rsidRPr="00D90DF6">
        <w:rPr>
          <w:rFonts w:cs="Times New Roman"/>
          <w:sz w:val="22"/>
          <w:szCs w:val="22"/>
        </w:rPr>
        <w:t xml:space="preserve"> – (</w:t>
      </w:r>
      <w:proofErr w:type="spellStart"/>
      <w:r w:rsidR="00041CE0" w:rsidRPr="00D90DF6">
        <w:rPr>
          <w:rFonts w:cs="Times New Roman"/>
          <w:sz w:val="22"/>
          <w:szCs w:val="22"/>
        </w:rPr>
        <w:t>i</w:t>
      </w:r>
      <w:proofErr w:type="spellEnd"/>
      <w:r w:rsidR="00041CE0" w:rsidRPr="00D90DF6">
        <w:rPr>
          <w:rFonts w:cs="Times New Roman"/>
          <w:sz w:val="22"/>
          <w:szCs w:val="22"/>
        </w:rPr>
        <w:t xml:space="preserve">) </w:t>
      </w:r>
      <w:r w:rsidR="00041CE0" w:rsidRPr="00D90DF6">
        <w:rPr>
          <w:rFonts w:cs="Times New Roman"/>
          <w:b/>
          <w:bCs/>
          <w:sz w:val="22"/>
          <w:szCs w:val="22"/>
        </w:rPr>
        <w:t>Standard Assessment Form-A</w:t>
      </w:r>
      <w:r w:rsidR="00041CE0" w:rsidRPr="00D90DF6">
        <w:rPr>
          <w:rFonts w:cs="Times New Roman"/>
          <w:sz w:val="22"/>
          <w:szCs w:val="22"/>
        </w:rPr>
        <w:t xml:space="preserve">; (ii) </w:t>
      </w:r>
      <w:r w:rsidR="00041CE0" w:rsidRPr="00D90DF6">
        <w:rPr>
          <w:rFonts w:cs="Times New Roman"/>
          <w:b/>
          <w:bCs/>
          <w:sz w:val="22"/>
          <w:szCs w:val="22"/>
        </w:rPr>
        <w:t>Sta</w:t>
      </w:r>
      <w:r w:rsidR="00AF209B" w:rsidRPr="00D90DF6">
        <w:rPr>
          <w:rFonts w:cs="Times New Roman"/>
          <w:b/>
          <w:bCs/>
          <w:sz w:val="22"/>
          <w:szCs w:val="22"/>
        </w:rPr>
        <w:t>ndard Assessment Form-B of the P</w:t>
      </w:r>
      <w:r w:rsidR="00041CE0" w:rsidRPr="00D90DF6">
        <w:rPr>
          <w:rFonts w:cs="Times New Roman"/>
          <w:b/>
          <w:bCs/>
          <w:sz w:val="22"/>
          <w:szCs w:val="22"/>
        </w:rPr>
        <w:t>arent</w:t>
      </w:r>
      <w:r w:rsidR="00041CE0" w:rsidRPr="00D90DF6">
        <w:rPr>
          <w:rFonts w:cs="Times New Roman"/>
          <w:sz w:val="22"/>
          <w:szCs w:val="22"/>
        </w:rPr>
        <w:t xml:space="preserve"> </w:t>
      </w:r>
      <w:r w:rsidR="008E67DF">
        <w:rPr>
          <w:rFonts w:cs="Times New Roman"/>
          <w:b/>
          <w:bCs/>
          <w:sz w:val="22"/>
          <w:szCs w:val="22"/>
        </w:rPr>
        <w:t>Speciality</w:t>
      </w:r>
      <w:r w:rsidR="008E67DF" w:rsidRPr="00866F19">
        <w:rPr>
          <w:rFonts w:cs="Times New Roman"/>
          <w:sz w:val="22"/>
          <w:szCs w:val="22"/>
        </w:rPr>
        <w:t>.</w:t>
      </w:r>
    </w:p>
    <w:p w:rsidR="008E67DF" w:rsidRPr="00D90DF6" w:rsidRDefault="008E67DF" w:rsidP="00CA5D00">
      <w:pPr>
        <w:tabs>
          <w:tab w:val="left" w:pos="990"/>
        </w:tabs>
        <w:spacing w:after="60"/>
        <w:ind w:left="990" w:right="324" w:hanging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</w:t>
      </w:r>
      <w:r>
        <w:rPr>
          <w:rFonts w:cs="Times New Roman"/>
          <w:sz w:val="22"/>
          <w:szCs w:val="22"/>
        </w:rPr>
        <w:tab/>
        <w:t>Please deposit the requisite fee as per t</w:t>
      </w:r>
      <w:r w:rsidR="00765793">
        <w:rPr>
          <w:rFonts w:cs="Times New Roman"/>
          <w:sz w:val="22"/>
          <w:szCs w:val="22"/>
        </w:rPr>
        <w:t xml:space="preserve">he Recognition of </w:t>
      </w:r>
      <w:r w:rsidR="00320CFA">
        <w:rPr>
          <w:rFonts w:cs="Times New Roman"/>
          <w:sz w:val="22"/>
          <w:szCs w:val="22"/>
        </w:rPr>
        <w:t xml:space="preserve">Medical </w:t>
      </w:r>
      <w:r w:rsidR="00765793">
        <w:rPr>
          <w:rFonts w:cs="Times New Roman"/>
          <w:sz w:val="22"/>
          <w:szCs w:val="22"/>
        </w:rPr>
        <w:t>Qualification</w:t>
      </w:r>
      <w:r w:rsidR="00DB1F1F">
        <w:rPr>
          <w:rFonts w:cs="Times New Roman"/>
          <w:sz w:val="22"/>
          <w:szCs w:val="22"/>
        </w:rPr>
        <w:t xml:space="preserve"> Regulation</w:t>
      </w:r>
      <w:r w:rsidR="00DF5104">
        <w:rPr>
          <w:rFonts w:cs="Times New Roman"/>
          <w:sz w:val="22"/>
          <w:szCs w:val="22"/>
        </w:rPr>
        <w:t>s</w:t>
      </w:r>
      <w:r w:rsidR="00D87D8C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2023</w:t>
      </w:r>
      <w:r w:rsidR="00866F19">
        <w:rPr>
          <w:rFonts w:cs="Times New Roman"/>
          <w:sz w:val="22"/>
          <w:szCs w:val="22"/>
        </w:rPr>
        <w:t>.</w:t>
      </w:r>
    </w:p>
    <w:p w:rsidR="00172B5E" w:rsidRPr="00D90DF6" w:rsidRDefault="00172B5E" w:rsidP="0056682F">
      <w:pPr>
        <w:tabs>
          <w:tab w:val="left" w:pos="990"/>
        </w:tabs>
        <w:ind w:left="990" w:right="324" w:hanging="540"/>
        <w:jc w:val="both"/>
        <w:rPr>
          <w:rFonts w:cs="Times New Roman"/>
          <w:sz w:val="22"/>
          <w:szCs w:val="22"/>
        </w:rPr>
      </w:pPr>
    </w:p>
    <w:p w:rsidR="00780B64" w:rsidRPr="00D90DF6" w:rsidRDefault="006829AB" w:rsidP="006829AB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P</w:t>
      </w:r>
      <w:r w:rsidR="00780B64" w:rsidRPr="00D90DF6">
        <w:rPr>
          <w:rFonts w:cs="Times New Roman"/>
          <w:b/>
          <w:sz w:val="40"/>
          <w:szCs w:val="40"/>
        </w:rPr>
        <w:t>ART-I</w:t>
      </w:r>
    </w:p>
    <w:p w:rsidR="00FD04C4" w:rsidRDefault="00FD04C4" w:rsidP="00780B64">
      <w:pPr>
        <w:jc w:val="center"/>
        <w:rPr>
          <w:rFonts w:cs="Times New Roman"/>
          <w:b/>
          <w:sz w:val="40"/>
          <w:szCs w:val="40"/>
        </w:rPr>
      </w:pPr>
    </w:p>
    <w:p w:rsidR="004D0C16" w:rsidRPr="00D90DF6" w:rsidRDefault="004D0C16" w:rsidP="00780B64">
      <w:pPr>
        <w:jc w:val="center"/>
        <w:rPr>
          <w:rFonts w:cs="Times New Roman"/>
          <w:b/>
          <w:sz w:val="40"/>
          <w:szCs w:val="40"/>
        </w:rPr>
      </w:pPr>
    </w:p>
    <w:p w:rsidR="0064797D" w:rsidRPr="00D90DF6" w:rsidRDefault="00FD04C4" w:rsidP="00FD04C4">
      <w:pPr>
        <w:jc w:val="both"/>
        <w:rPr>
          <w:rFonts w:cs="Times New Roman"/>
          <w:b/>
          <w:bCs/>
        </w:rPr>
      </w:pPr>
      <w:bookmarkStart w:id="0" w:name="_Hlk166833126"/>
      <w:r w:rsidRPr="00D90DF6">
        <w:rPr>
          <w:rFonts w:cs="Times New Roman"/>
          <w:b/>
          <w:bCs/>
        </w:rPr>
        <w:t>Name of the proposed new Qualification</w:t>
      </w:r>
      <w:bookmarkEnd w:id="0"/>
      <w:r w:rsidRPr="00D90DF6">
        <w:rPr>
          <w:rFonts w:cs="Times New Roman"/>
          <w:b/>
          <w:bCs/>
        </w:rPr>
        <w:t>:</w:t>
      </w:r>
      <w:r w:rsidRPr="00D90DF6">
        <w:rPr>
          <w:rFonts w:cs="Times New Roman"/>
          <w:b/>
          <w:bCs/>
        </w:rPr>
        <w:tab/>
      </w:r>
      <w:r w:rsidR="005374A8" w:rsidRPr="00D90DF6">
        <w:rPr>
          <w:rFonts w:cs="Times New Roman"/>
          <w:b/>
          <w:bCs/>
        </w:rPr>
        <w:t>___________________________________</w:t>
      </w:r>
    </w:p>
    <w:p w:rsidR="00FE317F" w:rsidRPr="00D90DF6" w:rsidRDefault="00FE317F" w:rsidP="00FD04C4">
      <w:pPr>
        <w:jc w:val="both"/>
        <w:rPr>
          <w:rFonts w:cs="Times New Roman"/>
          <w:b/>
          <w:bCs/>
        </w:rPr>
      </w:pPr>
    </w:p>
    <w:p w:rsidR="005374A8" w:rsidRDefault="005374A8" w:rsidP="00E5260B">
      <w:pPr>
        <w:jc w:val="both"/>
        <w:rPr>
          <w:rFonts w:cs="Times New Roman"/>
          <w:b/>
          <w:bCs/>
        </w:rPr>
      </w:pPr>
    </w:p>
    <w:p w:rsidR="006829AB" w:rsidRPr="00D90DF6" w:rsidRDefault="006829AB" w:rsidP="00E5260B">
      <w:pPr>
        <w:jc w:val="both"/>
        <w:rPr>
          <w:rFonts w:cs="Times New Roman"/>
        </w:rPr>
      </w:pPr>
    </w:p>
    <w:p w:rsidR="00FD04C4" w:rsidRPr="00D90DF6" w:rsidRDefault="0064797D" w:rsidP="00BC59BE">
      <w:pPr>
        <w:ind w:left="720" w:hanging="720"/>
        <w:jc w:val="both"/>
        <w:rPr>
          <w:rFonts w:cs="Times New Roman"/>
          <w:b/>
          <w:bCs/>
        </w:rPr>
      </w:pPr>
      <w:r w:rsidRPr="00D90DF6">
        <w:rPr>
          <w:rFonts w:cs="Times New Roman"/>
        </w:rPr>
        <w:t xml:space="preserve">1. </w:t>
      </w:r>
      <w:r w:rsidR="00FD04C4" w:rsidRPr="00D90DF6">
        <w:rPr>
          <w:rFonts w:cs="Times New Roman"/>
        </w:rPr>
        <w:tab/>
        <w:t>Type of qualification:</w:t>
      </w:r>
      <w:r w:rsidR="00FD04C4" w:rsidRPr="00D90DF6">
        <w:rPr>
          <w:rFonts w:cs="Times New Roman"/>
          <w:b/>
          <w:bCs/>
        </w:rPr>
        <w:tab/>
      </w:r>
      <w:r w:rsidR="00FE317F" w:rsidRPr="00D90DF6">
        <w:rPr>
          <w:rFonts w:cs="Times New Roman"/>
          <w:b/>
          <w:bCs/>
        </w:rPr>
        <w:tab/>
      </w:r>
      <w:r w:rsidR="00FD04C4" w:rsidRPr="00D90DF6">
        <w:rPr>
          <w:rFonts w:cs="Times New Roman"/>
          <w:b/>
          <w:bCs/>
        </w:rPr>
        <w:t xml:space="preserve">Broad </w:t>
      </w:r>
      <w:r w:rsidR="004D13C8" w:rsidRPr="00D90DF6">
        <w:rPr>
          <w:rFonts w:cs="Times New Roman"/>
          <w:b/>
          <w:bCs/>
        </w:rPr>
        <w:t>Special</w:t>
      </w:r>
      <w:r w:rsidR="00C573F8">
        <w:rPr>
          <w:rFonts w:cs="Times New Roman"/>
          <w:b/>
          <w:bCs/>
        </w:rPr>
        <w:t>i</w:t>
      </w:r>
      <w:r w:rsidR="004D13C8" w:rsidRPr="00D90DF6">
        <w:rPr>
          <w:rFonts w:cs="Times New Roman"/>
          <w:b/>
          <w:bCs/>
        </w:rPr>
        <w:t>ty</w:t>
      </w:r>
      <w:r w:rsidR="00FD04C4" w:rsidRPr="00D90DF6">
        <w:rPr>
          <w:rFonts w:cs="Times New Roman"/>
          <w:b/>
          <w:bCs/>
        </w:rPr>
        <w:t xml:space="preserve">/Super </w:t>
      </w:r>
      <w:r w:rsidR="004D13C8" w:rsidRPr="00D90DF6">
        <w:rPr>
          <w:rFonts w:cs="Times New Roman"/>
          <w:b/>
          <w:bCs/>
        </w:rPr>
        <w:t>Special</w:t>
      </w:r>
      <w:r w:rsidR="001E6CC3">
        <w:rPr>
          <w:rFonts w:cs="Times New Roman"/>
          <w:b/>
          <w:bCs/>
        </w:rPr>
        <w:t>i</w:t>
      </w:r>
      <w:r w:rsidR="004D13C8" w:rsidRPr="00D90DF6">
        <w:rPr>
          <w:rFonts w:cs="Times New Roman"/>
          <w:b/>
          <w:bCs/>
        </w:rPr>
        <w:t>ty</w:t>
      </w:r>
      <w:r w:rsidR="00FD04C4" w:rsidRPr="00D90DF6">
        <w:rPr>
          <w:rFonts w:cs="Times New Roman"/>
          <w:b/>
          <w:bCs/>
        </w:rPr>
        <w:t>/PDCC/PDF</w:t>
      </w:r>
    </w:p>
    <w:p w:rsidR="0064797D" w:rsidRPr="00D90DF6" w:rsidRDefault="0064797D" w:rsidP="00BC59BE">
      <w:pPr>
        <w:ind w:left="720" w:hanging="720"/>
        <w:jc w:val="both"/>
        <w:rPr>
          <w:rFonts w:cs="Times New Roman"/>
          <w:b/>
          <w:bCs/>
        </w:rPr>
      </w:pPr>
    </w:p>
    <w:p w:rsidR="00FD04C4" w:rsidRPr="00D90DF6" w:rsidRDefault="0064797D" w:rsidP="00BC59BE">
      <w:pPr>
        <w:ind w:left="720" w:hanging="720"/>
        <w:jc w:val="both"/>
        <w:rPr>
          <w:rFonts w:cs="Times New Roman"/>
        </w:rPr>
      </w:pPr>
      <w:r w:rsidRPr="00D90DF6">
        <w:rPr>
          <w:rFonts w:cs="Times New Roman"/>
        </w:rPr>
        <w:t xml:space="preserve">2. </w:t>
      </w:r>
      <w:r w:rsidR="00FD04C4" w:rsidRPr="00D90DF6">
        <w:rPr>
          <w:rFonts w:cs="Times New Roman"/>
        </w:rPr>
        <w:tab/>
        <w:t xml:space="preserve">Name of the </w:t>
      </w:r>
      <w:r w:rsidR="004D13C8" w:rsidRPr="00D90DF6">
        <w:rPr>
          <w:rFonts w:cs="Times New Roman"/>
        </w:rPr>
        <w:t>Special</w:t>
      </w:r>
      <w:r w:rsidR="001E6CC3">
        <w:rPr>
          <w:rFonts w:cs="Times New Roman"/>
        </w:rPr>
        <w:t>i</w:t>
      </w:r>
      <w:r w:rsidR="004D13C8" w:rsidRPr="00D90DF6">
        <w:rPr>
          <w:rFonts w:cs="Times New Roman"/>
        </w:rPr>
        <w:t>ty</w:t>
      </w:r>
      <w:r w:rsidR="00972D87" w:rsidRPr="00D90DF6">
        <w:rPr>
          <w:rFonts w:cs="Times New Roman"/>
        </w:rPr>
        <w:t xml:space="preserve"> (Parent Speciality)</w:t>
      </w:r>
      <w:r w:rsidR="00FD04C4" w:rsidRPr="00D90DF6">
        <w:rPr>
          <w:rFonts w:cs="Times New Roman"/>
        </w:rPr>
        <w:t xml:space="preserve">, which was primarily covering the content of the syllabus and curriculum requirement of this new </w:t>
      </w:r>
      <w:r w:rsidR="004D13C8" w:rsidRPr="00D90DF6">
        <w:rPr>
          <w:rFonts w:cs="Times New Roman"/>
        </w:rPr>
        <w:t>special</w:t>
      </w:r>
      <w:r w:rsidR="001E6CC3">
        <w:rPr>
          <w:rFonts w:cs="Times New Roman"/>
        </w:rPr>
        <w:t>i</w:t>
      </w:r>
      <w:r w:rsidR="004D13C8" w:rsidRPr="00D90DF6">
        <w:rPr>
          <w:rFonts w:cs="Times New Roman"/>
        </w:rPr>
        <w:t>ty</w:t>
      </w:r>
      <w:r w:rsidR="00FD04C4" w:rsidRPr="00D90DF6">
        <w:rPr>
          <w:rFonts w:cs="Times New Roman"/>
        </w:rPr>
        <w:t xml:space="preserve"> and the year of starting of </w:t>
      </w:r>
      <w:r w:rsidR="00972D87" w:rsidRPr="00D90DF6">
        <w:rPr>
          <w:rFonts w:cs="Times New Roman"/>
        </w:rPr>
        <w:t xml:space="preserve">the Parent </w:t>
      </w:r>
      <w:r w:rsidR="004D13C8" w:rsidRPr="00D90DF6">
        <w:rPr>
          <w:rFonts w:cs="Times New Roman"/>
        </w:rPr>
        <w:t>special</w:t>
      </w:r>
      <w:r w:rsidR="001E6CC3">
        <w:rPr>
          <w:rFonts w:cs="Times New Roman"/>
        </w:rPr>
        <w:t>i</w:t>
      </w:r>
      <w:r w:rsidR="004D13C8" w:rsidRPr="00D90DF6">
        <w:rPr>
          <w:rFonts w:cs="Times New Roman"/>
        </w:rPr>
        <w:t>ty</w:t>
      </w:r>
      <w:r w:rsidR="00FD04C4" w:rsidRPr="00D90DF6">
        <w:rPr>
          <w:rFonts w:cs="Times New Roman"/>
        </w:rPr>
        <w:t xml:space="preserve"> </w:t>
      </w:r>
      <w:r w:rsidR="00972D87" w:rsidRPr="00D90DF6">
        <w:rPr>
          <w:rFonts w:cs="Times New Roman"/>
        </w:rPr>
        <w:t xml:space="preserve">in your medical college/institution </w:t>
      </w:r>
      <w:r w:rsidR="00FD04C4" w:rsidRPr="00D90DF6">
        <w:rPr>
          <w:rFonts w:cs="Times New Roman"/>
        </w:rPr>
        <w:t>and total number of seats</w:t>
      </w:r>
      <w:r w:rsidR="00D15FAC" w:rsidRPr="00D90DF6">
        <w:rPr>
          <w:rFonts w:cs="Times New Roman"/>
        </w:rPr>
        <w:t xml:space="preserve"> currently permitted</w:t>
      </w:r>
      <w:r w:rsidR="00FD04C4" w:rsidRPr="00D90DF6">
        <w:rPr>
          <w:rFonts w:cs="Times New Roman"/>
        </w:rPr>
        <w:t>:</w:t>
      </w:r>
      <w:r w:rsidR="00972D87" w:rsidRPr="00D90DF6">
        <w:rPr>
          <w:rFonts w:cs="Times New Roman"/>
        </w:rPr>
        <w:t xml:space="preserve">    ___________________________________________</w:t>
      </w:r>
    </w:p>
    <w:p w:rsidR="00FD04C4" w:rsidRPr="00D90DF6" w:rsidRDefault="00FD04C4" w:rsidP="00BC59BE">
      <w:pPr>
        <w:ind w:left="720" w:hanging="720"/>
        <w:jc w:val="both"/>
        <w:rPr>
          <w:rFonts w:cs="Times New Roman"/>
        </w:rPr>
      </w:pPr>
    </w:p>
    <w:p w:rsidR="00FD04C4" w:rsidRPr="00D90DF6" w:rsidRDefault="0064797D" w:rsidP="00BC59BE">
      <w:pPr>
        <w:ind w:left="720" w:hanging="720"/>
        <w:jc w:val="both"/>
        <w:rPr>
          <w:rFonts w:cs="Times New Roman"/>
        </w:rPr>
      </w:pPr>
      <w:r w:rsidRPr="00D90DF6">
        <w:rPr>
          <w:rFonts w:cs="Times New Roman"/>
        </w:rPr>
        <w:t>3</w:t>
      </w:r>
      <w:r w:rsidR="00FD04C4" w:rsidRPr="00D90DF6">
        <w:rPr>
          <w:rFonts w:cs="Times New Roman"/>
        </w:rPr>
        <w:t xml:space="preserve">.  </w:t>
      </w:r>
      <w:r w:rsidR="00FD04C4" w:rsidRPr="00D90DF6">
        <w:rPr>
          <w:rFonts w:cs="Times New Roman"/>
        </w:rPr>
        <w:tab/>
        <w:t xml:space="preserve">What is the desirability/need of having this new </w:t>
      </w:r>
      <w:r w:rsidR="004D13C8" w:rsidRPr="00D90DF6">
        <w:rPr>
          <w:rFonts w:cs="Times New Roman"/>
        </w:rPr>
        <w:t>special</w:t>
      </w:r>
      <w:r w:rsidR="001E6CC3">
        <w:rPr>
          <w:rFonts w:cs="Times New Roman"/>
        </w:rPr>
        <w:t>i</w:t>
      </w:r>
      <w:r w:rsidR="004D13C8" w:rsidRPr="00D90DF6">
        <w:rPr>
          <w:rFonts w:cs="Times New Roman"/>
        </w:rPr>
        <w:t>ty</w:t>
      </w:r>
      <w:r w:rsidR="00FD04C4" w:rsidRPr="00D90DF6">
        <w:rPr>
          <w:rFonts w:cs="Times New Roman"/>
        </w:rPr>
        <w:t xml:space="preserve"> / qualification in the country in terms </w:t>
      </w:r>
      <w:r w:rsidR="004D13C8" w:rsidRPr="00D90DF6">
        <w:rPr>
          <w:rFonts w:cs="Times New Roman"/>
        </w:rPr>
        <w:t>of -</w:t>
      </w:r>
    </w:p>
    <w:p w:rsidR="00FD04C4" w:rsidRPr="00D90DF6" w:rsidRDefault="00FD04C4" w:rsidP="00BC59BE">
      <w:pPr>
        <w:ind w:left="720" w:hanging="360"/>
        <w:jc w:val="both"/>
        <w:rPr>
          <w:rFonts w:cs="Times New Roman"/>
        </w:rPr>
      </w:pPr>
      <w:r w:rsidRPr="00D90DF6">
        <w:rPr>
          <w:rFonts w:cs="Times New Roman"/>
        </w:rPr>
        <w:t>a.</w:t>
      </w:r>
      <w:r w:rsidRPr="00D90DF6">
        <w:rPr>
          <w:rFonts w:cs="Times New Roman"/>
        </w:rPr>
        <w:tab/>
        <w:t>Requirement of the public health need</w:t>
      </w:r>
      <w:r w:rsidR="00D15FAC" w:rsidRPr="00D90DF6">
        <w:rPr>
          <w:rFonts w:cs="Times New Roman"/>
        </w:rPr>
        <w:t>s</w:t>
      </w:r>
      <w:r w:rsidRPr="00D90DF6">
        <w:rPr>
          <w:rFonts w:cs="Times New Roman"/>
        </w:rPr>
        <w:t>:</w:t>
      </w:r>
    </w:p>
    <w:p w:rsidR="00FD04C4" w:rsidRPr="00D90DF6" w:rsidRDefault="00FD04C4" w:rsidP="00BC59BE">
      <w:pPr>
        <w:ind w:left="720" w:hanging="360"/>
        <w:jc w:val="both"/>
        <w:rPr>
          <w:rFonts w:cs="Times New Roman"/>
        </w:rPr>
      </w:pPr>
      <w:r w:rsidRPr="00D90DF6">
        <w:rPr>
          <w:rFonts w:cs="Times New Roman"/>
        </w:rPr>
        <w:t>b.</w:t>
      </w:r>
      <w:r w:rsidRPr="00D90DF6">
        <w:rPr>
          <w:rFonts w:cs="Times New Roman"/>
        </w:rPr>
        <w:tab/>
        <w:t xml:space="preserve">Training requirement </w:t>
      </w:r>
      <w:r w:rsidR="004D13C8" w:rsidRPr="00D90DF6">
        <w:rPr>
          <w:rFonts w:cs="Times New Roman"/>
        </w:rPr>
        <w:t>of students</w:t>
      </w:r>
      <w:r w:rsidRPr="00D90DF6">
        <w:rPr>
          <w:rFonts w:cs="Times New Roman"/>
        </w:rPr>
        <w:t xml:space="preserve">: </w:t>
      </w:r>
    </w:p>
    <w:p w:rsidR="0064797D" w:rsidRPr="00D90DF6" w:rsidRDefault="0064797D" w:rsidP="00BC59BE">
      <w:pPr>
        <w:ind w:left="720" w:hanging="720"/>
        <w:jc w:val="both"/>
        <w:rPr>
          <w:rFonts w:cs="Times New Roman"/>
        </w:rPr>
      </w:pPr>
    </w:p>
    <w:p w:rsidR="00FD04C4" w:rsidRPr="00D90DF6" w:rsidRDefault="0064797D" w:rsidP="00BC59BE">
      <w:pPr>
        <w:ind w:left="720" w:hanging="72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shd w:val="clear" w:color="auto" w:fill="FFFFFF"/>
          <w:lang w:val="en-IN" w:eastAsia="en-IN"/>
        </w:rPr>
        <w:t>4</w:t>
      </w:r>
      <w:r w:rsidR="00FD04C4" w:rsidRPr="00D90DF6">
        <w:rPr>
          <w:rFonts w:cs="Times New Roman"/>
          <w:shd w:val="clear" w:color="auto" w:fill="FFFFFF"/>
          <w:lang w:val="en-IN" w:eastAsia="en-IN"/>
        </w:rPr>
        <w:t xml:space="preserve">. </w:t>
      </w:r>
      <w:r w:rsidRPr="00D90DF6">
        <w:rPr>
          <w:rFonts w:cs="Times New Roman"/>
          <w:shd w:val="clear" w:color="auto" w:fill="FFFFFF"/>
          <w:lang w:val="en-IN" w:eastAsia="en-IN"/>
        </w:rPr>
        <w:t xml:space="preserve">    </w:t>
      </w:r>
      <w:r w:rsidR="00BC59BE" w:rsidRPr="00D90DF6">
        <w:rPr>
          <w:rFonts w:cs="Times New Roman"/>
          <w:shd w:val="clear" w:color="auto" w:fill="FFFFFF"/>
          <w:lang w:val="en-IN" w:eastAsia="en-IN"/>
        </w:rPr>
        <w:tab/>
      </w:r>
      <w:r w:rsidR="00FD04C4" w:rsidRPr="00D90DF6">
        <w:rPr>
          <w:rFonts w:cs="Times New Roman"/>
          <w:shd w:val="clear" w:color="auto" w:fill="FFFFFF"/>
          <w:lang w:val="en-IN" w:eastAsia="en-IN"/>
        </w:rPr>
        <w:t>Kindly answer</w:t>
      </w:r>
      <w:r w:rsidR="004F71DA" w:rsidRPr="00D90DF6">
        <w:rPr>
          <w:rFonts w:cs="Times New Roman"/>
          <w:shd w:val="clear" w:color="auto" w:fill="FFFFFF"/>
          <w:lang w:val="en-IN" w:eastAsia="en-IN"/>
        </w:rPr>
        <w:t xml:space="preserve"> the</w:t>
      </w:r>
      <w:r w:rsidR="00FD04C4" w:rsidRPr="00D90DF6">
        <w:rPr>
          <w:rFonts w:cs="Times New Roman"/>
          <w:shd w:val="clear" w:color="auto" w:fill="FFFFFF"/>
          <w:lang w:val="en-IN" w:eastAsia="en-IN"/>
        </w:rPr>
        <w:t xml:space="preserve"> following questions pertaining to establishment of academic set up and standards </w:t>
      </w:r>
    </w:p>
    <w:p w:rsidR="00002940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>a.</w:t>
      </w:r>
      <w:r w:rsidR="00647D25" w:rsidRPr="00D90DF6">
        <w:rPr>
          <w:rFonts w:cs="Times New Roman"/>
          <w:lang w:val="en-IN" w:eastAsia="en-IN"/>
        </w:rPr>
        <w:tab/>
      </w:r>
      <w:r w:rsidRPr="00D90DF6">
        <w:rPr>
          <w:rFonts w:cs="Times New Roman"/>
          <w:lang w:val="en-IN" w:eastAsia="en-IN"/>
        </w:rPr>
        <w:t xml:space="preserve">Do you have separate unit/ department of </w:t>
      </w:r>
      <w:r w:rsidR="00254387" w:rsidRPr="00D90DF6">
        <w:rPr>
          <w:rFonts w:cs="Times New Roman"/>
          <w:lang w:val="en-IN" w:eastAsia="en-IN"/>
        </w:rPr>
        <w:t>this proposed new qualification</w:t>
      </w:r>
      <w:r w:rsidR="0064797D" w:rsidRPr="00D90DF6">
        <w:rPr>
          <w:rFonts w:cs="Times New Roman"/>
          <w:lang w:val="en-IN" w:eastAsia="en-IN"/>
        </w:rPr>
        <w:t xml:space="preserve"> </w:t>
      </w:r>
      <w:r w:rsidRPr="00D90DF6">
        <w:rPr>
          <w:rFonts w:cs="Times New Roman"/>
          <w:lang w:val="en-IN" w:eastAsia="en-IN"/>
        </w:rPr>
        <w:t xml:space="preserve">having exclusive infrastructure, </w:t>
      </w:r>
      <w:r w:rsidR="004D13C8" w:rsidRPr="00D90DF6">
        <w:rPr>
          <w:rFonts w:cs="Times New Roman"/>
          <w:lang w:val="en-IN" w:eastAsia="en-IN"/>
        </w:rPr>
        <w:t>faculties,</w:t>
      </w:r>
      <w:r w:rsidR="004F71DA" w:rsidRPr="00D90DF6">
        <w:rPr>
          <w:rFonts w:cs="Times New Roman"/>
          <w:lang w:val="en-IN" w:eastAsia="en-IN"/>
        </w:rPr>
        <w:t xml:space="preserve"> and other staff/man</w:t>
      </w:r>
      <w:r w:rsidR="004D13C8" w:rsidRPr="00D90DF6">
        <w:rPr>
          <w:rFonts w:cs="Times New Roman"/>
          <w:lang w:val="en-IN" w:eastAsia="en-IN"/>
        </w:rPr>
        <w:t>power?</w:t>
      </w:r>
      <w:r w:rsidRPr="00D90DF6">
        <w:rPr>
          <w:rFonts w:cs="Times New Roman"/>
          <w:lang w:val="en-IN" w:eastAsia="en-IN"/>
        </w:rPr>
        <w:t xml:space="preserve"> Yes/ No.</w:t>
      </w:r>
    </w:p>
    <w:p w:rsidR="00FD04C4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 xml:space="preserve"> </w:t>
      </w:r>
    </w:p>
    <w:p w:rsidR="00FD04C4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>b.</w:t>
      </w:r>
      <w:r w:rsidR="0064797D" w:rsidRPr="00D90DF6">
        <w:rPr>
          <w:rFonts w:cs="Times New Roman"/>
          <w:lang w:val="en-IN" w:eastAsia="en-IN"/>
        </w:rPr>
        <w:t xml:space="preserve">  </w:t>
      </w:r>
      <w:r w:rsidR="00BC59BE" w:rsidRPr="00D90DF6">
        <w:rPr>
          <w:rFonts w:cs="Times New Roman"/>
          <w:lang w:val="en-IN" w:eastAsia="en-IN"/>
        </w:rPr>
        <w:tab/>
      </w:r>
      <w:r w:rsidRPr="00D90DF6">
        <w:rPr>
          <w:rFonts w:cs="Times New Roman"/>
          <w:lang w:val="en-IN" w:eastAsia="en-IN"/>
        </w:rPr>
        <w:t>If it is a Special</w:t>
      </w:r>
      <w:r w:rsidR="001E6CC3">
        <w:rPr>
          <w:rFonts w:cs="Times New Roman"/>
          <w:lang w:val="en-IN" w:eastAsia="en-IN"/>
        </w:rPr>
        <w:t>i</w:t>
      </w:r>
      <w:r w:rsidRPr="00D90DF6">
        <w:rPr>
          <w:rFonts w:cs="Times New Roman"/>
          <w:lang w:val="en-IN" w:eastAsia="en-IN"/>
        </w:rPr>
        <w:t xml:space="preserve">ty requiring </w:t>
      </w:r>
      <w:r w:rsidR="004D13C8" w:rsidRPr="00D90DF6">
        <w:rPr>
          <w:rFonts w:cs="Times New Roman"/>
          <w:lang w:val="en-IN" w:eastAsia="en-IN"/>
        </w:rPr>
        <w:t>in-patient</w:t>
      </w:r>
      <w:r w:rsidRPr="00D90DF6">
        <w:rPr>
          <w:rFonts w:cs="Times New Roman"/>
          <w:lang w:val="en-IN" w:eastAsia="en-IN"/>
        </w:rPr>
        <w:t xml:space="preserve"> beds and outpatient department </w:t>
      </w:r>
      <w:r w:rsidR="004D13C8" w:rsidRPr="00D90DF6">
        <w:rPr>
          <w:rFonts w:cs="Times New Roman"/>
          <w:lang w:val="en-IN" w:eastAsia="en-IN"/>
        </w:rPr>
        <w:t>(OPD</w:t>
      </w:r>
      <w:r w:rsidRPr="00D90DF6">
        <w:rPr>
          <w:rFonts w:cs="Times New Roman"/>
          <w:lang w:val="en-IN" w:eastAsia="en-IN"/>
        </w:rPr>
        <w:t xml:space="preserve">), </w:t>
      </w:r>
      <w:r w:rsidR="004D13C8" w:rsidRPr="00D90DF6">
        <w:rPr>
          <w:rFonts w:cs="Times New Roman"/>
          <w:lang w:val="en-IN" w:eastAsia="en-IN"/>
        </w:rPr>
        <w:t xml:space="preserve">  </w:t>
      </w:r>
      <w:r w:rsidRPr="00D90DF6">
        <w:rPr>
          <w:rFonts w:cs="Times New Roman"/>
          <w:lang w:val="en-IN" w:eastAsia="en-IN"/>
        </w:rPr>
        <w:t>do you have special beds allotted to this unit and have exclusive OPD for this proposed Special</w:t>
      </w:r>
      <w:r w:rsidR="001E6CC3">
        <w:rPr>
          <w:rFonts w:cs="Times New Roman"/>
          <w:lang w:val="en-IN" w:eastAsia="en-IN"/>
        </w:rPr>
        <w:t>i</w:t>
      </w:r>
      <w:r w:rsidRPr="00D90DF6">
        <w:rPr>
          <w:rFonts w:cs="Times New Roman"/>
          <w:lang w:val="en-IN" w:eastAsia="en-IN"/>
        </w:rPr>
        <w:t>ty? Yes/No</w:t>
      </w:r>
    </w:p>
    <w:p w:rsidR="00002940" w:rsidRPr="00D90DF6" w:rsidRDefault="00002940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</w:p>
    <w:p w:rsidR="00FD04C4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 xml:space="preserve">c. </w:t>
      </w:r>
      <w:r w:rsidR="004D13C8" w:rsidRPr="00D90DF6">
        <w:rPr>
          <w:rFonts w:cs="Times New Roman"/>
          <w:lang w:val="en-IN" w:eastAsia="en-IN"/>
        </w:rPr>
        <w:t xml:space="preserve">  </w:t>
      </w:r>
      <w:r w:rsidRPr="00D90DF6">
        <w:rPr>
          <w:rFonts w:cs="Times New Roman"/>
          <w:lang w:val="en-IN" w:eastAsia="en-IN"/>
        </w:rPr>
        <w:t>Are you running any fellowship/ training program of this new Special</w:t>
      </w:r>
      <w:r w:rsidR="001E6CC3">
        <w:rPr>
          <w:rFonts w:cs="Times New Roman"/>
          <w:lang w:val="en-IN" w:eastAsia="en-IN"/>
        </w:rPr>
        <w:t>i</w:t>
      </w:r>
      <w:r w:rsidRPr="00D90DF6">
        <w:rPr>
          <w:rFonts w:cs="Times New Roman"/>
          <w:lang w:val="en-IN" w:eastAsia="en-IN"/>
        </w:rPr>
        <w:t xml:space="preserve">ty. Yes/No. </w:t>
      </w:r>
      <w:r w:rsidR="004D13C8" w:rsidRPr="00D90DF6">
        <w:rPr>
          <w:rFonts w:cs="Times New Roman"/>
          <w:lang w:val="en-IN" w:eastAsia="en-IN"/>
        </w:rPr>
        <w:t xml:space="preserve"> </w:t>
      </w:r>
      <w:r w:rsidRPr="00D90DF6">
        <w:rPr>
          <w:rFonts w:cs="Times New Roman"/>
          <w:lang w:val="en-IN" w:eastAsia="en-IN"/>
        </w:rPr>
        <w:t>If yes, give details.</w:t>
      </w:r>
    </w:p>
    <w:p w:rsidR="00002940" w:rsidRPr="00D90DF6" w:rsidRDefault="00002940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</w:p>
    <w:p w:rsidR="00FD04C4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 xml:space="preserve">d. </w:t>
      </w:r>
      <w:r w:rsidR="004F71DA" w:rsidRPr="00D90DF6">
        <w:rPr>
          <w:rFonts w:cs="Times New Roman"/>
          <w:lang w:val="en-IN" w:eastAsia="en-IN"/>
        </w:rPr>
        <w:tab/>
      </w:r>
      <w:r w:rsidRPr="00D90DF6">
        <w:rPr>
          <w:rFonts w:cs="Times New Roman"/>
          <w:lang w:val="en-IN" w:eastAsia="en-IN"/>
        </w:rPr>
        <w:t>List of academic activity done under this new Sp</w:t>
      </w:r>
      <w:r w:rsidR="00A90D81" w:rsidRPr="00D90DF6">
        <w:rPr>
          <w:rFonts w:cs="Times New Roman"/>
          <w:lang w:val="en-IN" w:eastAsia="en-IN"/>
        </w:rPr>
        <w:t>ecial</w:t>
      </w:r>
      <w:r w:rsidR="001E6CC3">
        <w:rPr>
          <w:rFonts w:cs="Times New Roman"/>
          <w:lang w:val="en-IN" w:eastAsia="en-IN"/>
        </w:rPr>
        <w:t>i</w:t>
      </w:r>
      <w:r w:rsidR="00A90D81" w:rsidRPr="00D90DF6">
        <w:rPr>
          <w:rFonts w:cs="Times New Roman"/>
          <w:lang w:val="en-IN" w:eastAsia="en-IN"/>
        </w:rPr>
        <w:t>ty by the unit/ department.</w:t>
      </w:r>
    </w:p>
    <w:p w:rsidR="00002940" w:rsidRPr="00D90DF6" w:rsidRDefault="00002940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</w:p>
    <w:p w:rsidR="00FD04C4" w:rsidRPr="00D90DF6" w:rsidRDefault="00FD04C4" w:rsidP="00BC59BE">
      <w:pPr>
        <w:shd w:val="clear" w:color="auto" w:fill="FFFFFF"/>
        <w:ind w:left="720" w:hanging="36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  <w:lang w:val="en-IN" w:eastAsia="en-IN"/>
        </w:rPr>
        <w:t xml:space="preserve">e. </w:t>
      </w:r>
      <w:r w:rsidR="004F71DA" w:rsidRPr="00D90DF6">
        <w:rPr>
          <w:rFonts w:cs="Times New Roman"/>
          <w:lang w:val="en-IN" w:eastAsia="en-IN"/>
        </w:rPr>
        <w:tab/>
      </w:r>
      <w:r w:rsidRPr="00D90DF6">
        <w:rPr>
          <w:rFonts w:cs="Times New Roman"/>
          <w:lang w:val="en-IN" w:eastAsia="en-IN"/>
        </w:rPr>
        <w:t xml:space="preserve">List of publications done in index journals as per NMC norms by faculty of this unit </w:t>
      </w:r>
      <w:r w:rsidR="00107BB5">
        <w:rPr>
          <w:rFonts w:cs="Times New Roman"/>
          <w:lang w:val="en-IN" w:eastAsia="en-IN"/>
        </w:rPr>
        <w:t xml:space="preserve">related to the </w:t>
      </w:r>
      <w:r w:rsidRPr="00D90DF6">
        <w:rPr>
          <w:rFonts w:cs="Times New Roman"/>
          <w:lang w:val="en-IN" w:eastAsia="en-IN"/>
        </w:rPr>
        <w:t>work done in this new Special</w:t>
      </w:r>
      <w:r w:rsidR="001E6CC3">
        <w:rPr>
          <w:rFonts w:cs="Times New Roman"/>
          <w:lang w:val="en-IN" w:eastAsia="en-IN"/>
        </w:rPr>
        <w:t>i</w:t>
      </w:r>
      <w:r w:rsidRPr="00D90DF6">
        <w:rPr>
          <w:rFonts w:cs="Times New Roman"/>
          <w:lang w:val="en-IN" w:eastAsia="en-IN"/>
        </w:rPr>
        <w:t>ty.</w:t>
      </w:r>
    </w:p>
    <w:p w:rsidR="00FD04C4" w:rsidRPr="00D90DF6" w:rsidRDefault="00FD04C4" w:rsidP="00BC59BE">
      <w:pPr>
        <w:shd w:val="clear" w:color="auto" w:fill="FFFFFF"/>
        <w:ind w:left="720" w:hanging="720"/>
        <w:jc w:val="both"/>
        <w:rPr>
          <w:rFonts w:cs="Times New Roman"/>
          <w:lang w:val="en-IN" w:eastAsia="en-IN"/>
        </w:rPr>
      </w:pPr>
    </w:p>
    <w:p w:rsidR="00FD04C4" w:rsidRPr="00D90DF6" w:rsidRDefault="004F71DA" w:rsidP="00BC59BE">
      <w:pPr>
        <w:shd w:val="clear" w:color="auto" w:fill="FFFFFF"/>
        <w:ind w:left="720" w:hanging="720"/>
        <w:jc w:val="both"/>
        <w:rPr>
          <w:rFonts w:cs="Times New Roman"/>
        </w:rPr>
      </w:pPr>
      <w:r w:rsidRPr="00D90DF6">
        <w:rPr>
          <w:rFonts w:cs="Times New Roman"/>
          <w:lang w:val="en-IN" w:eastAsia="en-IN"/>
        </w:rPr>
        <w:t>5</w:t>
      </w:r>
      <w:r w:rsidR="00FD04C4" w:rsidRPr="00D90DF6">
        <w:rPr>
          <w:rFonts w:cs="Times New Roman"/>
          <w:lang w:val="en-IN" w:eastAsia="en-IN"/>
        </w:rPr>
        <w:t xml:space="preserve">.  </w:t>
      </w:r>
      <w:r w:rsidRPr="00D90DF6">
        <w:rPr>
          <w:rFonts w:cs="Times New Roman"/>
          <w:lang w:val="en-IN" w:eastAsia="en-IN"/>
        </w:rPr>
        <w:tab/>
        <w:t>W</w:t>
      </w:r>
      <w:r w:rsidR="00FD04C4" w:rsidRPr="00D90DF6">
        <w:rPr>
          <w:rFonts w:cs="Times New Roman"/>
          <w:lang w:val="en-IN" w:eastAsia="en-IN"/>
        </w:rPr>
        <w:t xml:space="preserve">hat measures would you suggest to prevent confusion in mind of </w:t>
      </w:r>
      <w:r w:rsidR="00FD04C4" w:rsidRPr="00D90DF6">
        <w:rPr>
          <w:rFonts w:cs="Times New Roman"/>
        </w:rPr>
        <w:t xml:space="preserve">public while seeking medical </w:t>
      </w:r>
      <w:r w:rsidR="00A90D81" w:rsidRPr="00D90DF6">
        <w:rPr>
          <w:rFonts w:cs="Times New Roman"/>
        </w:rPr>
        <w:t>services?</w:t>
      </w:r>
      <w:r w:rsidR="00FD04C4" w:rsidRPr="00D90DF6">
        <w:rPr>
          <w:rFonts w:cs="Times New Roman"/>
        </w:rPr>
        <w:t xml:space="preserve"> </w:t>
      </w:r>
    </w:p>
    <w:p w:rsidR="0064797D" w:rsidRPr="00D90DF6" w:rsidRDefault="0064797D" w:rsidP="00BC59BE">
      <w:pPr>
        <w:shd w:val="clear" w:color="auto" w:fill="FFFFFF"/>
        <w:ind w:left="720" w:hanging="720"/>
        <w:jc w:val="both"/>
        <w:rPr>
          <w:rFonts w:cs="Times New Roman"/>
        </w:rPr>
      </w:pPr>
    </w:p>
    <w:p w:rsidR="00FD04C4" w:rsidRPr="00D90DF6" w:rsidRDefault="0064797D" w:rsidP="00BC59BE">
      <w:pPr>
        <w:shd w:val="clear" w:color="auto" w:fill="FFFFFF"/>
        <w:ind w:left="720" w:hanging="720"/>
        <w:jc w:val="both"/>
        <w:rPr>
          <w:rFonts w:cs="Times New Roman"/>
          <w:lang w:val="en-IN" w:eastAsia="en-IN"/>
        </w:rPr>
      </w:pPr>
      <w:r w:rsidRPr="00D90DF6">
        <w:rPr>
          <w:rFonts w:cs="Times New Roman"/>
        </w:rPr>
        <w:t>6.</w:t>
      </w:r>
      <w:r w:rsidR="00512086" w:rsidRPr="00D90DF6">
        <w:rPr>
          <w:rFonts w:cs="Times New Roman"/>
        </w:rPr>
        <w:tab/>
        <w:t>W</w:t>
      </w:r>
      <w:r w:rsidR="00FD04C4" w:rsidRPr="00D90DF6">
        <w:rPr>
          <w:rFonts w:cs="Times New Roman"/>
        </w:rPr>
        <w:t xml:space="preserve">hat will be the overall impact of such recognition upon the public policy in </w:t>
      </w:r>
      <w:r w:rsidR="007B0C39" w:rsidRPr="00D90DF6">
        <w:rPr>
          <w:rFonts w:cs="Times New Roman"/>
        </w:rPr>
        <w:t>India?</w:t>
      </w:r>
    </w:p>
    <w:p w:rsidR="00FD04C4" w:rsidRPr="00D90DF6" w:rsidRDefault="00FD04C4" w:rsidP="00BC59BE">
      <w:pPr>
        <w:ind w:left="720" w:hanging="720"/>
        <w:jc w:val="both"/>
        <w:rPr>
          <w:rFonts w:cs="Times New Roman"/>
          <w:b/>
          <w:bCs/>
          <w:sz w:val="44"/>
          <w:szCs w:val="44"/>
          <w:u w:val="single"/>
        </w:rPr>
      </w:pPr>
    </w:p>
    <w:p w:rsidR="0064797D" w:rsidRPr="00D90DF6" w:rsidRDefault="0064797D" w:rsidP="00BC59BE">
      <w:pPr>
        <w:ind w:left="720" w:hanging="720"/>
        <w:jc w:val="both"/>
        <w:rPr>
          <w:rFonts w:cs="Times New Roman"/>
          <w:b/>
          <w:bCs/>
          <w:sz w:val="44"/>
          <w:szCs w:val="44"/>
          <w:u w:val="single"/>
        </w:rPr>
      </w:pPr>
    </w:p>
    <w:p w:rsidR="0064797D" w:rsidRPr="00D90DF6" w:rsidRDefault="0064797D" w:rsidP="00FD04C4">
      <w:pPr>
        <w:ind w:left="720" w:hanging="360"/>
        <w:jc w:val="both"/>
        <w:rPr>
          <w:rFonts w:cs="Times New Roman"/>
          <w:b/>
          <w:bCs/>
          <w:sz w:val="44"/>
          <w:szCs w:val="44"/>
          <w:u w:val="single"/>
        </w:rPr>
      </w:pPr>
    </w:p>
    <w:p w:rsidR="00C35891" w:rsidRDefault="00FE317F" w:rsidP="002C2C26">
      <w:pPr>
        <w:jc w:val="center"/>
        <w:rPr>
          <w:rFonts w:cs="Times New Roman"/>
          <w:b/>
          <w:sz w:val="32"/>
        </w:rPr>
      </w:pPr>
      <w:r w:rsidRPr="00D90DF6">
        <w:rPr>
          <w:rFonts w:cs="Times New Roman"/>
          <w:b/>
          <w:sz w:val="40"/>
          <w:szCs w:val="40"/>
        </w:rPr>
        <w:br w:type="page"/>
      </w:r>
      <w:r w:rsidR="00C35891" w:rsidRPr="00D90DF6">
        <w:rPr>
          <w:rFonts w:cs="Times New Roman"/>
          <w:b/>
          <w:sz w:val="32"/>
        </w:rPr>
        <w:lastRenderedPageBreak/>
        <w:t>PART – II</w:t>
      </w:r>
    </w:p>
    <w:p w:rsidR="002C2C26" w:rsidRPr="00D90DF6" w:rsidRDefault="002C2C26" w:rsidP="002C2C26">
      <w:pPr>
        <w:jc w:val="center"/>
        <w:rPr>
          <w:rFonts w:cs="Times New Roman"/>
          <w:b/>
          <w:sz w:val="32"/>
        </w:rPr>
      </w:pPr>
    </w:p>
    <w:p w:rsidR="00C35891" w:rsidRPr="00D90DF6" w:rsidRDefault="00C35891" w:rsidP="00C35891">
      <w:pPr>
        <w:jc w:val="center"/>
        <w:rPr>
          <w:rFonts w:cs="Times New Roman"/>
          <w:b/>
          <w:sz w:val="30"/>
        </w:rPr>
      </w:pPr>
      <w:r w:rsidRPr="00D90DF6">
        <w:rPr>
          <w:rFonts w:cs="Times New Roman"/>
          <w:b/>
          <w:sz w:val="30"/>
        </w:rPr>
        <w:t>(INFORMATION OF PROPOSED NEW QUALIFICATION/ SPECILITY DEPARTMENT/UNIT)</w:t>
      </w:r>
    </w:p>
    <w:p w:rsidR="00C35891" w:rsidRPr="00D90DF6" w:rsidRDefault="00C35891" w:rsidP="00C35891">
      <w:pPr>
        <w:jc w:val="center"/>
        <w:rPr>
          <w:rFonts w:cs="Times New Roman"/>
          <w:b/>
          <w:sz w:val="30"/>
        </w:rPr>
      </w:pPr>
    </w:p>
    <w:p w:rsidR="00C35891" w:rsidRPr="00D90DF6" w:rsidRDefault="00C35891" w:rsidP="00C35891">
      <w:pPr>
        <w:jc w:val="center"/>
        <w:rPr>
          <w:rFonts w:cs="Times New Roman"/>
          <w:b/>
          <w:sz w:val="30"/>
        </w:rPr>
      </w:pPr>
    </w:p>
    <w:p w:rsidR="00C35891" w:rsidRPr="00D90DF6" w:rsidRDefault="00C35891" w:rsidP="00C35891">
      <w:pPr>
        <w:rPr>
          <w:rFonts w:cs="Times New Roman"/>
          <w:bCs/>
        </w:rPr>
      </w:pPr>
      <w:r w:rsidRPr="00D90DF6">
        <w:rPr>
          <w:rFonts w:cs="Times New Roman"/>
          <w:bCs/>
        </w:rPr>
        <w:t>1.</w:t>
      </w:r>
      <w:r w:rsidRPr="00D90DF6">
        <w:rPr>
          <w:rFonts w:cs="Times New Roman"/>
          <w:bCs/>
        </w:rPr>
        <w:tab/>
        <w:t>Name of the proposed new Qualification:</w:t>
      </w:r>
      <w:r w:rsidRPr="00D90DF6">
        <w:rPr>
          <w:rFonts w:cs="Times New Roman"/>
          <w:bCs/>
        </w:rPr>
        <w:tab/>
        <w:t>_______________________</w:t>
      </w:r>
    </w:p>
    <w:p w:rsidR="00C35891" w:rsidRPr="00D90DF6" w:rsidRDefault="00C35891" w:rsidP="00C35891">
      <w:pPr>
        <w:rPr>
          <w:rFonts w:cs="Times New Roman"/>
          <w:bCs/>
        </w:rPr>
      </w:pPr>
    </w:p>
    <w:p w:rsidR="00C35891" w:rsidRPr="00D90DF6" w:rsidRDefault="00C35891" w:rsidP="00D927B9">
      <w:pPr>
        <w:rPr>
          <w:rFonts w:cs="Times New Roman"/>
          <w:b/>
          <w:bCs/>
          <w:sz w:val="28"/>
          <w:szCs w:val="28"/>
        </w:rPr>
      </w:pPr>
    </w:p>
    <w:p w:rsidR="00D927B9" w:rsidRPr="00D90DF6" w:rsidRDefault="00D927B9" w:rsidP="00D927B9">
      <w:pPr>
        <w:rPr>
          <w:rFonts w:cs="Times New Roman"/>
          <w:sz w:val="28"/>
          <w:szCs w:val="28"/>
        </w:rPr>
      </w:pPr>
      <w:r w:rsidRPr="00D90DF6">
        <w:rPr>
          <w:rFonts w:cs="Times New Roman"/>
          <w:b/>
          <w:bCs/>
          <w:sz w:val="28"/>
          <w:szCs w:val="28"/>
        </w:rPr>
        <w:t xml:space="preserve">A.    </w:t>
      </w:r>
      <w:r w:rsidRPr="00D90DF6">
        <w:rPr>
          <w:rFonts w:cs="Times New Roman"/>
          <w:b/>
          <w:bCs/>
          <w:sz w:val="28"/>
          <w:szCs w:val="28"/>
        </w:rPr>
        <w:tab/>
        <w:t>GENERAL</w:t>
      </w:r>
      <w:r w:rsidRPr="00D90DF6">
        <w:rPr>
          <w:rFonts w:cs="Times New Roman"/>
          <w:sz w:val="28"/>
          <w:szCs w:val="28"/>
        </w:rPr>
        <w:t>:</w:t>
      </w:r>
    </w:p>
    <w:p w:rsidR="00D927B9" w:rsidRPr="00D90DF6" w:rsidRDefault="00D927B9" w:rsidP="00D927B9">
      <w:pPr>
        <w:pStyle w:val="ListParagraph"/>
        <w:ind w:hanging="540"/>
        <w:rPr>
          <w:rFonts w:cs="Times New Roman"/>
          <w:u w:val="single"/>
        </w:rPr>
      </w:pPr>
    </w:p>
    <w:p w:rsidR="00D927B9" w:rsidRPr="00D90DF6" w:rsidRDefault="00D927B9" w:rsidP="00343DA1">
      <w:pPr>
        <w:pStyle w:val="ListParagraph"/>
        <w:numPr>
          <w:ilvl w:val="0"/>
          <w:numId w:val="2"/>
        </w:numPr>
        <w:spacing w:line="480" w:lineRule="auto"/>
        <w:ind w:left="720"/>
        <w:rPr>
          <w:rFonts w:cs="Times New Roman"/>
        </w:rPr>
      </w:pPr>
      <w:r w:rsidRPr="00D90DF6">
        <w:rPr>
          <w:rFonts w:cs="Times New Roman"/>
        </w:rPr>
        <w:t>Total number of Units:  __________</w:t>
      </w:r>
    </w:p>
    <w:p w:rsidR="00D927B9" w:rsidRPr="00D90DF6" w:rsidRDefault="00D927B9" w:rsidP="00343DA1">
      <w:pPr>
        <w:pStyle w:val="ListParagraph"/>
        <w:numPr>
          <w:ilvl w:val="0"/>
          <w:numId w:val="2"/>
        </w:numPr>
        <w:spacing w:line="480" w:lineRule="auto"/>
        <w:ind w:left="720"/>
        <w:rPr>
          <w:rFonts w:cs="Times New Roman"/>
        </w:rPr>
      </w:pPr>
      <w:r w:rsidRPr="00D90DF6">
        <w:rPr>
          <w:rFonts w:cs="Times New Roman"/>
        </w:rPr>
        <w:t>Number of beds in the Department: ____________</w:t>
      </w:r>
    </w:p>
    <w:p w:rsidR="00D927B9" w:rsidRPr="00D90DF6" w:rsidRDefault="00D927B9" w:rsidP="00343DA1">
      <w:pPr>
        <w:pStyle w:val="ListParagraph"/>
        <w:numPr>
          <w:ilvl w:val="0"/>
          <w:numId w:val="2"/>
        </w:numPr>
        <w:spacing w:line="480" w:lineRule="auto"/>
        <w:ind w:left="720"/>
        <w:rPr>
          <w:rFonts w:cs="Times New Roman"/>
        </w:rPr>
      </w:pPr>
      <w:r w:rsidRPr="00D90DF6">
        <w:rPr>
          <w:rFonts w:cs="Times New Roman"/>
        </w:rPr>
        <w:t>Number of Units with beds in e</w:t>
      </w:r>
      <w:r w:rsidR="002F11E2">
        <w:rPr>
          <w:rFonts w:cs="Times New Roman"/>
        </w:rPr>
        <w:t>ach U</w:t>
      </w:r>
      <w:r w:rsidRPr="00D90DF6">
        <w:rPr>
          <w:rFonts w:cs="Times New Roman"/>
        </w:rPr>
        <w:t>nit:</w:t>
      </w:r>
    </w:p>
    <w:tbl>
      <w:tblPr>
        <w:tblW w:w="909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1350"/>
        <w:gridCol w:w="3420"/>
      </w:tblGrid>
      <w:tr w:rsidR="00D927B9" w:rsidRPr="00D90DF6" w:rsidTr="006829AB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Number of beds</w:t>
            </w:r>
          </w:p>
        </w:tc>
      </w:tr>
      <w:tr w:rsidR="00D927B9" w:rsidRPr="00D90DF6" w:rsidTr="00682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Unit-I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6CC8" w:rsidP="00D96CC8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Unit-IV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D927B9" w:rsidRPr="00D90DF6" w:rsidTr="00682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Unit-II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6CC8" w:rsidP="000A65DC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Unit-V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D927B9" w:rsidRPr="00D90DF6" w:rsidTr="006829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Unit-III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6CC8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Unit-V</w:t>
            </w:r>
            <w:r>
              <w:rPr>
                <w:rFonts w:cs="Times New Roman"/>
              </w:rP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B9" w:rsidRPr="00D90DF6" w:rsidRDefault="00D927B9" w:rsidP="000A65DC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B024DC" w:rsidP="001C0816">
      <w:pPr>
        <w:spacing w:before="240"/>
        <w:ind w:left="720" w:hanging="360"/>
        <w:jc w:val="both"/>
        <w:rPr>
          <w:rFonts w:cs="Times New Roman"/>
        </w:rPr>
      </w:pPr>
      <w:r>
        <w:rPr>
          <w:rFonts w:cs="Times New Roman"/>
        </w:rPr>
        <w:t>d</w:t>
      </w:r>
      <w:r w:rsidR="00D927B9" w:rsidRPr="00D90DF6">
        <w:rPr>
          <w:rFonts w:cs="Times New Roman"/>
        </w:rPr>
        <w:t xml:space="preserve">. </w:t>
      </w:r>
      <w:r w:rsidR="00D927B9" w:rsidRPr="00D90DF6">
        <w:rPr>
          <w:rFonts w:cs="Times New Roman"/>
        </w:rPr>
        <w:tab/>
        <w:t>Any other Course/observer ship (PDCC, PDF, DNB, M.Sc., PhD, FNB, etc.) permitted/ not permitted by MCI/NMC is being run by the   department?   If so, the details thereof:</w:t>
      </w:r>
    </w:p>
    <w:tbl>
      <w:tblPr>
        <w:tblStyle w:val="TableGrid"/>
        <w:tblW w:w="91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610"/>
        <w:gridCol w:w="2610"/>
      </w:tblGrid>
      <w:tr w:rsidR="00D927B9" w:rsidRPr="00D90DF6" w:rsidTr="002C2C26">
        <w:trPr>
          <w:trHeight w:val="566"/>
        </w:trPr>
        <w:tc>
          <w:tcPr>
            <w:tcW w:w="396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61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61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D927B9" w:rsidRPr="00D90DF6" w:rsidTr="002C2C26">
        <w:trPr>
          <w:trHeight w:val="413"/>
        </w:trPr>
        <w:tc>
          <w:tcPr>
            <w:tcW w:w="3960" w:type="dxa"/>
          </w:tcPr>
          <w:p w:rsidR="00D927B9" w:rsidRPr="00D90DF6" w:rsidRDefault="00D927B9" w:rsidP="000A65DC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</w:rPr>
            </w:pPr>
            <w:r w:rsidRPr="00D90DF6">
              <w:rPr>
                <w:rFonts w:cs="Times New Roman"/>
              </w:rPr>
              <w:t>Yes/No</w:t>
            </w:r>
          </w:p>
        </w:tc>
        <w:tc>
          <w:tcPr>
            <w:tcW w:w="2610" w:type="dxa"/>
          </w:tcPr>
          <w:p w:rsidR="00D927B9" w:rsidRPr="00D90DF6" w:rsidRDefault="00D927B9" w:rsidP="000A65DC">
            <w:pPr>
              <w:ind w:left="851"/>
              <w:rPr>
                <w:rFonts w:cs="Times New Roman"/>
              </w:rPr>
            </w:pPr>
          </w:p>
        </w:tc>
      </w:tr>
      <w:tr w:rsidR="00D927B9" w:rsidRPr="00D90DF6" w:rsidTr="002C2C26">
        <w:trPr>
          <w:trHeight w:val="458"/>
        </w:trPr>
        <w:tc>
          <w:tcPr>
            <w:tcW w:w="3960" w:type="dxa"/>
          </w:tcPr>
          <w:p w:rsidR="00D927B9" w:rsidRPr="00D90DF6" w:rsidRDefault="00D927B9" w:rsidP="000A65DC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</w:rPr>
            </w:pPr>
            <w:r w:rsidRPr="00D90DF6">
              <w:rPr>
                <w:rFonts w:cs="Times New Roman"/>
              </w:rPr>
              <w:t>Yes/No</w:t>
            </w:r>
          </w:p>
        </w:tc>
        <w:tc>
          <w:tcPr>
            <w:tcW w:w="2610" w:type="dxa"/>
          </w:tcPr>
          <w:p w:rsidR="00D927B9" w:rsidRPr="00D90DF6" w:rsidRDefault="00D927B9" w:rsidP="000A65DC">
            <w:pPr>
              <w:ind w:left="851"/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ind w:left="720" w:hanging="720"/>
        <w:rPr>
          <w:rFonts w:cs="Times New Roman"/>
          <w:b/>
          <w:bCs/>
          <w:sz w:val="28"/>
          <w:szCs w:val="28"/>
        </w:rPr>
      </w:pPr>
      <w:r w:rsidRPr="00D90DF6">
        <w:rPr>
          <w:rFonts w:cs="Times New Roman"/>
          <w:b/>
          <w:bCs/>
          <w:sz w:val="28"/>
          <w:szCs w:val="28"/>
        </w:rPr>
        <w:t xml:space="preserve">B. </w:t>
      </w:r>
      <w:r w:rsidRPr="00D90DF6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D927B9" w:rsidRPr="00D90DF6" w:rsidRDefault="00D927B9" w:rsidP="00D927B9">
      <w:pPr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 xml:space="preserve">          </w:t>
      </w: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 xml:space="preserve">a. </w:t>
      </w:r>
      <w:r w:rsidRPr="00D90DF6">
        <w:rPr>
          <w:rFonts w:cs="Times New Roman"/>
          <w:b/>
          <w:bCs/>
        </w:rPr>
        <w:tab/>
        <w:t>OPD</w:t>
      </w:r>
    </w:p>
    <w:p w:rsidR="00D927B9" w:rsidRPr="00D90DF6" w:rsidRDefault="00D927B9" w:rsidP="00D927B9">
      <w:pPr>
        <w:ind w:left="720" w:hanging="720"/>
        <w:rPr>
          <w:rFonts w:cs="Times New Roman"/>
        </w:rPr>
      </w:pPr>
      <w:r w:rsidRPr="00D90DF6">
        <w:rPr>
          <w:rFonts w:cs="Times New Roman"/>
        </w:rPr>
        <w:t xml:space="preserve">     </w:t>
      </w:r>
      <w:r w:rsidRPr="00D90DF6">
        <w:rPr>
          <w:rFonts w:cs="Times New Roman"/>
        </w:rPr>
        <w:tab/>
        <w:t xml:space="preserve">No of rooms: __________ </w:t>
      </w:r>
    </w:p>
    <w:p w:rsidR="00D927B9" w:rsidRPr="00D90DF6" w:rsidRDefault="00D927B9" w:rsidP="00D927B9">
      <w:pPr>
        <w:ind w:left="720" w:hanging="72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 xml:space="preserve">      </w:t>
      </w:r>
      <w:r w:rsidRPr="00D90DF6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D927B9" w:rsidRPr="00D90DF6" w:rsidTr="000A65DC">
        <w:tc>
          <w:tcPr>
            <w:tcW w:w="1803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Area in M</w:t>
            </w:r>
            <w:r w:rsidRPr="00D90DF6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D927B9" w:rsidRPr="00D90DF6" w:rsidTr="000A65DC">
        <w:tc>
          <w:tcPr>
            <w:tcW w:w="180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180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1803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spacing w:after="120"/>
        <w:ind w:firstLine="720"/>
        <w:rPr>
          <w:rFonts w:cs="Times New Roman"/>
          <w:vertAlign w:val="superscript"/>
        </w:rPr>
      </w:pPr>
      <w:r w:rsidRPr="00D90DF6">
        <w:rPr>
          <w:rFonts w:cs="Times New Roman"/>
        </w:rPr>
        <w:t>Waiting area: ______ M</w:t>
      </w:r>
      <w:r w:rsidRPr="00D90DF6">
        <w:rPr>
          <w:rFonts w:cs="Times New Roman"/>
          <w:vertAlign w:val="superscript"/>
        </w:rPr>
        <w:t>2</w:t>
      </w:r>
    </w:p>
    <w:p w:rsidR="00D927B9" w:rsidRPr="00D90DF6" w:rsidRDefault="00D927B9" w:rsidP="00D927B9">
      <w:pPr>
        <w:spacing w:after="120"/>
        <w:ind w:firstLine="720"/>
        <w:rPr>
          <w:rFonts w:cs="Times New Roman"/>
        </w:rPr>
      </w:pPr>
      <w:r w:rsidRPr="00D90DF6">
        <w:rPr>
          <w:rFonts w:cs="Times New Roman"/>
        </w:rPr>
        <w:t>Space and arrangements:</w:t>
      </w:r>
      <w:r w:rsidRPr="00D90DF6">
        <w:rPr>
          <w:rFonts w:cs="Times New Roman"/>
        </w:rPr>
        <w:tab/>
        <w:t xml:space="preserve"> </w:t>
      </w:r>
      <w:r w:rsidR="002C2C26">
        <w:rPr>
          <w:rFonts w:cs="Times New Roman"/>
        </w:rPr>
        <w:t xml:space="preserve">  </w:t>
      </w:r>
      <w:r w:rsidRPr="00D90DF6">
        <w:rPr>
          <w:rFonts w:cs="Times New Roman"/>
        </w:rPr>
        <w:t xml:space="preserve">Adequate/ not adequate. </w:t>
      </w:r>
      <w:r w:rsidRPr="00D90DF6">
        <w:rPr>
          <w:rFonts w:cs="Times New Roman"/>
        </w:rPr>
        <w:tab/>
      </w:r>
    </w:p>
    <w:p w:rsidR="00D927B9" w:rsidRPr="00D90DF6" w:rsidRDefault="00D927B9" w:rsidP="00D927B9">
      <w:pPr>
        <w:spacing w:after="120"/>
        <w:rPr>
          <w:rFonts w:cs="Times New Roman"/>
        </w:rPr>
      </w:pPr>
      <w:r w:rsidRPr="00D90DF6">
        <w:rPr>
          <w:rFonts w:cs="Times New Roman"/>
        </w:rPr>
        <w:lastRenderedPageBreak/>
        <w:t xml:space="preserve">         </w:t>
      </w:r>
      <w:r w:rsidRPr="00D90DF6">
        <w:rPr>
          <w:rFonts w:cs="Times New Roman"/>
        </w:rPr>
        <w:tab/>
        <w:t>If not adequate, give reasons/details/comments:</w:t>
      </w:r>
      <w:r w:rsidRPr="00D90DF6">
        <w:rPr>
          <w:rFonts w:cs="Times New Roman"/>
        </w:rPr>
        <w:tab/>
        <w:t>__________________________________</w:t>
      </w: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 xml:space="preserve">b. </w:t>
      </w:r>
      <w:r w:rsidRPr="00D90DF6">
        <w:rPr>
          <w:rFonts w:cs="Times New Roman"/>
          <w:b/>
          <w:bCs/>
        </w:rPr>
        <w:tab/>
        <w:t>Wards</w:t>
      </w:r>
    </w:p>
    <w:p w:rsidR="003C0500" w:rsidRDefault="00D927B9" w:rsidP="003C0500">
      <w:pPr>
        <w:ind w:left="720" w:hanging="720"/>
        <w:rPr>
          <w:rFonts w:cs="Times New Roman"/>
        </w:rPr>
      </w:pPr>
      <w:r w:rsidRPr="00D90DF6">
        <w:rPr>
          <w:rFonts w:cs="Times New Roman"/>
        </w:rPr>
        <w:t xml:space="preserve">       </w:t>
      </w:r>
      <w:r w:rsidRPr="00D90DF6">
        <w:rPr>
          <w:rFonts w:cs="Times New Roman"/>
        </w:rPr>
        <w:tab/>
      </w:r>
      <w:r w:rsidR="003C0500">
        <w:rPr>
          <w:rFonts w:cs="Times New Roman"/>
        </w:rPr>
        <w:t>No of wards:</w:t>
      </w:r>
      <w:r w:rsidR="003C0500">
        <w:rPr>
          <w:rFonts w:cs="Times New Roman"/>
        </w:rPr>
        <w:tab/>
        <w:t>___________</w:t>
      </w:r>
    </w:p>
    <w:p w:rsidR="003C0500" w:rsidRDefault="003C0500" w:rsidP="003C0500">
      <w:pPr>
        <w:ind w:left="720" w:hanging="720"/>
        <w:rPr>
          <w:rFonts w:cs="Times New Roman"/>
        </w:rPr>
      </w:pPr>
    </w:p>
    <w:tbl>
      <w:tblPr>
        <w:tblStyle w:val="TableGrid"/>
        <w:tblW w:w="7384" w:type="dxa"/>
        <w:tblInd w:w="711" w:type="dxa"/>
        <w:tblLook w:val="04A0" w:firstRow="1" w:lastRow="0" w:firstColumn="1" w:lastColumn="0" w:noHBand="0" w:noVBand="1"/>
      </w:tblPr>
      <w:tblGrid>
        <w:gridCol w:w="3987"/>
        <w:gridCol w:w="3397"/>
      </w:tblGrid>
      <w:tr w:rsidR="003C0500" w:rsidTr="0091107B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</w:rPr>
              <w:t>Parameters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Details</w:t>
            </w:r>
          </w:p>
        </w:tc>
      </w:tr>
      <w:tr w:rsidR="003C0500" w:rsidTr="0091107B">
        <w:trPr>
          <w:trHeight w:val="38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>Distance between two cots (in meter)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00" w:rsidRDefault="003C0500" w:rsidP="00837A8F">
            <w:pPr>
              <w:rPr>
                <w:rFonts w:cs="Times New Roman"/>
              </w:rPr>
            </w:pPr>
          </w:p>
        </w:tc>
      </w:tr>
      <w:tr w:rsidR="003C0500" w:rsidTr="0091107B">
        <w:trPr>
          <w:trHeight w:val="39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>Ventilation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>Adequate/Not Adequate</w:t>
            </w:r>
          </w:p>
        </w:tc>
      </w:tr>
      <w:tr w:rsidR="003C0500" w:rsidTr="0091107B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>Infrastructure and facilities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00" w:rsidRDefault="003C0500" w:rsidP="00837A8F">
            <w:pPr>
              <w:rPr>
                <w:rFonts w:cs="Times New Roman"/>
              </w:rPr>
            </w:pPr>
          </w:p>
        </w:tc>
      </w:tr>
      <w:tr w:rsidR="003C0500" w:rsidTr="0091107B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00" w:rsidRDefault="003C0500" w:rsidP="00837A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Dressing /Procedure  Room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00" w:rsidRDefault="003C0500" w:rsidP="00837A8F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3C0500">
      <w:pPr>
        <w:ind w:left="720" w:hanging="720"/>
        <w:rPr>
          <w:rFonts w:cs="Times New Roman"/>
          <w:b/>
        </w:rPr>
      </w:pPr>
      <w:r w:rsidRPr="00D90DF6">
        <w:rPr>
          <w:rFonts w:cs="Times New Roman"/>
          <w:b/>
        </w:rPr>
        <w:t xml:space="preserve">       </w:t>
      </w:r>
    </w:p>
    <w:p w:rsidR="00D927B9" w:rsidRPr="00D90DF6" w:rsidRDefault="002708EE" w:rsidP="002708EE">
      <w:pPr>
        <w:spacing w:line="360" w:lineRule="auto"/>
        <w:ind w:firstLine="360"/>
        <w:rPr>
          <w:rFonts w:cs="Times New Roman"/>
          <w:b/>
          <w:bCs/>
        </w:rPr>
      </w:pPr>
      <w:r w:rsidRPr="00D90DF6">
        <w:rPr>
          <w:rFonts w:cs="Times New Roman"/>
          <w:b/>
        </w:rPr>
        <w:t>c.</w:t>
      </w:r>
      <w:r w:rsidR="00D927B9" w:rsidRPr="00D90DF6">
        <w:rPr>
          <w:rFonts w:cs="Times New Roman"/>
          <w:b/>
          <w:bCs/>
        </w:rPr>
        <w:t xml:space="preserve">  </w:t>
      </w:r>
      <w:r w:rsidR="00D927B9" w:rsidRPr="00D90DF6">
        <w:rPr>
          <w:rFonts w:cs="Times New Roman"/>
          <w:b/>
          <w:bCs/>
        </w:rPr>
        <w:tab/>
        <w:t>Department office details:</w:t>
      </w:r>
    </w:p>
    <w:tbl>
      <w:tblPr>
        <w:tblStyle w:val="TableGrid"/>
        <w:tblW w:w="7292" w:type="dxa"/>
        <w:tblInd w:w="713" w:type="dxa"/>
        <w:tblLook w:val="04A0" w:firstRow="1" w:lastRow="0" w:firstColumn="1" w:lastColumn="0" w:noHBand="0" w:noVBand="1"/>
      </w:tblPr>
      <w:tblGrid>
        <w:gridCol w:w="4052"/>
        <w:gridCol w:w="3240"/>
      </w:tblGrid>
      <w:tr w:rsidR="00D927B9" w:rsidRPr="00D90DF6" w:rsidTr="002C2C26">
        <w:trPr>
          <w:trHeight w:val="396"/>
        </w:trPr>
        <w:tc>
          <w:tcPr>
            <w:tcW w:w="7292" w:type="dxa"/>
            <w:gridSpan w:val="2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Department Office</w:t>
            </w:r>
          </w:p>
        </w:tc>
      </w:tr>
      <w:tr w:rsidR="00D927B9" w:rsidRPr="00D90DF6" w:rsidTr="002C2C26">
        <w:trPr>
          <w:trHeight w:val="396"/>
        </w:trPr>
        <w:tc>
          <w:tcPr>
            <w:tcW w:w="4052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Department office</w:t>
            </w:r>
          </w:p>
        </w:tc>
        <w:tc>
          <w:tcPr>
            <w:tcW w:w="32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2C2C26">
        <w:tc>
          <w:tcPr>
            <w:tcW w:w="4052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Staff (Steno /Clerk)</w:t>
            </w:r>
            <w:r w:rsidRPr="00D90DF6">
              <w:rPr>
                <w:rFonts w:cs="Times New Roman"/>
              </w:rPr>
              <w:tab/>
            </w:r>
          </w:p>
        </w:tc>
        <w:tc>
          <w:tcPr>
            <w:tcW w:w="32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2C2C26">
        <w:tc>
          <w:tcPr>
            <w:tcW w:w="4052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Computer and related office equipment</w:t>
            </w:r>
          </w:p>
        </w:tc>
        <w:tc>
          <w:tcPr>
            <w:tcW w:w="32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2C2C26">
        <w:tc>
          <w:tcPr>
            <w:tcW w:w="4052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32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</w:tbl>
    <w:p w:rsidR="00D927B9" w:rsidRPr="00D90DF6" w:rsidRDefault="00D927B9" w:rsidP="00D927B9">
      <w:pPr>
        <w:jc w:val="center"/>
        <w:rPr>
          <w:rFonts w:cs="Times New Roman"/>
          <w:b/>
          <w:bCs/>
          <w:sz w:val="22"/>
          <w:szCs w:val="22"/>
        </w:rPr>
      </w:pPr>
    </w:p>
    <w:p w:rsidR="00D927B9" w:rsidRPr="00D90DF6" w:rsidRDefault="00D927B9" w:rsidP="00D927B9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6875" w:type="dxa"/>
        <w:tblInd w:w="680" w:type="dxa"/>
        <w:tblLook w:val="04A0" w:firstRow="1" w:lastRow="0" w:firstColumn="1" w:lastColumn="0" w:noHBand="0" w:noVBand="1"/>
      </w:tblPr>
      <w:tblGrid>
        <w:gridCol w:w="3185"/>
        <w:gridCol w:w="3690"/>
      </w:tblGrid>
      <w:tr w:rsidR="00D927B9" w:rsidRPr="00D90DF6" w:rsidTr="001C0816">
        <w:tc>
          <w:tcPr>
            <w:tcW w:w="6875" w:type="dxa"/>
            <w:gridSpan w:val="2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Faculty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Head of the Department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Professors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Associate Professors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Assistant Professor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  <w:tr w:rsidR="00D927B9" w:rsidRPr="00D90DF6" w:rsidTr="00FB498D">
        <w:tc>
          <w:tcPr>
            <w:tcW w:w="3185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PG rest room </w:t>
            </w:r>
          </w:p>
        </w:tc>
        <w:tc>
          <w:tcPr>
            <w:tcW w:w="36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  <w:r w:rsidRPr="00D90DF6">
              <w:rPr>
                <w:rFonts w:cs="Times New Roman"/>
              </w:rPr>
              <w:t>Available/not available</w:t>
            </w:r>
          </w:p>
        </w:tc>
      </w:tr>
    </w:tbl>
    <w:p w:rsidR="00D927B9" w:rsidRDefault="00D927B9" w:rsidP="00D927B9">
      <w:pPr>
        <w:rPr>
          <w:rFonts w:cs="Times New Roman"/>
          <w:b/>
          <w:bCs/>
        </w:rPr>
      </w:pPr>
    </w:p>
    <w:p w:rsidR="00D927B9" w:rsidRPr="00D90DF6" w:rsidRDefault="006056F9" w:rsidP="006056F9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d</w:t>
      </w:r>
      <w:r w:rsidR="00D927B9" w:rsidRPr="00D90DF6">
        <w:rPr>
          <w:rFonts w:cs="Times New Roman"/>
          <w:b/>
          <w:bCs/>
        </w:rPr>
        <w:t>.</w:t>
      </w:r>
      <w:r w:rsidR="00D927B9" w:rsidRPr="00D90DF6">
        <w:rPr>
          <w:rFonts w:cs="Times New Roman"/>
          <w:b/>
          <w:bCs/>
        </w:rPr>
        <w:tab/>
        <w:t>Seminar Room:</w:t>
      </w:r>
    </w:p>
    <w:p w:rsidR="00D927B9" w:rsidRPr="00D90DF6" w:rsidRDefault="00D927B9" w:rsidP="00D927B9">
      <w:pPr>
        <w:spacing w:line="360" w:lineRule="auto"/>
        <w:jc w:val="both"/>
        <w:rPr>
          <w:rFonts w:cs="Times New Roman"/>
        </w:rPr>
      </w:pPr>
      <w:r w:rsidRPr="00D90DF6">
        <w:rPr>
          <w:rFonts w:cs="Times New Roman"/>
          <w:b/>
          <w:bCs/>
        </w:rPr>
        <w:t xml:space="preserve">        </w:t>
      </w:r>
      <w:r w:rsidRPr="00D90DF6">
        <w:rPr>
          <w:rFonts w:cs="Times New Roman"/>
          <w:b/>
          <w:bCs/>
        </w:rPr>
        <w:tab/>
      </w:r>
      <w:r w:rsidRPr="00D90DF6">
        <w:rPr>
          <w:rFonts w:cs="Times New Roman"/>
        </w:rPr>
        <w:t xml:space="preserve">Space and facility: </w:t>
      </w:r>
      <w:r w:rsidRPr="00D90DF6">
        <w:rPr>
          <w:rFonts w:cs="Times New Roman"/>
        </w:rPr>
        <w:tab/>
        <w:t>Adequate/ Not Adequate</w:t>
      </w:r>
    </w:p>
    <w:p w:rsidR="00D927B9" w:rsidRPr="00D90DF6" w:rsidRDefault="00D927B9" w:rsidP="00D927B9">
      <w:pPr>
        <w:spacing w:line="360" w:lineRule="auto"/>
        <w:jc w:val="both"/>
        <w:rPr>
          <w:rFonts w:cs="Times New Roman"/>
        </w:rPr>
      </w:pPr>
      <w:r w:rsidRPr="00D90DF6">
        <w:rPr>
          <w:rFonts w:cs="Times New Roman"/>
        </w:rPr>
        <w:tab/>
        <w:t>Internet facility:</w:t>
      </w:r>
      <w:r w:rsidRPr="00D90DF6">
        <w:rPr>
          <w:rFonts w:cs="Times New Roman"/>
        </w:rPr>
        <w:tab/>
        <w:t>Available/Not Available</w:t>
      </w:r>
    </w:p>
    <w:p w:rsidR="00D927B9" w:rsidRPr="00D90DF6" w:rsidRDefault="00D927B9" w:rsidP="00D927B9">
      <w:pPr>
        <w:spacing w:line="360" w:lineRule="auto"/>
        <w:jc w:val="both"/>
        <w:rPr>
          <w:rFonts w:cs="Times New Roman"/>
        </w:rPr>
      </w:pPr>
      <w:r w:rsidRPr="00D90DF6">
        <w:rPr>
          <w:rFonts w:cs="Times New Roman"/>
        </w:rPr>
        <w:tab/>
        <w:t xml:space="preserve">Audiovisual equipment details: </w:t>
      </w:r>
      <w:r w:rsidRPr="00D90DF6">
        <w:rPr>
          <w:rFonts w:cs="Times New Roman"/>
        </w:rPr>
        <w:tab/>
      </w:r>
    </w:p>
    <w:p w:rsidR="00D927B9" w:rsidRPr="00D90DF6" w:rsidRDefault="00D927B9" w:rsidP="00067E8D">
      <w:pPr>
        <w:ind w:left="720" w:hanging="360"/>
        <w:rPr>
          <w:rFonts w:cs="Times New Roman"/>
        </w:rPr>
      </w:pPr>
      <w:r w:rsidRPr="00D90DF6">
        <w:rPr>
          <w:rFonts w:cs="Times New Roman"/>
          <w:b/>
          <w:bCs/>
          <w:strike/>
        </w:rPr>
        <w:t xml:space="preserve"> </w:t>
      </w:r>
    </w:p>
    <w:p w:rsidR="00CC2303" w:rsidRPr="00D80190" w:rsidRDefault="006056F9" w:rsidP="00CC2303">
      <w:pPr>
        <w:pStyle w:val="ListParagraph"/>
        <w:ind w:hanging="360"/>
        <w:rPr>
          <w:rFonts w:cs="Times New Roman"/>
        </w:rPr>
      </w:pPr>
      <w:r>
        <w:rPr>
          <w:rFonts w:cs="Times New Roman"/>
          <w:b/>
          <w:bCs/>
        </w:rPr>
        <w:t>e</w:t>
      </w:r>
      <w:r w:rsidR="00D927B9" w:rsidRPr="00D90DF6">
        <w:rPr>
          <w:rFonts w:cs="Times New Roman"/>
          <w:b/>
          <w:bCs/>
        </w:rPr>
        <w:t>.</w:t>
      </w:r>
      <w:r w:rsidR="00D927B9" w:rsidRPr="00D90DF6">
        <w:rPr>
          <w:rFonts w:cs="Times New Roman"/>
          <w:b/>
          <w:bCs/>
        </w:rPr>
        <w:tab/>
      </w:r>
      <w:r w:rsidR="00CC2303"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CC2303" w:rsidRPr="00D80190" w:rsidTr="00837A8F">
        <w:tc>
          <w:tcPr>
            <w:tcW w:w="4230" w:type="dxa"/>
          </w:tcPr>
          <w:p w:rsidR="00CC2303" w:rsidRPr="00D80190" w:rsidRDefault="00CC2303" w:rsidP="00837A8F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CC2303" w:rsidRPr="00D80190" w:rsidRDefault="00CC2303" w:rsidP="00837A8F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CC2303" w:rsidRPr="00D80190" w:rsidTr="00837A8F">
        <w:tc>
          <w:tcPr>
            <w:tcW w:w="4230" w:type="dxa"/>
          </w:tcPr>
          <w:p w:rsidR="00CC2303" w:rsidRPr="00D80190" w:rsidRDefault="00CC2303" w:rsidP="00837A8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CC2303" w:rsidRPr="00D80190" w:rsidRDefault="00CC2303" w:rsidP="00837A8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C2303" w:rsidRPr="00D80190" w:rsidTr="00837A8F">
        <w:tc>
          <w:tcPr>
            <w:tcW w:w="4230" w:type="dxa"/>
          </w:tcPr>
          <w:p w:rsidR="00CC2303" w:rsidRPr="00D80190" w:rsidRDefault="00CC2303" w:rsidP="00837A8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 books purchased in the last three years( attach list as Annexure</w:t>
            </w:r>
          </w:p>
        </w:tc>
        <w:tc>
          <w:tcPr>
            <w:tcW w:w="4590" w:type="dxa"/>
          </w:tcPr>
          <w:p w:rsidR="00CC2303" w:rsidRPr="00D80190" w:rsidRDefault="00CC2303" w:rsidP="00837A8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C2303" w:rsidRPr="00D80190" w:rsidTr="00837A8F">
        <w:tc>
          <w:tcPr>
            <w:tcW w:w="4230" w:type="dxa"/>
          </w:tcPr>
          <w:p w:rsidR="00CC2303" w:rsidRPr="00D80190" w:rsidRDefault="00CC2303" w:rsidP="00837A8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lastRenderedPageBreak/>
              <w:t>Total Indian Journals available</w:t>
            </w:r>
          </w:p>
        </w:tc>
        <w:tc>
          <w:tcPr>
            <w:tcW w:w="4590" w:type="dxa"/>
          </w:tcPr>
          <w:p w:rsidR="00CC2303" w:rsidRPr="00D80190" w:rsidRDefault="00CC2303" w:rsidP="00837A8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C2303" w:rsidRPr="00D80190" w:rsidTr="00837A8F">
        <w:tc>
          <w:tcPr>
            <w:tcW w:w="4230" w:type="dxa"/>
          </w:tcPr>
          <w:p w:rsidR="00CC2303" w:rsidRPr="00D80190" w:rsidRDefault="00CC2303" w:rsidP="00837A8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CC2303" w:rsidRPr="00D80190" w:rsidRDefault="00CC2303" w:rsidP="00837A8F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CC2303" w:rsidRDefault="00CC2303" w:rsidP="00CC2303">
      <w:pPr>
        <w:pStyle w:val="ListParagraph"/>
        <w:ind w:left="360"/>
        <w:rPr>
          <w:rFonts w:cs="Times New Roman"/>
        </w:rPr>
      </w:pPr>
    </w:p>
    <w:p w:rsidR="00CC2303" w:rsidRDefault="00CC2303" w:rsidP="00CC230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CC2303" w:rsidRDefault="00CC2303" w:rsidP="00CC230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CC2303" w:rsidRPr="00D80190" w:rsidRDefault="00CC2303" w:rsidP="00CC230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D927B9" w:rsidRPr="00D90DF6" w:rsidRDefault="00D927B9" w:rsidP="00CC2303">
      <w:pPr>
        <w:pStyle w:val="ListParagraph"/>
        <w:ind w:hanging="360"/>
        <w:rPr>
          <w:rFonts w:cs="Times New Roman"/>
        </w:rPr>
      </w:pPr>
    </w:p>
    <w:p w:rsidR="00D927B9" w:rsidRPr="00D90DF6" w:rsidRDefault="00D927B9" w:rsidP="00F61F07">
      <w:pPr>
        <w:widowControl w:val="0"/>
        <w:ind w:left="72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Journal details</w:t>
      </w:r>
      <w:r w:rsidR="00171581">
        <w:rPr>
          <w:rFonts w:cs="Times New Roman"/>
          <w:b/>
          <w:bCs/>
        </w:rPr>
        <w:t>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00"/>
        <w:gridCol w:w="1800"/>
      </w:tblGrid>
      <w:tr w:rsidR="00D927B9" w:rsidRPr="00D90DF6" w:rsidTr="00171581">
        <w:tc>
          <w:tcPr>
            <w:tcW w:w="3330" w:type="dxa"/>
          </w:tcPr>
          <w:p w:rsidR="00D927B9" w:rsidRPr="00D90DF6" w:rsidRDefault="00D927B9" w:rsidP="000A65DC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:rsidR="00D927B9" w:rsidRPr="00D90DF6" w:rsidRDefault="00D927B9" w:rsidP="000A65DC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D927B9" w:rsidRPr="00D90DF6" w:rsidTr="00171581">
        <w:tc>
          <w:tcPr>
            <w:tcW w:w="333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D927B9" w:rsidRPr="00D90DF6" w:rsidTr="00171581">
        <w:tc>
          <w:tcPr>
            <w:tcW w:w="333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D927B9" w:rsidRPr="00D90DF6" w:rsidTr="00171581">
        <w:tc>
          <w:tcPr>
            <w:tcW w:w="333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D927B9" w:rsidRPr="00D90DF6" w:rsidRDefault="00D927B9" w:rsidP="000A65DC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D927B9" w:rsidRDefault="00D927B9" w:rsidP="00D927B9">
      <w:pPr>
        <w:pStyle w:val="ListParagraph"/>
        <w:ind w:left="360"/>
        <w:rPr>
          <w:rFonts w:cs="Times New Roman"/>
        </w:rPr>
      </w:pPr>
    </w:p>
    <w:p w:rsidR="008F3B29" w:rsidRPr="00D90DF6" w:rsidRDefault="006056F9" w:rsidP="00F61F07">
      <w:pPr>
        <w:widowControl w:val="0"/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f.</w:t>
      </w:r>
      <w:r>
        <w:rPr>
          <w:rFonts w:cs="Times New Roman"/>
          <w:b/>
          <w:bCs/>
        </w:rPr>
        <w:tab/>
      </w:r>
      <w:r w:rsidR="008F3B29" w:rsidRPr="00D90DF6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960"/>
      </w:tblGrid>
      <w:tr w:rsidR="008F3B29" w:rsidRPr="00D90DF6" w:rsidTr="00F61F07">
        <w:trPr>
          <w:trHeight w:val="368"/>
        </w:trPr>
        <w:tc>
          <w:tcPr>
            <w:tcW w:w="4860" w:type="dxa"/>
          </w:tcPr>
          <w:p w:rsidR="008F3B29" w:rsidRPr="00D90DF6" w:rsidRDefault="008F3B29" w:rsidP="00465FEF">
            <w:pPr>
              <w:widowControl w:val="0"/>
              <w:spacing w:line="360" w:lineRule="auto"/>
              <w:rPr>
                <w:rFonts w:cs="Times New Roman"/>
              </w:rPr>
            </w:pPr>
            <w:r w:rsidRPr="00D90DF6">
              <w:rPr>
                <w:rFonts w:cs="Times New Roman"/>
              </w:rPr>
              <w:t>Space</w:t>
            </w:r>
          </w:p>
        </w:tc>
        <w:tc>
          <w:tcPr>
            <w:tcW w:w="3960" w:type="dxa"/>
          </w:tcPr>
          <w:p w:rsidR="008F3B29" w:rsidRPr="00D90DF6" w:rsidRDefault="008F3B29" w:rsidP="00465FE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F3B29" w:rsidRPr="00D90DF6" w:rsidTr="00F61F07">
        <w:trPr>
          <w:trHeight w:val="386"/>
        </w:trPr>
        <w:tc>
          <w:tcPr>
            <w:tcW w:w="4860" w:type="dxa"/>
          </w:tcPr>
          <w:p w:rsidR="008F3B29" w:rsidRPr="00D90DF6" w:rsidRDefault="008F3B29" w:rsidP="00465FEF">
            <w:pPr>
              <w:widowControl w:val="0"/>
              <w:spacing w:line="360" w:lineRule="auto"/>
              <w:rPr>
                <w:rFonts w:cs="Times New Roman"/>
              </w:rPr>
            </w:pPr>
            <w:r w:rsidRPr="00D90DF6">
              <w:rPr>
                <w:rFonts w:cs="Times New Roman"/>
              </w:rPr>
              <w:t>Equipment</w:t>
            </w:r>
          </w:p>
        </w:tc>
        <w:tc>
          <w:tcPr>
            <w:tcW w:w="3960" w:type="dxa"/>
          </w:tcPr>
          <w:p w:rsidR="008F3B29" w:rsidRPr="00D90DF6" w:rsidRDefault="008F3B29" w:rsidP="00465FE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F3B29" w:rsidRPr="00D90DF6" w:rsidTr="00F61F07">
        <w:trPr>
          <w:trHeight w:val="359"/>
        </w:trPr>
        <w:tc>
          <w:tcPr>
            <w:tcW w:w="4860" w:type="dxa"/>
          </w:tcPr>
          <w:p w:rsidR="008F3B29" w:rsidRPr="00D90DF6" w:rsidRDefault="008F3B29" w:rsidP="00465FEF">
            <w:pPr>
              <w:widowControl w:val="0"/>
              <w:spacing w:line="360" w:lineRule="auto"/>
              <w:rPr>
                <w:rFonts w:cs="Times New Roman"/>
              </w:rPr>
            </w:pPr>
            <w:r w:rsidRPr="00D90DF6">
              <w:rPr>
                <w:rFonts w:cs="Times New Roman"/>
              </w:rPr>
              <w:t>Research Projects completed in past 3 years</w:t>
            </w:r>
          </w:p>
        </w:tc>
        <w:tc>
          <w:tcPr>
            <w:tcW w:w="3960" w:type="dxa"/>
          </w:tcPr>
          <w:p w:rsidR="008F3B29" w:rsidRPr="00D90DF6" w:rsidRDefault="008F3B29" w:rsidP="00465FE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F3B29" w:rsidRPr="00D90DF6" w:rsidTr="00F61F07">
        <w:trPr>
          <w:trHeight w:val="386"/>
        </w:trPr>
        <w:tc>
          <w:tcPr>
            <w:tcW w:w="4860" w:type="dxa"/>
          </w:tcPr>
          <w:p w:rsidR="008F3B29" w:rsidRPr="00D90DF6" w:rsidRDefault="00067E8D" w:rsidP="00465FEF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List the Research P</w:t>
            </w:r>
            <w:r w:rsidR="008F3B29" w:rsidRPr="00D90DF6">
              <w:rPr>
                <w:rFonts w:cs="Times New Roman"/>
              </w:rPr>
              <w:t xml:space="preserve">rojects in progress in </w:t>
            </w:r>
            <w:r>
              <w:rPr>
                <w:rFonts w:cs="Times New Roman"/>
              </w:rPr>
              <w:t>Research L</w:t>
            </w:r>
            <w:r w:rsidR="008F3B29" w:rsidRPr="00D90DF6">
              <w:rPr>
                <w:rFonts w:cs="Times New Roman"/>
              </w:rPr>
              <w:t>ab</w:t>
            </w:r>
          </w:p>
        </w:tc>
        <w:tc>
          <w:tcPr>
            <w:tcW w:w="3960" w:type="dxa"/>
          </w:tcPr>
          <w:p w:rsidR="008F3B29" w:rsidRPr="00D90DF6" w:rsidRDefault="008F3B29" w:rsidP="00465FE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F3B29" w:rsidRPr="00D90DF6" w:rsidRDefault="008F3B29" w:rsidP="008F3B29">
      <w:pPr>
        <w:rPr>
          <w:rFonts w:cs="Times New Roman"/>
          <w:b/>
          <w:bCs/>
        </w:rPr>
      </w:pPr>
    </w:p>
    <w:p w:rsidR="008F3B29" w:rsidRPr="00D90DF6" w:rsidRDefault="00F026E7" w:rsidP="006056F9">
      <w:pPr>
        <w:spacing w:line="360" w:lineRule="auto"/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g</w:t>
      </w:r>
      <w:r w:rsidR="006056F9">
        <w:rPr>
          <w:rFonts w:cs="Times New Roman"/>
          <w:b/>
          <w:bCs/>
        </w:rPr>
        <w:t>.</w:t>
      </w:r>
      <w:r w:rsidR="006056F9">
        <w:rPr>
          <w:rFonts w:cs="Times New Roman"/>
          <w:b/>
          <w:bCs/>
        </w:rPr>
        <w:tab/>
      </w:r>
      <w:r w:rsidR="008F3B29" w:rsidRPr="00D90DF6">
        <w:rPr>
          <w:rFonts w:cs="Times New Roman"/>
          <w:b/>
          <w:bCs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8F3B29" w:rsidRPr="00D90DF6" w:rsidTr="00465FEF">
        <w:trPr>
          <w:trHeight w:val="413"/>
        </w:trPr>
        <w:tc>
          <w:tcPr>
            <w:tcW w:w="4240" w:type="dxa"/>
          </w:tcPr>
          <w:p w:rsidR="008F3B29" w:rsidRPr="00D90DF6" w:rsidRDefault="008F3B29" w:rsidP="00465FEF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:rsidR="008F3B29" w:rsidRPr="00D90DF6" w:rsidRDefault="008F3B29" w:rsidP="00465FEF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F3B29" w:rsidRPr="00D90DF6" w:rsidTr="00465FEF">
        <w:trPr>
          <w:trHeight w:val="440"/>
        </w:trPr>
        <w:tc>
          <w:tcPr>
            <w:tcW w:w="4240" w:type="dxa"/>
          </w:tcPr>
          <w:p w:rsidR="008F3B29" w:rsidRPr="00D90DF6" w:rsidRDefault="008F3B29" w:rsidP="00465FEF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D90DF6">
              <w:rPr>
                <w:rFonts w:cs="Times New Roman"/>
              </w:rPr>
              <w:t>Total number of Specimens</w:t>
            </w:r>
          </w:p>
        </w:tc>
        <w:tc>
          <w:tcPr>
            <w:tcW w:w="4580" w:type="dxa"/>
          </w:tcPr>
          <w:p w:rsidR="008F3B29" w:rsidRPr="00D90DF6" w:rsidRDefault="008F3B29" w:rsidP="00465FEF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F3B29" w:rsidRPr="00D90DF6" w:rsidTr="00465FEF">
        <w:trPr>
          <w:trHeight w:val="386"/>
        </w:trPr>
        <w:tc>
          <w:tcPr>
            <w:tcW w:w="4240" w:type="dxa"/>
          </w:tcPr>
          <w:p w:rsidR="008F3B29" w:rsidRPr="00D90DF6" w:rsidRDefault="008F3B29" w:rsidP="00465FEF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:rsidR="008F3B29" w:rsidRPr="00D90DF6" w:rsidRDefault="008F3B29" w:rsidP="00465FEF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F3B29" w:rsidRPr="00D90DF6" w:rsidRDefault="008F3B29" w:rsidP="008F3B29">
      <w:pPr>
        <w:rPr>
          <w:rFonts w:cs="Times New Roman"/>
          <w:b/>
          <w:bCs/>
        </w:rPr>
      </w:pPr>
    </w:p>
    <w:p w:rsidR="008F3B29" w:rsidRPr="00D90DF6" w:rsidRDefault="00F026E7" w:rsidP="008F3B29">
      <w:pPr>
        <w:widowControl w:val="0"/>
        <w:spacing w:line="360" w:lineRule="auto"/>
        <w:ind w:left="720" w:hanging="360"/>
        <w:rPr>
          <w:rFonts w:cs="Times New Roman"/>
        </w:rPr>
      </w:pPr>
      <w:r>
        <w:rPr>
          <w:rFonts w:cs="Times New Roman"/>
          <w:b/>
        </w:rPr>
        <w:t>h.</w:t>
      </w:r>
      <w:r>
        <w:rPr>
          <w:rFonts w:cs="Times New Roman"/>
          <w:b/>
        </w:rPr>
        <w:tab/>
      </w:r>
      <w:r w:rsidR="008F3B29" w:rsidRPr="00D90DF6">
        <w:rPr>
          <w:rFonts w:cs="Times New Roman"/>
          <w:b/>
          <w:bCs/>
        </w:rPr>
        <w:t xml:space="preserve">List of Department specific laboratories with important Equipment: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080"/>
        <w:gridCol w:w="3420"/>
        <w:gridCol w:w="1440"/>
      </w:tblGrid>
      <w:tr w:rsidR="008F3B29" w:rsidRPr="00D90DF6" w:rsidTr="00465FEF">
        <w:trPr>
          <w:trHeight w:val="683"/>
        </w:trPr>
        <w:tc>
          <w:tcPr>
            <w:tcW w:w="2970" w:type="dxa"/>
          </w:tcPr>
          <w:p w:rsidR="008F3B29" w:rsidRPr="00D90DF6" w:rsidRDefault="008F3B29" w:rsidP="00465FE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Name of Laboratory</w:t>
            </w:r>
          </w:p>
        </w:tc>
        <w:tc>
          <w:tcPr>
            <w:tcW w:w="1080" w:type="dxa"/>
          </w:tcPr>
          <w:p w:rsidR="008F3B29" w:rsidRPr="00D90DF6" w:rsidRDefault="008F3B29" w:rsidP="00465FE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Size in square meter</w:t>
            </w:r>
          </w:p>
        </w:tc>
        <w:tc>
          <w:tcPr>
            <w:tcW w:w="3420" w:type="dxa"/>
          </w:tcPr>
          <w:p w:rsidR="008F3B29" w:rsidRPr="00D90DF6" w:rsidRDefault="008F3B29" w:rsidP="00465FE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List of important equipment available with  total numbers</w:t>
            </w:r>
          </w:p>
        </w:tc>
        <w:tc>
          <w:tcPr>
            <w:tcW w:w="1440" w:type="dxa"/>
          </w:tcPr>
          <w:p w:rsidR="008F3B29" w:rsidRPr="00D90DF6" w:rsidRDefault="008F3B29" w:rsidP="00465FE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Adequate/ Inadequate</w:t>
            </w:r>
          </w:p>
        </w:tc>
      </w:tr>
      <w:tr w:rsidR="008F3B29" w:rsidRPr="00D90DF6" w:rsidTr="00465FEF">
        <w:trPr>
          <w:trHeight w:val="422"/>
        </w:trPr>
        <w:tc>
          <w:tcPr>
            <w:tcW w:w="2970" w:type="dxa"/>
          </w:tcPr>
          <w:p w:rsidR="008F3B29" w:rsidRPr="00D90DF6" w:rsidRDefault="008F3B29" w:rsidP="00465FE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</w:tr>
      <w:tr w:rsidR="008F3B29" w:rsidRPr="00D90DF6" w:rsidTr="00465FEF">
        <w:trPr>
          <w:trHeight w:val="422"/>
        </w:trPr>
        <w:tc>
          <w:tcPr>
            <w:tcW w:w="2970" w:type="dxa"/>
          </w:tcPr>
          <w:p w:rsidR="008F3B29" w:rsidRPr="00D90DF6" w:rsidRDefault="008F3B29" w:rsidP="00465FE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</w:tr>
      <w:tr w:rsidR="008F3B29" w:rsidRPr="00D90DF6" w:rsidTr="00465FEF">
        <w:trPr>
          <w:trHeight w:val="386"/>
        </w:trPr>
        <w:tc>
          <w:tcPr>
            <w:tcW w:w="2970" w:type="dxa"/>
          </w:tcPr>
          <w:p w:rsidR="008F3B29" w:rsidRPr="00D90DF6" w:rsidRDefault="008F3B29" w:rsidP="00465FE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F3B29" w:rsidRPr="00D90DF6" w:rsidRDefault="008F3B29" w:rsidP="00465FEF">
            <w:pPr>
              <w:rPr>
                <w:rFonts w:cs="Times New Roman"/>
              </w:rPr>
            </w:pPr>
          </w:p>
        </w:tc>
      </w:tr>
    </w:tbl>
    <w:p w:rsidR="008F3B29" w:rsidRPr="00D90DF6" w:rsidRDefault="008F3B29" w:rsidP="008F3B29">
      <w:pPr>
        <w:pStyle w:val="ListParagraph"/>
        <w:ind w:left="360"/>
        <w:rPr>
          <w:rFonts w:cs="Times New Roman"/>
        </w:rPr>
      </w:pPr>
    </w:p>
    <w:p w:rsidR="008F3B29" w:rsidRPr="00D90DF6" w:rsidRDefault="00F026E7" w:rsidP="00F026E7">
      <w:pPr>
        <w:spacing w:line="360" w:lineRule="auto"/>
        <w:ind w:left="720" w:hanging="360"/>
        <w:rPr>
          <w:rFonts w:cs="Times New Roman"/>
          <w:b/>
        </w:rPr>
      </w:pPr>
      <w:proofErr w:type="spellStart"/>
      <w:r>
        <w:rPr>
          <w:rFonts w:cs="Times New Roman"/>
          <w:b/>
        </w:rPr>
        <w:t>i</w:t>
      </w:r>
      <w:proofErr w:type="spellEnd"/>
      <w:r>
        <w:rPr>
          <w:rFonts w:cs="Times New Roman"/>
          <w:b/>
        </w:rPr>
        <w:t>.</w:t>
      </w:r>
      <w:r>
        <w:rPr>
          <w:rFonts w:cs="Times New Roman"/>
          <w:b/>
        </w:rPr>
        <w:tab/>
      </w:r>
      <w:r w:rsidR="008F3B29" w:rsidRPr="00D90DF6">
        <w:rPr>
          <w:rFonts w:cs="Times New Roman"/>
          <w:b/>
        </w:rPr>
        <w:t>Operation Theatres:</w:t>
      </w:r>
    </w:p>
    <w:p w:rsidR="008F3B29" w:rsidRPr="00D90DF6" w:rsidRDefault="008F3B29" w:rsidP="008F3B29">
      <w:pPr>
        <w:ind w:left="1080" w:hanging="360"/>
        <w:jc w:val="both"/>
        <w:rPr>
          <w:rStyle w:val="Hyperlink"/>
          <w:rFonts w:cs="Times New Roman"/>
          <w:color w:val="auto"/>
          <w:u w:val="none"/>
        </w:rPr>
      </w:pPr>
      <w:proofErr w:type="spellStart"/>
      <w:r w:rsidRPr="00D90DF6">
        <w:rPr>
          <w:rFonts w:cs="Times New Roman"/>
        </w:rPr>
        <w:t>i</w:t>
      </w:r>
      <w:proofErr w:type="spellEnd"/>
      <w:r w:rsidRPr="00D90DF6">
        <w:rPr>
          <w:rFonts w:cs="Times New Roman"/>
        </w:rPr>
        <w:t xml:space="preserve">.  </w:t>
      </w:r>
      <w:r w:rsidRPr="00D90DF6">
        <w:rPr>
          <w:rFonts w:cs="Times New Roman"/>
        </w:rPr>
        <w:tab/>
        <w:t xml:space="preserve">Do you fulfil the operational guidelines for Operation Theatres Complex prepared by the Ministry of Health and Family Welfare?         </w:t>
      </w:r>
      <w:r w:rsidRPr="00D90DF6">
        <w:rPr>
          <w:rStyle w:val="Hyperlink"/>
          <w:rFonts w:cs="Times New Roman"/>
          <w:b/>
          <w:bCs/>
          <w:color w:val="auto"/>
          <w:u w:val="none"/>
        </w:rPr>
        <w:t>Yes/No</w:t>
      </w:r>
      <w:r w:rsidRPr="00D90DF6">
        <w:rPr>
          <w:rStyle w:val="Hyperlink"/>
          <w:rFonts w:cs="Times New Roman"/>
          <w:color w:val="auto"/>
          <w:u w:val="none"/>
        </w:rPr>
        <w:t xml:space="preserve">. </w:t>
      </w:r>
    </w:p>
    <w:p w:rsidR="008F3B29" w:rsidRPr="00D90DF6" w:rsidRDefault="008F3B29" w:rsidP="008F3B29">
      <w:pPr>
        <w:ind w:left="1080"/>
        <w:jc w:val="both"/>
        <w:rPr>
          <w:rStyle w:val="Hyperlink"/>
          <w:rFonts w:cs="Times New Roman"/>
          <w:color w:val="auto"/>
          <w:u w:val="none"/>
        </w:rPr>
      </w:pPr>
      <w:r w:rsidRPr="00D90DF6">
        <w:rPr>
          <w:rFonts w:cs="Times New Roman"/>
        </w:rPr>
        <w:t xml:space="preserve">[Link:  </w:t>
      </w:r>
      <w:hyperlink r:id="rId9" w:history="1">
        <w:r w:rsidRPr="00D90DF6">
          <w:rPr>
            <w:rStyle w:val="Hyperlink"/>
            <w:rFonts w:cs="Times New Roman"/>
            <w:u w:val="none"/>
          </w:rPr>
          <w:t>https://nhsrcindia.org/sites/default/files/Guidelines-on-OT.pdf</w:t>
        </w:r>
      </w:hyperlink>
      <w:r w:rsidRPr="00D90DF6">
        <w:rPr>
          <w:rStyle w:val="Hyperlink"/>
          <w:rFonts w:cs="Times New Roman"/>
          <w:u w:val="none"/>
        </w:rPr>
        <w:t xml:space="preserve">  ]:</w:t>
      </w:r>
      <w:r w:rsidRPr="00D90DF6">
        <w:rPr>
          <w:rStyle w:val="Hyperlink"/>
          <w:rFonts w:cs="Times New Roman"/>
          <w:color w:val="auto"/>
          <w:u w:val="none"/>
        </w:rPr>
        <w:tab/>
        <w:t xml:space="preserve"> </w:t>
      </w:r>
    </w:p>
    <w:p w:rsidR="008F3B29" w:rsidRPr="00D90DF6" w:rsidRDefault="008F3B29" w:rsidP="008F3B29">
      <w:pPr>
        <w:tabs>
          <w:tab w:val="left" w:pos="900"/>
        </w:tabs>
        <w:ind w:left="1080" w:hanging="360"/>
        <w:jc w:val="both"/>
        <w:rPr>
          <w:rStyle w:val="Hyperlink"/>
          <w:rFonts w:cs="Times New Roman"/>
          <w:i/>
          <w:iCs/>
          <w:color w:val="auto"/>
          <w:u w:val="none"/>
        </w:rPr>
      </w:pPr>
      <w:r w:rsidRPr="00D90DF6">
        <w:rPr>
          <w:rStyle w:val="Hyperlink"/>
          <w:rFonts w:cs="Times New Roman"/>
          <w:color w:val="auto"/>
          <w:u w:val="none"/>
        </w:rPr>
        <w:t xml:space="preserve">       (</w:t>
      </w:r>
      <w:r w:rsidRPr="00D90DF6">
        <w:rPr>
          <w:rStyle w:val="Hyperlink"/>
          <w:rFonts w:cs="Times New Roman"/>
          <w:i/>
          <w:iCs/>
          <w:color w:val="auto"/>
          <w:u w:val="none"/>
        </w:rPr>
        <w:t xml:space="preserve">If </w:t>
      </w:r>
      <w:r w:rsidR="002339FB" w:rsidRPr="00D90DF6">
        <w:rPr>
          <w:rStyle w:val="Hyperlink"/>
          <w:rFonts w:cs="Times New Roman"/>
          <w:b/>
          <w:bCs/>
          <w:i/>
          <w:iCs/>
          <w:color w:val="auto"/>
          <w:u w:val="none"/>
        </w:rPr>
        <w:t>No</w:t>
      </w:r>
      <w:r w:rsidRPr="00D90DF6">
        <w:rPr>
          <w:rStyle w:val="Hyperlink"/>
          <w:rFonts w:cs="Times New Roman"/>
          <w:i/>
          <w:iCs/>
          <w:color w:val="auto"/>
          <w:u w:val="none"/>
        </w:rPr>
        <w:t>, then mention deficiencies and what measures are you taking to fulfill those deficiencies)</w:t>
      </w:r>
    </w:p>
    <w:p w:rsidR="008F3B29" w:rsidRPr="00D90DF6" w:rsidRDefault="008F3B29" w:rsidP="008F3B29">
      <w:pPr>
        <w:tabs>
          <w:tab w:val="left" w:pos="900"/>
        </w:tabs>
        <w:ind w:left="1080" w:hanging="360"/>
        <w:jc w:val="both"/>
        <w:rPr>
          <w:rStyle w:val="Hyperlink"/>
          <w:rFonts w:cs="Times New Roman"/>
          <w:i/>
          <w:iCs/>
          <w:color w:val="auto"/>
          <w:u w:val="none"/>
        </w:rPr>
      </w:pPr>
    </w:p>
    <w:p w:rsidR="008F3B29" w:rsidRPr="00D90DF6" w:rsidRDefault="008F3B29" w:rsidP="008F3B29">
      <w:pPr>
        <w:tabs>
          <w:tab w:val="left" w:pos="900"/>
        </w:tabs>
        <w:spacing w:line="360" w:lineRule="auto"/>
        <w:ind w:left="1080" w:hanging="360"/>
        <w:rPr>
          <w:rFonts w:cs="Times New Roman"/>
        </w:rPr>
      </w:pPr>
      <w:r w:rsidRPr="00D90DF6">
        <w:rPr>
          <w:rStyle w:val="Hyperlink"/>
          <w:rFonts w:cs="Times New Roman"/>
          <w:color w:val="auto"/>
          <w:u w:val="none"/>
        </w:rPr>
        <w:lastRenderedPageBreak/>
        <w:t xml:space="preserve">ii. </w:t>
      </w:r>
      <w:r w:rsidRPr="00D90DF6">
        <w:rPr>
          <w:rStyle w:val="Hyperlink"/>
          <w:rFonts w:cs="Times New Roman"/>
          <w:color w:val="auto"/>
          <w:u w:val="none"/>
        </w:rPr>
        <w:tab/>
      </w:r>
      <w:r w:rsidRPr="00D90DF6">
        <w:rPr>
          <w:rStyle w:val="Hyperlink"/>
          <w:rFonts w:eastAsiaTheme="majorEastAsia" w:cs="Times New Roman"/>
          <w:color w:val="auto"/>
          <w:u w:val="none"/>
        </w:rPr>
        <w:t>Total number of operation theatre (tables) per week for each unit:</w:t>
      </w: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3A0A99" w:rsidP="00D927B9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j</w:t>
      </w:r>
      <w:r w:rsidR="00D927B9" w:rsidRPr="00D90DF6">
        <w:rPr>
          <w:rFonts w:cs="Times New Roman"/>
          <w:b/>
          <w:bCs/>
        </w:rPr>
        <w:t>.</w:t>
      </w:r>
      <w:r w:rsidR="00D927B9" w:rsidRPr="00D90DF6">
        <w:rPr>
          <w:rFonts w:cs="Times New Roman"/>
          <w:b/>
          <w:bCs/>
        </w:rPr>
        <w:tab/>
        <w:t xml:space="preserve">Equipment: List of important Equipment available in the Department </w:t>
      </w: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8802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72"/>
      </w:tblGrid>
      <w:tr w:rsidR="00D927B9" w:rsidRPr="00D90DF6" w:rsidTr="000A65DC">
        <w:trPr>
          <w:trHeight w:val="542"/>
        </w:trPr>
        <w:tc>
          <w:tcPr>
            <w:tcW w:w="270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Numbers Available</w:t>
            </w:r>
          </w:p>
        </w:tc>
        <w:tc>
          <w:tcPr>
            <w:tcW w:w="126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Functional</w:t>
            </w:r>
          </w:p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672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Important Specifications in brief</w:t>
            </w:r>
          </w:p>
        </w:tc>
      </w:tr>
      <w:tr w:rsidR="00D927B9" w:rsidRPr="00D90DF6" w:rsidTr="000A65DC">
        <w:trPr>
          <w:trHeight w:val="555"/>
        </w:trPr>
        <w:tc>
          <w:tcPr>
            <w:tcW w:w="27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437"/>
        </w:trPr>
        <w:tc>
          <w:tcPr>
            <w:tcW w:w="27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1097"/>
        </w:trPr>
        <w:tc>
          <w:tcPr>
            <w:tcW w:w="2700" w:type="dxa"/>
          </w:tcPr>
          <w:p w:rsidR="00D927B9" w:rsidRPr="00D90DF6" w:rsidRDefault="00D927B9" w:rsidP="000A65DC">
            <w:pPr>
              <w:jc w:val="both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555"/>
        </w:trPr>
        <w:tc>
          <w:tcPr>
            <w:tcW w:w="2700" w:type="dxa"/>
          </w:tcPr>
          <w:p w:rsidR="00D927B9" w:rsidRPr="00D90DF6" w:rsidRDefault="00D927B9" w:rsidP="000A65DC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464"/>
        </w:trPr>
        <w:tc>
          <w:tcPr>
            <w:tcW w:w="2700" w:type="dxa"/>
          </w:tcPr>
          <w:p w:rsidR="00D927B9" w:rsidRPr="00D90DF6" w:rsidRDefault="00D927B9" w:rsidP="000A65DC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1367"/>
        </w:trPr>
        <w:tc>
          <w:tcPr>
            <w:tcW w:w="2700" w:type="dxa"/>
          </w:tcPr>
          <w:p w:rsidR="00D927B9" w:rsidRPr="00D90DF6" w:rsidRDefault="00D927B9" w:rsidP="000A65DC">
            <w:pPr>
              <w:jc w:val="both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455"/>
        </w:trPr>
        <w:tc>
          <w:tcPr>
            <w:tcW w:w="2700" w:type="dxa"/>
          </w:tcPr>
          <w:p w:rsidR="00D927B9" w:rsidRPr="00D90DF6" w:rsidRDefault="00D927B9" w:rsidP="000A65DC">
            <w:pPr>
              <w:jc w:val="both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536"/>
        </w:trPr>
        <w:tc>
          <w:tcPr>
            <w:tcW w:w="27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72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  <w:sz w:val="28"/>
          <w:szCs w:val="28"/>
        </w:rPr>
      </w:pPr>
      <w:r w:rsidRPr="00D90DF6">
        <w:rPr>
          <w:rFonts w:cs="Times New Roman"/>
          <w:b/>
          <w:bCs/>
          <w:sz w:val="28"/>
          <w:szCs w:val="28"/>
        </w:rPr>
        <w:t>C.</w:t>
      </w:r>
      <w:r w:rsidRPr="00D90DF6">
        <w:rPr>
          <w:rFonts w:cs="Times New Roman"/>
          <w:b/>
          <w:bCs/>
          <w:sz w:val="28"/>
          <w:szCs w:val="28"/>
        </w:rPr>
        <w:tab/>
        <w:t>SERVICES</w:t>
      </w:r>
      <w:r w:rsidR="00465FEF" w:rsidRPr="00D90DF6">
        <w:rPr>
          <w:rFonts w:cs="Times New Roman"/>
          <w:b/>
          <w:bCs/>
          <w:sz w:val="28"/>
          <w:szCs w:val="28"/>
        </w:rPr>
        <w:t xml:space="preserve"> PROVIDED BY DEPARTMENT</w:t>
      </w:r>
      <w:r w:rsidRPr="00D90DF6">
        <w:rPr>
          <w:rFonts w:cs="Times New Roman"/>
          <w:b/>
          <w:bCs/>
          <w:sz w:val="28"/>
          <w:szCs w:val="28"/>
        </w:rPr>
        <w:t>:</w:t>
      </w: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ind w:left="720" w:hanging="360"/>
        <w:jc w:val="both"/>
        <w:rPr>
          <w:rFonts w:cs="Times New Roman"/>
          <w:b/>
          <w:bCs/>
        </w:rPr>
      </w:pPr>
      <w:proofErr w:type="spellStart"/>
      <w:r w:rsidRPr="00D90DF6">
        <w:rPr>
          <w:rFonts w:cs="Times New Roman"/>
          <w:b/>
          <w:bCs/>
        </w:rPr>
        <w:t>i</w:t>
      </w:r>
      <w:proofErr w:type="spellEnd"/>
      <w:r w:rsidRPr="00D90DF6">
        <w:rPr>
          <w:rFonts w:cs="Times New Roman"/>
          <w:b/>
          <w:bCs/>
        </w:rPr>
        <w:t>.</w:t>
      </w:r>
      <w:r w:rsidRPr="00D90DF6">
        <w:rPr>
          <w:rFonts w:cs="Times New Roman"/>
          <w:b/>
          <w:bCs/>
        </w:rPr>
        <w:tab/>
        <w:t>Special</w:t>
      </w:r>
      <w:r w:rsidR="001E6CC3">
        <w:rPr>
          <w:rFonts w:cs="Times New Roman"/>
          <w:b/>
          <w:bCs/>
        </w:rPr>
        <w:t>i</w:t>
      </w:r>
      <w:r w:rsidRPr="00D90DF6">
        <w:rPr>
          <w:rFonts w:cs="Times New Roman"/>
          <w:b/>
          <w:bCs/>
        </w:rPr>
        <w:t>ty clinics run by the Department with number of patients in each: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80"/>
        <w:gridCol w:w="1170"/>
        <w:gridCol w:w="990"/>
        <w:gridCol w:w="2970"/>
      </w:tblGrid>
      <w:tr w:rsidR="00D927B9" w:rsidRPr="00D90DF6" w:rsidTr="005F2270">
        <w:trPr>
          <w:trHeight w:val="674"/>
        </w:trPr>
        <w:tc>
          <w:tcPr>
            <w:tcW w:w="2610" w:type="dxa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0DF6">
              <w:rPr>
                <w:rFonts w:cs="Times New Roman"/>
                <w:b/>
                <w:bCs/>
                <w:sz w:val="20"/>
                <w:szCs w:val="20"/>
              </w:rPr>
              <w:t>Name of the Clinic</w:t>
            </w:r>
          </w:p>
        </w:tc>
        <w:tc>
          <w:tcPr>
            <w:tcW w:w="1080" w:type="dxa"/>
            <w:vAlign w:val="center"/>
          </w:tcPr>
          <w:p w:rsidR="00D927B9" w:rsidRPr="00D90DF6" w:rsidRDefault="00D927B9" w:rsidP="000A65DC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0DF6">
              <w:rPr>
                <w:rFonts w:cs="Times New Roman"/>
                <w:b/>
                <w:bCs/>
                <w:sz w:val="20"/>
                <w:szCs w:val="20"/>
              </w:rPr>
              <w:t>Weekday/s</w:t>
            </w:r>
          </w:p>
        </w:tc>
        <w:tc>
          <w:tcPr>
            <w:tcW w:w="1170" w:type="dxa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0DF6">
              <w:rPr>
                <w:rFonts w:cs="Times New Roman"/>
                <w:b/>
                <w:bCs/>
                <w:sz w:val="20"/>
                <w:szCs w:val="20"/>
              </w:rPr>
              <w:t>Timings</w:t>
            </w:r>
          </w:p>
        </w:tc>
        <w:tc>
          <w:tcPr>
            <w:tcW w:w="990" w:type="dxa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0DF6">
              <w:rPr>
                <w:rFonts w:cs="Times New Roman"/>
                <w:b/>
                <w:bCs/>
                <w:sz w:val="20"/>
                <w:szCs w:val="20"/>
              </w:rPr>
              <w:t>Number of cases (</w:t>
            </w:r>
            <w:proofErr w:type="spellStart"/>
            <w:r w:rsidRPr="00D90DF6">
              <w:rPr>
                <w:rFonts w:cs="Times New Roman"/>
                <w:b/>
                <w:bCs/>
                <w:sz w:val="20"/>
                <w:szCs w:val="20"/>
              </w:rPr>
              <w:t>Avg</w:t>
            </w:r>
            <w:proofErr w:type="spellEnd"/>
            <w:r w:rsidRPr="00D90DF6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0" w:type="dxa"/>
            <w:vAlign w:val="center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0DF6">
              <w:rPr>
                <w:rFonts w:cs="Times New Roman"/>
                <w:b/>
                <w:bCs/>
                <w:sz w:val="20"/>
                <w:szCs w:val="20"/>
              </w:rPr>
              <w:t>Name of Clinic In-charge</w:t>
            </w:r>
          </w:p>
        </w:tc>
      </w:tr>
      <w:tr w:rsidR="00D927B9" w:rsidRPr="00D90DF6" w:rsidTr="000A65DC">
        <w:trPr>
          <w:trHeight w:val="368"/>
        </w:trPr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359"/>
        </w:trPr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10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2610" w:type="dxa"/>
          </w:tcPr>
          <w:p w:rsidR="00D927B9" w:rsidRPr="00D90DF6" w:rsidRDefault="00D927B9" w:rsidP="000A65DC">
            <w:pPr>
              <w:spacing w:before="60" w:after="60"/>
              <w:ind w:right="-2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jc w:val="both"/>
        <w:rPr>
          <w:rFonts w:cs="Times New Roman"/>
          <w:b/>
          <w:bCs/>
        </w:rPr>
      </w:pPr>
    </w:p>
    <w:p w:rsidR="00D927B9" w:rsidRPr="00D90DF6" w:rsidRDefault="00D927B9" w:rsidP="00D927B9">
      <w:pPr>
        <w:jc w:val="both"/>
        <w:rPr>
          <w:rFonts w:cs="Times New Roman"/>
          <w:b/>
          <w:bCs/>
        </w:rPr>
      </w:pPr>
    </w:p>
    <w:p w:rsidR="00D927B9" w:rsidRPr="00D90DF6" w:rsidRDefault="00D927B9" w:rsidP="00D927B9">
      <w:pPr>
        <w:ind w:left="-284" w:firstLine="644"/>
        <w:jc w:val="both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ii.</w:t>
      </w:r>
      <w:r w:rsidRPr="00D90DF6">
        <w:rPr>
          <w:rFonts w:cs="Times New Roman"/>
          <w:b/>
          <w:bCs/>
        </w:rPr>
        <w:tab/>
        <w:t>Services provided by the Department: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D927B9" w:rsidRPr="00D90DF6" w:rsidTr="000A65DC">
        <w:tc>
          <w:tcPr>
            <w:tcW w:w="3780" w:type="dxa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lastRenderedPageBreak/>
              <w:t>Service / facility</w:t>
            </w:r>
          </w:p>
        </w:tc>
        <w:tc>
          <w:tcPr>
            <w:tcW w:w="5040" w:type="dxa"/>
          </w:tcPr>
          <w:p w:rsidR="00D927B9" w:rsidRPr="00D90DF6" w:rsidRDefault="00D927B9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Yes / No – Remarks if any</w:t>
            </w:r>
          </w:p>
        </w:tc>
      </w:tr>
      <w:tr w:rsidR="00D927B9" w:rsidRPr="00D90DF6" w:rsidTr="000A65DC">
        <w:tc>
          <w:tcPr>
            <w:tcW w:w="3780" w:type="dxa"/>
          </w:tcPr>
          <w:p w:rsidR="00D927B9" w:rsidRPr="001D02AD" w:rsidRDefault="00D927B9" w:rsidP="001D02A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D927B9" w:rsidRPr="00D90DF6" w:rsidTr="000A65DC">
        <w:tc>
          <w:tcPr>
            <w:tcW w:w="3780" w:type="dxa"/>
          </w:tcPr>
          <w:p w:rsidR="00D927B9" w:rsidRPr="00D90DF6" w:rsidRDefault="00D927B9" w:rsidP="001D02AD">
            <w:pPr>
              <w:pStyle w:val="ListParagraph"/>
              <w:spacing w:before="60" w:after="60"/>
              <w:ind w:left="314"/>
              <w:jc w:val="both"/>
              <w:rPr>
                <w:rFonts w:cs="Times New Roman"/>
              </w:rPr>
            </w:pPr>
          </w:p>
        </w:tc>
        <w:tc>
          <w:tcPr>
            <w:tcW w:w="50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</w:rPr>
            </w:pPr>
          </w:p>
        </w:tc>
      </w:tr>
      <w:tr w:rsidR="00D927B9" w:rsidRPr="00D90DF6" w:rsidTr="000A65DC">
        <w:tc>
          <w:tcPr>
            <w:tcW w:w="3780" w:type="dxa"/>
          </w:tcPr>
          <w:p w:rsidR="00D927B9" w:rsidRPr="00D90DF6" w:rsidRDefault="00D927B9" w:rsidP="001D02AD">
            <w:pPr>
              <w:pStyle w:val="ListParagraph"/>
              <w:spacing w:before="60" w:after="60"/>
              <w:ind w:left="314"/>
              <w:jc w:val="both"/>
              <w:rPr>
                <w:rFonts w:cs="Times New Roman"/>
              </w:rPr>
            </w:pPr>
          </w:p>
        </w:tc>
        <w:tc>
          <w:tcPr>
            <w:tcW w:w="5040" w:type="dxa"/>
          </w:tcPr>
          <w:p w:rsidR="00D927B9" w:rsidRPr="00D90DF6" w:rsidRDefault="00D927B9" w:rsidP="000A65DC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</w:p>
    <w:p w:rsidR="00D927B9" w:rsidRPr="00D90DF6" w:rsidRDefault="00D927B9" w:rsidP="00D927B9">
      <w:pPr>
        <w:spacing w:line="360" w:lineRule="auto"/>
        <w:ind w:left="360"/>
        <w:rPr>
          <w:rFonts w:cs="Times New Roman"/>
          <w:b/>
        </w:rPr>
      </w:pPr>
      <w:r w:rsidRPr="00D90DF6">
        <w:rPr>
          <w:rFonts w:cs="Times New Roman"/>
          <w:b/>
        </w:rPr>
        <w:t>iii.</w:t>
      </w:r>
      <w:r w:rsidRPr="00D90DF6">
        <w:rPr>
          <w:rFonts w:cs="Times New Roman"/>
          <w:b/>
        </w:rPr>
        <w:tab/>
        <w:t>ICU</w:t>
      </w:r>
      <w:r w:rsidR="00465FEF" w:rsidRPr="00D90DF6">
        <w:rPr>
          <w:rFonts w:cs="Times New Roman"/>
          <w:b/>
        </w:rPr>
        <w:t xml:space="preserve"> run by the Department</w:t>
      </w:r>
      <w:r w:rsidR="00525BAF" w:rsidRPr="00D90DF6">
        <w:rPr>
          <w:rFonts w:cs="Times New Roman"/>
          <w:b/>
        </w:rPr>
        <w:t>:</w:t>
      </w: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900"/>
        <w:gridCol w:w="2160"/>
        <w:gridCol w:w="1350"/>
        <w:gridCol w:w="1350"/>
      </w:tblGrid>
      <w:tr w:rsidR="00D927B9" w:rsidRPr="00D90DF6" w:rsidTr="00067E8D">
        <w:trPr>
          <w:trHeight w:val="1259"/>
        </w:trPr>
        <w:tc>
          <w:tcPr>
            <w:tcW w:w="189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17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Available/ not Available</w:t>
            </w:r>
          </w:p>
        </w:tc>
        <w:tc>
          <w:tcPr>
            <w:tcW w:w="90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Number of total beds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Major Equipment list with important specifications</w:t>
            </w:r>
          </w:p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Bed occupancy on the day of inspection</w:t>
            </w: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0DF6">
              <w:rPr>
                <w:rFonts w:cs="Times New Roman"/>
                <w:b/>
                <w:bCs/>
                <w:sz w:val="22"/>
                <w:szCs w:val="22"/>
              </w:rPr>
              <w:t>Average daily bed occupancy for the last year</w:t>
            </w:r>
          </w:p>
        </w:tc>
      </w:tr>
      <w:tr w:rsidR="00D927B9" w:rsidRPr="00D90DF6" w:rsidTr="000A65DC">
        <w:trPr>
          <w:trHeight w:val="1223"/>
        </w:trPr>
        <w:tc>
          <w:tcPr>
            <w:tcW w:w="1890" w:type="dxa"/>
          </w:tcPr>
          <w:p w:rsidR="00D927B9" w:rsidRPr="00D90DF6" w:rsidRDefault="00D927B9" w:rsidP="00525BAF">
            <w:pPr>
              <w:pStyle w:val="ListParagraph"/>
              <w:ind w:left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6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</w:tr>
      <w:tr w:rsidR="00D927B9" w:rsidRPr="00D90DF6" w:rsidTr="000A65DC">
        <w:trPr>
          <w:trHeight w:val="863"/>
        </w:trPr>
        <w:tc>
          <w:tcPr>
            <w:tcW w:w="1890" w:type="dxa"/>
          </w:tcPr>
          <w:p w:rsidR="00D927B9" w:rsidRPr="00D90DF6" w:rsidRDefault="00D927B9" w:rsidP="000A65DC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6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D927B9" w:rsidRPr="00D90DF6" w:rsidRDefault="00D927B9" w:rsidP="000A65DC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465FEF" w:rsidRPr="00D90DF6" w:rsidRDefault="00465FEF" w:rsidP="00465FEF">
      <w:pPr>
        <w:ind w:left="360" w:firstLine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Any other intensive care service provided:</w:t>
      </w:r>
      <w:r w:rsidRPr="00D90DF6">
        <w:rPr>
          <w:rFonts w:cs="Times New Roman"/>
          <w:b/>
          <w:bCs/>
        </w:rPr>
        <w:tab/>
      </w:r>
    </w:p>
    <w:p w:rsidR="00465FEF" w:rsidRPr="00D90DF6" w:rsidRDefault="00465FEF" w:rsidP="00465FEF">
      <w:pPr>
        <w:tabs>
          <w:tab w:val="left" w:pos="4463"/>
        </w:tabs>
        <w:ind w:firstLine="720"/>
        <w:rPr>
          <w:rFonts w:cs="Times New Roman"/>
        </w:rPr>
      </w:pPr>
      <w:r w:rsidRPr="00D90DF6">
        <w:rPr>
          <w:rFonts w:cs="Times New Roman"/>
        </w:rPr>
        <w:t>(List in the space provided below)</w:t>
      </w:r>
      <w:r w:rsidRPr="00D90DF6">
        <w:rPr>
          <w:rFonts w:cs="Times New Roman"/>
        </w:rPr>
        <w:tab/>
      </w:r>
    </w:p>
    <w:p w:rsidR="00D927B9" w:rsidRPr="00D90DF6" w:rsidRDefault="00D927B9" w:rsidP="00D927B9">
      <w:pPr>
        <w:pStyle w:val="ListParagraph"/>
        <w:ind w:left="0"/>
        <w:rPr>
          <w:rFonts w:cs="Times New Roman"/>
        </w:rPr>
      </w:pPr>
    </w:p>
    <w:p w:rsidR="00A27736" w:rsidRDefault="00A27736" w:rsidP="00D927B9">
      <w:pPr>
        <w:ind w:left="720" w:hanging="720"/>
        <w:jc w:val="both"/>
        <w:rPr>
          <w:rFonts w:cs="Times New Roman"/>
          <w:b/>
          <w:bCs/>
          <w:sz w:val="32"/>
          <w:szCs w:val="30"/>
        </w:rPr>
      </w:pPr>
    </w:p>
    <w:p w:rsidR="00D927B9" w:rsidRDefault="00D927B9" w:rsidP="00D927B9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 w:rsidRPr="00D90DF6">
        <w:rPr>
          <w:rFonts w:cs="Times New Roman"/>
          <w:b/>
          <w:bCs/>
          <w:sz w:val="32"/>
          <w:szCs w:val="30"/>
        </w:rPr>
        <w:t>D.</w:t>
      </w:r>
      <w:r w:rsidRPr="00D90DF6">
        <w:rPr>
          <w:rFonts w:cs="Times New Roman"/>
          <w:b/>
          <w:bCs/>
          <w:sz w:val="32"/>
          <w:szCs w:val="30"/>
        </w:rPr>
        <w:tab/>
      </w:r>
      <w:r w:rsidRPr="00D90DF6">
        <w:rPr>
          <w:rFonts w:cs="Times New Roman"/>
          <w:b/>
          <w:bCs/>
          <w:sz w:val="28"/>
          <w:szCs w:val="28"/>
        </w:rPr>
        <w:t>CLINICAL MATE</w:t>
      </w:r>
      <w:r w:rsidR="003238AB">
        <w:rPr>
          <w:rFonts w:cs="Times New Roman"/>
          <w:b/>
          <w:bCs/>
          <w:sz w:val="28"/>
          <w:szCs w:val="28"/>
        </w:rPr>
        <w:t>RIAL AND INVESTIGATIVE WORKLOAD:</w:t>
      </w:r>
    </w:p>
    <w:p w:rsidR="003238AB" w:rsidRPr="00D90DF6" w:rsidRDefault="003238AB" w:rsidP="00D927B9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</w:p>
    <w:tbl>
      <w:tblPr>
        <w:tblW w:w="400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1072"/>
        <w:gridCol w:w="1632"/>
        <w:gridCol w:w="1162"/>
        <w:gridCol w:w="1160"/>
      </w:tblGrid>
      <w:tr w:rsidR="00327E98" w:rsidRPr="00D90DF6" w:rsidTr="00327E98">
        <w:trPr>
          <w:tblHeader/>
        </w:trPr>
        <w:tc>
          <w:tcPr>
            <w:tcW w:w="1825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Average daily workload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 xml:space="preserve">Year 3 </w:t>
            </w:r>
          </w:p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(Last year)</w:t>
            </w:r>
          </w:p>
        </w:tc>
      </w:tr>
      <w:tr w:rsidR="00327E98" w:rsidRPr="00D90DF6" w:rsidTr="00327E98">
        <w:trPr>
          <w:tblHeader/>
        </w:trPr>
        <w:tc>
          <w:tcPr>
            <w:tcW w:w="1825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5</w:t>
            </w:r>
          </w:p>
        </w:tc>
      </w:tr>
      <w:tr w:rsidR="00327E98" w:rsidRPr="00D90DF6" w:rsidTr="00327E98">
        <w:trPr>
          <w:trHeight w:val="449"/>
        </w:trPr>
        <w:tc>
          <w:tcPr>
            <w:tcW w:w="1825" w:type="pct"/>
          </w:tcPr>
          <w:p w:rsidR="00327E98" w:rsidRPr="00D90DF6" w:rsidRDefault="00327E98" w:rsidP="000A65DC">
            <w:pPr>
              <w:spacing w:before="60" w:after="6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Total no of Out-Patients 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rPr>
          <w:trHeight w:val="1178"/>
        </w:trPr>
        <w:tc>
          <w:tcPr>
            <w:tcW w:w="1825" w:type="pct"/>
          </w:tcPr>
          <w:p w:rsidR="00327E98" w:rsidRPr="00D90DF6" w:rsidRDefault="00327E98" w:rsidP="000D77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0DF6">
              <w:rPr>
                <w:rFonts w:ascii="Times New Roman" w:hAnsi="Times New Roman" w:cs="Times New Roman"/>
                <w:color w:val="auto"/>
              </w:rPr>
              <w:t xml:space="preserve">Out-Patients attendance for   </w:t>
            </w:r>
            <w:r w:rsidRPr="00D90DF6">
              <w:rPr>
                <w:rFonts w:ascii="Times New Roman" w:hAnsi="Times New Roman" w:cs="Times New Roman"/>
                <w:b/>
                <w:bCs/>
                <w:color w:val="auto"/>
              </w:rPr>
              <w:t>Average daily Out-Patients attendance</w:t>
            </w:r>
            <w:r w:rsidRPr="00D90D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D7712">
              <w:rPr>
                <w:rFonts w:ascii="Times New Roman" w:hAnsi="Times New Roman" w:cs="Times New Roman"/>
                <w:i/>
                <w:iCs/>
                <w:color w:val="auto"/>
              </w:rPr>
              <w:t>(write average in column 3, 4, 5)*</w:t>
            </w:r>
            <w:r w:rsidRPr="00D90DF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rPr>
          <w:trHeight w:val="512"/>
        </w:trPr>
        <w:tc>
          <w:tcPr>
            <w:tcW w:w="1825" w:type="pct"/>
          </w:tcPr>
          <w:p w:rsidR="00327E98" w:rsidRPr="00D90DF6" w:rsidRDefault="00327E98" w:rsidP="000A65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0DF6">
              <w:rPr>
                <w:rFonts w:ascii="Times New Roman" w:hAnsi="Times New Roman" w:cs="Times New Roman"/>
                <w:color w:val="auto"/>
              </w:rPr>
              <w:t>Total no of new Out-Patients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0A65DC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>New Out Patients attendance</w:t>
            </w:r>
          </w:p>
          <w:p w:rsidR="00327E98" w:rsidRPr="00D90DF6" w:rsidRDefault="00327E98" w:rsidP="00A9479C">
            <w:pPr>
              <w:spacing w:before="60" w:after="60"/>
              <w:jc w:val="both"/>
              <w:rPr>
                <w:rFonts w:cs="Times New Roman"/>
              </w:rPr>
            </w:pPr>
            <w:r w:rsidRPr="000D7712">
              <w:rPr>
                <w:rFonts w:cs="Times New Roman"/>
                <w:i/>
                <w:iCs/>
              </w:rPr>
              <w:t>(write average in column 3, 4, 5)</w:t>
            </w:r>
            <w:r w:rsidRPr="00D90DF6">
              <w:rPr>
                <w:rFonts w:cs="Times New Roman"/>
              </w:rPr>
              <w:t xml:space="preserve"> * for Average daily New Out-Patients attendance </w:t>
            </w: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0A65DC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lastRenderedPageBreak/>
              <w:t>Total Admissions for Year</w:t>
            </w:r>
          </w:p>
          <w:p w:rsidR="00327E98" w:rsidRPr="00D90DF6" w:rsidRDefault="00327E98" w:rsidP="000A65DC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0A65DC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0A65D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324901" w:rsidRDefault="00327E98" w:rsidP="00B4792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Bed occupancy</w:t>
            </w:r>
          </w:p>
        </w:tc>
        <w:tc>
          <w:tcPr>
            <w:tcW w:w="677" w:type="pct"/>
          </w:tcPr>
          <w:p w:rsidR="00327E98" w:rsidRPr="00596585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31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734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733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327E98" w:rsidRPr="00D90DF6" w:rsidTr="00327E98">
        <w:tc>
          <w:tcPr>
            <w:tcW w:w="1825" w:type="pct"/>
          </w:tcPr>
          <w:p w:rsidR="00327E98" w:rsidRPr="003F5DDE" w:rsidRDefault="00327E98" w:rsidP="00B4792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Bed occupancy for the whole year above 75% (Prepare a Data Table)</w:t>
            </w:r>
          </w:p>
          <w:p w:rsidR="00327E98" w:rsidRPr="003F5DDE" w:rsidRDefault="00327E98" w:rsidP="00B4792F">
            <w:pPr>
              <w:spacing w:before="60" w:after="60"/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31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734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733" w:type="pct"/>
          </w:tcPr>
          <w:p w:rsidR="00327E98" w:rsidRPr="003F5DDE" w:rsidRDefault="00327E98" w:rsidP="00B4792F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Total Major surgeries in the department 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>Total Minor surgeries in the department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Default="00327E98" w:rsidP="00B4792F">
            <w:pPr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X-rays per day </w:t>
            </w:r>
          </w:p>
          <w:p w:rsidR="00327E98" w:rsidRPr="000D7712" w:rsidRDefault="00327E98" w:rsidP="00B4792F">
            <w:pPr>
              <w:jc w:val="both"/>
              <w:rPr>
                <w:rFonts w:cs="Times New Roman"/>
                <w:i/>
                <w:iCs/>
              </w:rPr>
            </w:pP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Default="00327E98" w:rsidP="00B4792F">
            <w:pPr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Ultrasonography per day </w:t>
            </w:r>
          </w:p>
          <w:p w:rsidR="00327E98" w:rsidRPr="000D7712" w:rsidRDefault="00327E98" w:rsidP="00B4792F">
            <w:pPr>
              <w:jc w:val="both"/>
              <w:rPr>
                <w:rFonts w:cs="Times New Roman"/>
                <w:i/>
                <w:iCs/>
              </w:rPr>
            </w:pP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Default="00327E98" w:rsidP="00B4792F">
            <w:pPr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CT Scan per day 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MRI per day 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Histopathology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lastRenderedPageBreak/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3,4,5</w:t>
            </w:r>
            <w:r w:rsidRPr="00D80190">
              <w:rPr>
                <w:rFonts w:cs="Times New Roman"/>
              </w:rPr>
              <w:t>)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327E98" w:rsidRPr="00D90DF6" w:rsidTr="00327E98">
        <w:tc>
          <w:tcPr>
            <w:tcW w:w="1825" w:type="pct"/>
          </w:tcPr>
          <w:p w:rsidR="00327E98" w:rsidRPr="00D90DF6" w:rsidRDefault="00327E98" w:rsidP="00B4792F">
            <w:pPr>
              <w:jc w:val="both"/>
              <w:rPr>
                <w:rFonts w:cs="Times New Roman"/>
              </w:rPr>
            </w:pPr>
            <w:r w:rsidRPr="00D90DF6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677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1" w:type="pct"/>
          </w:tcPr>
          <w:p w:rsidR="00327E98" w:rsidRPr="00D90DF6" w:rsidRDefault="00327E98" w:rsidP="00B4792F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4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3" w:type="pct"/>
          </w:tcPr>
          <w:p w:rsidR="00327E98" w:rsidRPr="00D90DF6" w:rsidRDefault="00327E98" w:rsidP="00B4792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D927B9" w:rsidRPr="001236ED" w:rsidRDefault="00D927B9" w:rsidP="00D927B9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1236ED">
        <w:rPr>
          <w:rFonts w:ascii="Times New Roman" w:hAnsi="Times New Roman" w:cs="Times New Roman"/>
          <w:color w:val="auto"/>
        </w:rPr>
        <w:t xml:space="preserve">*. </w:t>
      </w:r>
      <w:r w:rsidRPr="001236ED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Pr="001236ED">
        <w:rPr>
          <w:rFonts w:ascii="Times New Roman" w:hAnsi="Times New Roman" w:cs="Times New Roman"/>
          <w:color w:val="auto"/>
        </w:rPr>
        <w:t xml:space="preserve"> is calculated as below.</w:t>
      </w:r>
    </w:p>
    <w:p w:rsidR="00D927B9" w:rsidRPr="001236ED" w:rsidRDefault="00D927B9" w:rsidP="004D76BE">
      <w:pPr>
        <w:ind w:left="720"/>
        <w:rPr>
          <w:rFonts w:cs="Times New Roman"/>
        </w:rPr>
      </w:pPr>
      <w:r w:rsidRPr="001236ED">
        <w:rPr>
          <w:rFonts w:cs="Times New Roman"/>
        </w:rPr>
        <w:t xml:space="preserve">Total OPD patients of the department in the year divided by total OPD days of the department in a year   </w:t>
      </w:r>
    </w:p>
    <w:p w:rsidR="00D927B9" w:rsidRPr="001236ED" w:rsidRDefault="00D927B9" w:rsidP="00D927B9">
      <w:pPr>
        <w:rPr>
          <w:rFonts w:cs="Times New Roman"/>
        </w:rPr>
      </w:pPr>
      <w:r w:rsidRPr="001236ED">
        <w:rPr>
          <w:rFonts w:cs="Times New Roman"/>
        </w:rPr>
        <w:t xml:space="preserve">                                            </w:t>
      </w:r>
    </w:p>
    <w:p w:rsidR="00D927B9" w:rsidRPr="001236ED" w:rsidRDefault="004D76BE" w:rsidP="00D927B9">
      <w:pPr>
        <w:ind w:left="720"/>
        <w:jc w:val="both"/>
        <w:rPr>
          <w:rFonts w:cs="Times New Roman"/>
          <w:b/>
          <w:bCs/>
        </w:rPr>
      </w:pPr>
      <w:r>
        <w:rPr>
          <w:rFonts w:cs="Times New Roman"/>
          <w:i/>
          <w:iCs/>
        </w:rPr>
        <w:t>*</w:t>
      </w:r>
      <w:r w:rsidR="00D927B9" w:rsidRPr="001236ED">
        <w:rPr>
          <w:rFonts w:cs="Times New Roman"/>
          <w:i/>
          <w:iCs/>
        </w:rPr>
        <w:t xml:space="preserve">*The details of deaths </w:t>
      </w:r>
      <w:r w:rsidR="00D927B9" w:rsidRPr="001236ED">
        <w:rPr>
          <w:rFonts w:cs="Times New Roman"/>
        </w:rPr>
        <w:t>sent by hospital to the Registrar of Births/Deaths</w:t>
      </w:r>
    </w:p>
    <w:p w:rsidR="00D927B9" w:rsidRPr="00D90DF6" w:rsidRDefault="00D927B9" w:rsidP="00D927B9">
      <w:pPr>
        <w:ind w:left="720" w:hanging="720"/>
        <w:jc w:val="both"/>
        <w:rPr>
          <w:rFonts w:cs="Times New Roman"/>
          <w:b/>
          <w:bCs/>
        </w:rPr>
      </w:pPr>
    </w:p>
    <w:p w:rsidR="001236ED" w:rsidRPr="00D90DF6" w:rsidRDefault="001236ED" w:rsidP="00D927B9">
      <w:pPr>
        <w:ind w:left="720" w:hanging="720"/>
        <w:jc w:val="both"/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  <w:sz w:val="28"/>
          <w:szCs w:val="28"/>
        </w:rPr>
      </w:pPr>
      <w:r w:rsidRPr="00D90DF6">
        <w:rPr>
          <w:rFonts w:cs="Times New Roman"/>
          <w:b/>
          <w:bCs/>
          <w:sz w:val="28"/>
          <w:szCs w:val="28"/>
        </w:rPr>
        <w:t>E.</w:t>
      </w:r>
      <w:r w:rsidRPr="00D90DF6">
        <w:rPr>
          <w:rFonts w:cs="Times New Roman"/>
          <w:b/>
          <w:bCs/>
          <w:sz w:val="28"/>
          <w:szCs w:val="28"/>
        </w:rPr>
        <w:tab/>
        <w:t>SURGERY WORKLOAD:</w:t>
      </w:r>
    </w:p>
    <w:tbl>
      <w:tblPr>
        <w:tblStyle w:val="TableGrid"/>
        <w:tblW w:w="9255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960"/>
        <w:gridCol w:w="1323"/>
        <w:gridCol w:w="1324"/>
        <w:gridCol w:w="1324"/>
        <w:gridCol w:w="1324"/>
      </w:tblGrid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Name of the Surgery</w:t>
            </w:r>
          </w:p>
        </w:tc>
        <w:tc>
          <w:tcPr>
            <w:tcW w:w="1323" w:type="dxa"/>
          </w:tcPr>
          <w:p w:rsidR="00D927B9" w:rsidRPr="00D90DF6" w:rsidRDefault="00D927B9" w:rsidP="00ED78E1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On the day of Assessment</w:t>
            </w:r>
          </w:p>
        </w:tc>
        <w:tc>
          <w:tcPr>
            <w:tcW w:w="1324" w:type="dxa"/>
          </w:tcPr>
          <w:p w:rsidR="00D927B9" w:rsidRPr="00D90DF6" w:rsidRDefault="00D927B9" w:rsidP="00ED78E1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Year 1</w:t>
            </w:r>
          </w:p>
        </w:tc>
        <w:tc>
          <w:tcPr>
            <w:tcW w:w="1324" w:type="dxa"/>
          </w:tcPr>
          <w:p w:rsidR="00D927B9" w:rsidRPr="00D90DF6" w:rsidRDefault="00D927B9" w:rsidP="00ED78E1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Year 2</w:t>
            </w:r>
          </w:p>
        </w:tc>
        <w:tc>
          <w:tcPr>
            <w:tcW w:w="1324" w:type="dxa"/>
          </w:tcPr>
          <w:p w:rsidR="00ED78E1" w:rsidRDefault="00D927B9" w:rsidP="00ED78E1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Year 3</w:t>
            </w:r>
          </w:p>
          <w:p w:rsidR="00D927B9" w:rsidRPr="00D90DF6" w:rsidRDefault="00D927B9" w:rsidP="00ED78E1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D90DF6">
              <w:rPr>
                <w:rFonts w:cs="Times New Roman"/>
                <w:b/>
                <w:bCs/>
                <w:sz w:val="20"/>
                <w:szCs w:val="18"/>
              </w:rPr>
              <w:t>(</w:t>
            </w:r>
            <w:r w:rsidR="00ED78E1">
              <w:rPr>
                <w:rFonts w:cs="Times New Roman"/>
                <w:b/>
                <w:bCs/>
                <w:sz w:val="20"/>
                <w:szCs w:val="18"/>
              </w:rPr>
              <w:t>L</w:t>
            </w:r>
            <w:r w:rsidRPr="00D90DF6">
              <w:rPr>
                <w:rFonts w:cs="Times New Roman"/>
                <w:b/>
                <w:bCs/>
                <w:sz w:val="20"/>
                <w:szCs w:val="18"/>
              </w:rPr>
              <w:t>ast Year)</w:t>
            </w: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927B9" w:rsidRPr="00D90DF6" w:rsidTr="000A65DC">
        <w:tc>
          <w:tcPr>
            <w:tcW w:w="39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1323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324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</w:tbl>
    <w:p w:rsidR="00D927B9" w:rsidRPr="00D90DF6" w:rsidRDefault="00D927B9" w:rsidP="00D927B9">
      <w:pPr>
        <w:jc w:val="both"/>
        <w:rPr>
          <w:rFonts w:cs="Times New Roman"/>
          <w:b/>
          <w:bCs/>
          <w:sz w:val="28"/>
          <w:szCs w:val="26"/>
          <w:u w:val="single"/>
        </w:rPr>
      </w:pPr>
    </w:p>
    <w:p w:rsidR="002339FB" w:rsidRDefault="00D927B9" w:rsidP="00D927B9">
      <w:pPr>
        <w:rPr>
          <w:rFonts w:cs="Times New Roman"/>
          <w:b/>
          <w:bCs/>
          <w:sz w:val="28"/>
          <w:szCs w:val="28"/>
        </w:rPr>
      </w:pPr>
      <w:r w:rsidRPr="00D90DF6">
        <w:rPr>
          <w:rFonts w:cs="Times New Roman"/>
          <w:b/>
          <w:bCs/>
          <w:sz w:val="28"/>
          <w:szCs w:val="28"/>
        </w:rPr>
        <w:t xml:space="preserve">  </w:t>
      </w:r>
    </w:p>
    <w:p w:rsidR="002D0EB2" w:rsidRDefault="002D0EB2" w:rsidP="00D927B9">
      <w:pPr>
        <w:rPr>
          <w:rFonts w:cs="Times New Roman"/>
          <w:b/>
          <w:bCs/>
          <w:sz w:val="28"/>
          <w:szCs w:val="28"/>
        </w:rPr>
      </w:pPr>
    </w:p>
    <w:p w:rsidR="002D0EB2" w:rsidRDefault="002D0EB2" w:rsidP="00D927B9">
      <w:pPr>
        <w:rPr>
          <w:rFonts w:cs="Times New Roman"/>
          <w:b/>
          <w:bCs/>
          <w:sz w:val="28"/>
          <w:szCs w:val="28"/>
        </w:rPr>
      </w:pPr>
    </w:p>
    <w:p w:rsidR="002D0EB2" w:rsidRPr="00D90DF6" w:rsidRDefault="002D0EB2" w:rsidP="00D927B9">
      <w:pPr>
        <w:rPr>
          <w:rFonts w:cs="Times New Roman"/>
          <w:b/>
          <w:bCs/>
          <w:sz w:val="28"/>
          <w:szCs w:val="28"/>
        </w:rPr>
      </w:pPr>
    </w:p>
    <w:p w:rsidR="002339FB" w:rsidRDefault="002339FB" w:rsidP="00F45CE6">
      <w:pPr>
        <w:pStyle w:val="ListParagraph"/>
        <w:ind w:hanging="720"/>
        <w:jc w:val="both"/>
        <w:rPr>
          <w:rFonts w:cs="Times New Roman"/>
          <w:b/>
          <w:bCs/>
          <w:sz w:val="28"/>
          <w:szCs w:val="28"/>
        </w:rPr>
      </w:pPr>
      <w:r w:rsidRPr="00454A67">
        <w:rPr>
          <w:rFonts w:cs="Times New Roman"/>
          <w:b/>
          <w:bCs/>
          <w:sz w:val="28"/>
          <w:szCs w:val="28"/>
        </w:rPr>
        <w:lastRenderedPageBreak/>
        <w:t xml:space="preserve">F.  </w:t>
      </w:r>
      <w:r w:rsidR="00454A67">
        <w:rPr>
          <w:rFonts w:cs="Times New Roman"/>
          <w:b/>
          <w:bCs/>
          <w:sz w:val="28"/>
          <w:szCs w:val="28"/>
        </w:rPr>
        <w:tab/>
      </w:r>
      <w:r w:rsidR="000200FE" w:rsidRPr="00454A67">
        <w:rPr>
          <w:rFonts w:cs="Times New Roman"/>
          <w:b/>
          <w:bCs/>
          <w:sz w:val="28"/>
          <w:szCs w:val="28"/>
        </w:rPr>
        <w:t xml:space="preserve">PROCEDURE </w:t>
      </w:r>
      <w:r w:rsidRPr="00454A67">
        <w:rPr>
          <w:rFonts w:cs="Times New Roman"/>
          <w:b/>
          <w:bCs/>
          <w:sz w:val="28"/>
          <w:szCs w:val="28"/>
        </w:rPr>
        <w:t>WORKLOAD:</w:t>
      </w:r>
    </w:p>
    <w:p w:rsidR="008F5BFB" w:rsidRPr="00454A67" w:rsidRDefault="008F5BFB" w:rsidP="00F45CE6">
      <w:pPr>
        <w:pStyle w:val="ListParagraph"/>
        <w:ind w:hanging="720"/>
        <w:jc w:val="both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9180" w:type="dxa"/>
        <w:tblInd w:w="715" w:type="dxa"/>
        <w:tblLook w:val="04A0" w:firstRow="1" w:lastRow="0" w:firstColumn="1" w:lastColumn="0" w:noHBand="0" w:noVBand="1"/>
      </w:tblPr>
      <w:tblGrid>
        <w:gridCol w:w="4860"/>
        <w:gridCol w:w="1890"/>
        <w:gridCol w:w="2430"/>
      </w:tblGrid>
      <w:tr w:rsidR="002339FB" w:rsidRPr="00D90DF6" w:rsidTr="00F61F07">
        <w:trPr>
          <w:trHeight w:val="531"/>
          <w:tblHeader/>
        </w:trPr>
        <w:tc>
          <w:tcPr>
            <w:tcW w:w="4860" w:type="dxa"/>
          </w:tcPr>
          <w:p w:rsidR="002339FB" w:rsidRPr="00D90DF6" w:rsidRDefault="002339FB" w:rsidP="000200FE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890" w:type="dxa"/>
          </w:tcPr>
          <w:p w:rsidR="002339FB" w:rsidRPr="00D90DF6" w:rsidRDefault="002339FB" w:rsidP="000200FE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2430" w:type="dxa"/>
          </w:tcPr>
          <w:p w:rsidR="002339FB" w:rsidRPr="00D90DF6" w:rsidRDefault="002339FB" w:rsidP="000200FE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Year 3</w:t>
            </w:r>
          </w:p>
          <w:p w:rsidR="002339FB" w:rsidRPr="00D90DF6" w:rsidRDefault="002339FB" w:rsidP="000200FE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(Last Year)</w:t>
            </w: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08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12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9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08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  <w:tr w:rsidR="002339FB" w:rsidRPr="00D90DF6" w:rsidTr="00F45CE6">
        <w:trPr>
          <w:trHeight w:val="531"/>
        </w:trPr>
        <w:tc>
          <w:tcPr>
            <w:tcW w:w="4860" w:type="dxa"/>
          </w:tcPr>
          <w:p w:rsidR="002339FB" w:rsidRPr="00D90DF6" w:rsidRDefault="002339FB" w:rsidP="00D9065F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2339FB" w:rsidRPr="00D90DF6" w:rsidRDefault="002339FB" w:rsidP="00D9065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</w:tr>
    </w:tbl>
    <w:p w:rsidR="002339FB" w:rsidRPr="00D90DF6" w:rsidRDefault="002339FB" w:rsidP="002339FB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</w:p>
    <w:p w:rsidR="002339FB" w:rsidRPr="00D90DF6" w:rsidRDefault="002339FB" w:rsidP="00D927B9">
      <w:pPr>
        <w:rPr>
          <w:rFonts w:cs="Times New Roman"/>
          <w:b/>
          <w:bCs/>
          <w:sz w:val="28"/>
          <w:szCs w:val="28"/>
        </w:rPr>
        <w:sectPr w:rsidR="002339FB" w:rsidRPr="00D90DF6" w:rsidSect="000A65DC">
          <w:headerReference w:type="default" r:id="rId10"/>
          <w:footerReference w:type="default" r:id="rId11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:rsidR="00D927B9" w:rsidRPr="00D90DF6" w:rsidRDefault="00F45CE6" w:rsidP="00D927B9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G</w:t>
      </w:r>
      <w:r w:rsidR="00D927B9" w:rsidRPr="00D90DF6">
        <w:rPr>
          <w:rFonts w:cs="Times New Roman"/>
          <w:b/>
          <w:bCs/>
          <w:sz w:val="28"/>
          <w:szCs w:val="28"/>
        </w:rPr>
        <w:t>.</w:t>
      </w:r>
      <w:r w:rsidR="00D927B9" w:rsidRPr="00D90DF6">
        <w:rPr>
          <w:rFonts w:cs="Times New Roman"/>
          <w:b/>
          <w:bCs/>
          <w:sz w:val="28"/>
          <w:szCs w:val="28"/>
        </w:rPr>
        <w:tab/>
        <w:t>STAFF</w:t>
      </w:r>
      <w:r w:rsidR="00D927B9" w:rsidRPr="00D90DF6">
        <w:rPr>
          <w:rFonts w:cs="Times New Roman"/>
          <w:sz w:val="28"/>
          <w:szCs w:val="28"/>
        </w:rPr>
        <w:t>:</w:t>
      </w:r>
    </w:p>
    <w:p w:rsidR="00D927B9" w:rsidRPr="00D90DF6" w:rsidRDefault="00D927B9" w:rsidP="00D927B9">
      <w:pPr>
        <w:rPr>
          <w:rFonts w:cs="Times New Roman"/>
          <w:u w:val="single"/>
        </w:rPr>
      </w:pPr>
    </w:p>
    <w:p w:rsidR="00D927B9" w:rsidRPr="00D90DF6" w:rsidRDefault="00D927B9" w:rsidP="00D927B9">
      <w:pPr>
        <w:ind w:left="1440"/>
        <w:rPr>
          <w:rFonts w:cs="Times New Roman"/>
          <w:b/>
          <w:bCs/>
          <w:i/>
          <w:iCs/>
        </w:rPr>
      </w:pPr>
      <w:r w:rsidRPr="00D90DF6">
        <w:rPr>
          <w:rFonts w:cs="Times New Roman"/>
          <w:b/>
          <w:bCs/>
        </w:rPr>
        <w:t xml:space="preserve">      </w:t>
      </w:r>
      <w:proofErr w:type="spellStart"/>
      <w:r w:rsidRPr="00D90DF6">
        <w:rPr>
          <w:rFonts w:cs="Times New Roman"/>
          <w:b/>
          <w:bCs/>
        </w:rPr>
        <w:t>i</w:t>
      </w:r>
      <w:proofErr w:type="spellEnd"/>
      <w:r w:rsidRPr="00D90DF6">
        <w:rPr>
          <w:rFonts w:cs="Times New Roman"/>
          <w:b/>
          <w:bCs/>
        </w:rPr>
        <w:t>.</w:t>
      </w:r>
      <w:r w:rsidRPr="00D90DF6">
        <w:rPr>
          <w:rFonts w:cs="Times New Roman"/>
          <w:b/>
          <w:bCs/>
        </w:rPr>
        <w:tab/>
        <w:t>Unit-wise faculty and Senior Resident details:</w:t>
      </w:r>
    </w:p>
    <w:p w:rsidR="00D927B9" w:rsidRPr="00D90DF6" w:rsidRDefault="00D927B9" w:rsidP="00D927B9">
      <w:pPr>
        <w:pStyle w:val="ListParagraph"/>
        <w:ind w:left="709"/>
        <w:rPr>
          <w:rFonts w:cs="Times New Roman"/>
          <w:u w:val="single"/>
        </w:rPr>
      </w:pPr>
    </w:p>
    <w:p w:rsidR="00D927B9" w:rsidRPr="00D90DF6" w:rsidRDefault="00D927B9" w:rsidP="00D927B9">
      <w:pPr>
        <w:ind w:left="21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Unit No: ________</w:t>
      </w:r>
    </w:p>
    <w:p w:rsidR="00D927B9" w:rsidRPr="00D90DF6" w:rsidRDefault="00D927B9" w:rsidP="00D927B9">
      <w:pPr>
        <w:pStyle w:val="ListParagraph"/>
        <w:ind w:left="709"/>
        <w:rPr>
          <w:rFonts w:cs="Times New Roman"/>
        </w:rPr>
      </w:pPr>
    </w:p>
    <w:tbl>
      <w:tblPr>
        <w:tblpPr w:leftFromText="180" w:rightFromText="180" w:vertAnchor="text" w:horzAnchor="margin" w:tblpXSpec="center" w:tblpY="-48"/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2340"/>
        <w:gridCol w:w="1080"/>
        <w:gridCol w:w="1260"/>
        <w:gridCol w:w="1350"/>
        <w:gridCol w:w="1350"/>
        <w:gridCol w:w="1710"/>
        <w:gridCol w:w="1260"/>
        <w:gridCol w:w="1260"/>
      </w:tblGrid>
      <w:tr w:rsidR="00EB35F4" w:rsidRPr="00D90DF6" w:rsidTr="00EB35F4">
        <w:trPr>
          <w:trHeight w:hRule="exact" w:val="1990"/>
          <w:tblHeader/>
        </w:trPr>
        <w:tc>
          <w:tcPr>
            <w:tcW w:w="625" w:type="dxa"/>
          </w:tcPr>
          <w:p w:rsidR="00EB35F4" w:rsidRPr="00D90DF6" w:rsidRDefault="00EB35F4" w:rsidP="000A65DC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243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EB35F4" w:rsidRPr="00D90DF6" w:rsidRDefault="00EB35F4" w:rsidP="000A65D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EB35F4" w:rsidRPr="00D90DF6" w:rsidRDefault="00EB35F4" w:rsidP="000A65D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26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90DF6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260" w:type="dxa"/>
          </w:tcPr>
          <w:p w:rsidR="00EB35F4" w:rsidRPr="00D90DF6" w:rsidRDefault="00EB35F4" w:rsidP="000A65D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EB35F4" w:rsidRPr="00D90DF6" w:rsidTr="00EB35F4">
        <w:trPr>
          <w:trHeight w:val="280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  <w:i/>
                <w:iCs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  <w:tr w:rsidR="00EB35F4" w:rsidRPr="00D90DF6" w:rsidTr="00EB35F4">
        <w:trPr>
          <w:trHeight w:val="287"/>
        </w:trPr>
        <w:tc>
          <w:tcPr>
            <w:tcW w:w="625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EB35F4" w:rsidRPr="00D90DF6" w:rsidRDefault="00EB35F4" w:rsidP="000A65DC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rPr>
          <w:rFonts w:cs="Times New Roman"/>
        </w:rPr>
      </w:pPr>
      <w:r w:rsidRPr="00D90DF6">
        <w:rPr>
          <w:rFonts w:cs="Times New Roman"/>
        </w:rPr>
        <w:t xml:space="preserve">   </w:t>
      </w:r>
    </w:p>
    <w:p w:rsidR="00D927B9" w:rsidRPr="00D90DF6" w:rsidRDefault="00D927B9" w:rsidP="00D927B9">
      <w:pPr>
        <w:pStyle w:val="ListParagraph"/>
        <w:ind w:left="709"/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</w:p>
    <w:p w:rsidR="00D927B9" w:rsidRPr="00D90DF6" w:rsidRDefault="00D927B9" w:rsidP="00D927B9">
      <w:pPr>
        <w:tabs>
          <w:tab w:val="left" w:pos="1155"/>
        </w:tabs>
        <w:ind w:left="810"/>
        <w:rPr>
          <w:rFonts w:cs="Times New Roman"/>
        </w:rPr>
      </w:pPr>
      <w:r w:rsidRPr="00D90DF6">
        <w:rPr>
          <w:rFonts w:cs="Times New Roman"/>
        </w:rPr>
        <w:t>* - Year will be previous Calendar Year (from 1</w:t>
      </w:r>
      <w:r w:rsidRPr="00D90DF6">
        <w:rPr>
          <w:rFonts w:cs="Times New Roman"/>
          <w:vertAlign w:val="superscript"/>
        </w:rPr>
        <w:t>st</w:t>
      </w:r>
      <w:r w:rsidRPr="00D90DF6">
        <w:rPr>
          <w:rFonts w:cs="Times New Roman"/>
        </w:rPr>
        <w:t xml:space="preserve"> January to 31</w:t>
      </w:r>
      <w:r w:rsidRPr="00D90DF6">
        <w:rPr>
          <w:rFonts w:cs="Times New Roman"/>
          <w:vertAlign w:val="superscript"/>
        </w:rPr>
        <w:t>st</w:t>
      </w:r>
      <w:r w:rsidRPr="00D90DF6">
        <w:rPr>
          <w:rFonts w:cs="Times New Roman"/>
        </w:rPr>
        <w:t xml:space="preserve"> December)</w:t>
      </w:r>
    </w:p>
    <w:p w:rsidR="00D927B9" w:rsidRDefault="00D927B9" w:rsidP="00D927B9">
      <w:pPr>
        <w:tabs>
          <w:tab w:val="left" w:pos="1155"/>
        </w:tabs>
        <w:ind w:left="810"/>
        <w:rPr>
          <w:rFonts w:cs="Times New Roman"/>
        </w:rPr>
      </w:pPr>
      <w:r w:rsidRPr="00D90DF6">
        <w:rPr>
          <w:rFonts w:cs="Times New Roman"/>
        </w:rPr>
        <w:t>** - Those who have joined mid-way should count the percentage of the working days accordingly.</w:t>
      </w:r>
    </w:p>
    <w:p w:rsidR="00A04899" w:rsidRDefault="00A04899" w:rsidP="00D927B9">
      <w:pPr>
        <w:tabs>
          <w:tab w:val="left" w:pos="1155"/>
        </w:tabs>
        <w:ind w:left="810"/>
        <w:rPr>
          <w:rFonts w:cs="Times New Roman"/>
        </w:rPr>
      </w:pPr>
    </w:p>
    <w:p w:rsidR="00A04899" w:rsidRDefault="00A04899" w:rsidP="00D927B9">
      <w:pPr>
        <w:tabs>
          <w:tab w:val="left" w:pos="1155"/>
        </w:tabs>
        <w:ind w:left="810"/>
        <w:rPr>
          <w:rFonts w:cs="Times New Roman"/>
        </w:rPr>
      </w:pPr>
    </w:p>
    <w:p w:rsidR="00A04899" w:rsidRDefault="00A04899" w:rsidP="00D927B9">
      <w:pPr>
        <w:tabs>
          <w:tab w:val="left" w:pos="1155"/>
        </w:tabs>
        <w:ind w:left="810"/>
        <w:rPr>
          <w:rFonts w:cs="Times New Roman"/>
        </w:rPr>
      </w:pPr>
    </w:p>
    <w:p w:rsidR="00A04899" w:rsidRDefault="00A04899" w:rsidP="00D927B9">
      <w:pPr>
        <w:tabs>
          <w:tab w:val="left" w:pos="1155"/>
        </w:tabs>
        <w:ind w:left="810"/>
        <w:rPr>
          <w:rFonts w:cs="Times New Roman"/>
        </w:rPr>
      </w:pPr>
    </w:p>
    <w:p w:rsidR="00A04899" w:rsidRDefault="00A04899" w:rsidP="00D927B9">
      <w:pPr>
        <w:tabs>
          <w:tab w:val="left" w:pos="1155"/>
        </w:tabs>
        <w:ind w:left="810"/>
        <w:rPr>
          <w:rFonts w:cs="Times New Roman"/>
        </w:rPr>
      </w:pPr>
    </w:p>
    <w:p w:rsidR="00A04899" w:rsidRPr="00D90DF6" w:rsidRDefault="00A04899" w:rsidP="00D927B9">
      <w:pPr>
        <w:tabs>
          <w:tab w:val="left" w:pos="1155"/>
        </w:tabs>
        <w:ind w:left="810"/>
        <w:rPr>
          <w:rFonts w:cs="Times New Roman"/>
        </w:rPr>
        <w:sectPr w:rsidR="00A04899" w:rsidRPr="00D90DF6" w:rsidSect="000A65DC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315FB1" w:rsidRDefault="00315FB1" w:rsidP="00315FB1">
      <w:pPr>
        <w:ind w:left="720" w:hanging="360"/>
        <w:jc w:val="both"/>
        <w:rPr>
          <w:rFonts w:cs="Times New Roman"/>
          <w:b/>
          <w:bCs/>
        </w:rPr>
      </w:pPr>
      <w:bookmarkStart w:id="1" w:name="_Hlk161587721"/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315FB1" w:rsidRDefault="00315FB1" w:rsidP="00315FB1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315FB1" w:rsidTr="00EC7253">
        <w:trPr>
          <w:trHeight w:val="413"/>
        </w:trPr>
        <w:tc>
          <w:tcPr>
            <w:tcW w:w="1933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15FB1" w:rsidTr="00EC7253">
        <w:trPr>
          <w:trHeight w:val="530"/>
        </w:trPr>
        <w:tc>
          <w:tcPr>
            <w:tcW w:w="1933" w:type="dxa"/>
          </w:tcPr>
          <w:p w:rsidR="00315FB1" w:rsidRPr="00F6665F" w:rsidRDefault="00315FB1" w:rsidP="00EC725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</w:tr>
      <w:tr w:rsidR="00315FB1" w:rsidTr="00EC7253">
        <w:trPr>
          <w:trHeight w:val="530"/>
        </w:trPr>
        <w:tc>
          <w:tcPr>
            <w:tcW w:w="1933" w:type="dxa"/>
          </w:tcPr>
          <w:p w:rsidR="00315FB1" w:rsidRPr="00F6665F" w:rsidRDefault="00315FB1" w:rsidP="00EC725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</w:tr>
      <w:tr w:rsidR="00315FB1" w:rsidTr="00EC7253">
        <w:trPr>
          <w:trHeight w:val="710"/>
        </w:trPr>
        <w:tc>
          <w:tcPr>
            <w:tcW w:w="1933" w:type="dxa"/>
          </w:tcPr>
          <w:p w:rsidR="00315FB1" w:rsidRDefault="00315FB1" w:rsidP="00EC725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15FB1" w:rsidRPr="00F6665F" w:rsidRDefault="00315FB1" w:rsidP="00EC725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</w:tr>
      <w:tr w:rsidR="00315FB1" w:rsidTr="00EC7253">
        <w:trPr>
          <w:trHeight w:val="440"/>
        </w:trPr>
        <w:tc>
          <w:tcPr>
            <w:tcW w:w="1933" w:type="dxa"/>
          </w:tcPr>
          <w:p w:rsidR="00315FB1" w:rsidRPr="00F6665F" w:rsidRDefault="00315FB1" w:rsidP="00EC725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15FB1" w:rsidRDefault="00315FB1" w:rsidP="00EC7253">
            <w:pPr>
              <w:rPr>
                <w:rFonts w:cs="Times New Roman"/>
                <w:b/>
                <w:bCs/>
              </w:rPr>
            </w:pPr>
          </w:p>
        </w:tc>
      </w:tr>
    </w:tbl>
    <w:p w:rsidR="00837A8F" w:rsidRDefault="00837A8F" w:rsidP="00D927B9">
      <w:pPr>
        <w:jc w:val="both"/>
        <w:rPr>
          <w:rFonts w:cs="Times New Roman"/>
          <w:b/>
          <w:bCs/>
          <w:sz w:val="28"/>
          <w:szCs w:val="28"/>
        </w:rPr>
      </w:pPr>
    </w:p>
    <w:p w:rsidR="00837A8F" w:rsidRDefault="00837A8F" w:rsidP="00D927B9">
      <w:pPr>
        <w:jc w:val="both"/>
        <w:rPr>
          <w:rFonts w:cs="Times New Roman"/>
          <w:b/>
          <w:bCs/>
          <w:sz w:val="28"/>
          <w:szCs w:val="28"/>
        </w:rPr>
      </w:pPr>
    </w:p>
    <w:p w:rsidR="00D927B9" w:rsidRPr="00D90DF6" w:rsidRDefault="00F45CE6" w:rsidP="00D927B9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D927B9" w:rsidRPr="00D90DF6">
        <w:rPr>
          <w:rFonts w:cs="Times New Roman"/>
          <w:b/>
          <w:bCs/>
          <w:sz w:val="28"/>
          <w:szCs w:val="28"/>
        </w:rPr>
        <w:t>.</w:t>
      </w:r>
      <w:r w:rsidR="00D927B9" w:rsidRPr="00D90DF6">
        <w:rPr>
          <w:rFonts w:cs="Times New Roman"/>
          <w:b/>
          <w:bCs/>
          <w:sz w:val="28"/>
          <w:szCs w:val="28"/>
        </w:rPr>
        <w:tab/>
      </w:r>
      <w:bookmarkEnd w:id="1"/>
      <w:r w:rsidR="00D927B9" w:rsidRPr="00D90DF6">
        <w:rPr>
          <w:rFonts w:cs="Times New Roman"/>
          <w:b/>
          <w:bCs/>
          <w:sz w:val="28"/>
          <w:szCs w:val="28"/>
        </w:rPr>
        <w:t>ACADEMIC ACTIVITIES:</w:t>
      </w:r>
    </w:p>
    <w:p w:rsidR="00D927B9" w:rsidRPr="00D90DF6" w:rsidRDefault="00D927B9" w:rsidP="00D927B9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160"/>
        <w:gridCol w:w="3600"/>
      </w:tblGrid>
      <w:tr w:rsidR="00D927B9" w:rsidRPr="00D90DF6" w:rsidTr="000A65DC">
        <w:tc>
          <w:tcPr>
            <w:tcW w:w="607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S.</w:t>
            </w:r>
          </w:p>
          <w:p w:rsidR="00D927B9" w:rsidRPr="00D90DF6" w:rsidRDefault="00D927B9" w:rsidP="000A65DC">
            <w:pPr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Number in the last</w:t>
            </w:r>
          </w:p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  <w:r w:rsidRPr="00D90DF6">
              <w:rPr>
                <w:rFonts w:cs="Times New Roman"/>
                <w:b/>
                <w:bCs/>
              </w:rPr>
              <w:t>Remarks</w:t>
            </w:r>
          </w:p>
          <w:p w:rsidR="00D927B9" w:rsidRPr="00D90DF6" w:rsidRDefault="00D927B9" w:rsidP="000A65D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927B9" w:rsidRPr="00D90DF6" w:rsidTr="000A65DC">
        <w:trPr>
          <w:trHeight w:val="395"/>
        </w:trPr>
        <w:tc>
          <w:tcPr>
            <w:tcW w:w="607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350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341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359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350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440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  <w:tr w:rsidR="00D927B9" w:rsidRPr="00D90DF6" w:rsidTr="000A65DC">
        <w:trPr>
          <w:trHeight w:val="431"/>
        </w:trPr>
        <w:tc>
          <w:tcPr>
            <w:tcW w:w="607" w:type="dxa"/>
          </w:tcPr>
          <w:p w:rsidR="00D927B9" w:rsidRPr="00D90DF6" w:rsidRDefault="00150641" w:rsidP="000A65D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D927B9" w:rsidRPr="00D90DF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  <w:r w:rsidRPr="00D90DF6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  <w:tc>
          <w:tcPr>
            <w:tcW w:w="3600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D927B9" w:rsidRPr="00D90DF6" w:rsidRDefault="00D927B9" w:rsidP="00D927B9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0DF6">
        <w:rPr>
          <w:rFonts w:cs="Times New Roman"/>
          <w:bCs/>
          <w:i/>
          <w:iCs/>
          <w:u w:val="none"/>
        </w:rPr>
        <w:t>Note:</w:t>
      </w:r>
      <w:r w:rsidRPr="00D90DF6">
        <w:rPr>
          <w:rFonts w:cs="Times New Roman"/>
          <w:b w:val="0"/>
          <w:u w:val="none"/>
        </w:rPr>
        <w:t xml:space="preserve"> </w:t>
      </w:r>
      <w:r w:rsidRPr="00D90DF6">
        <w:rPr>
          <w:rFonts w:cs="Times New Roman"/>
          <w:b w:val="0"/>
          <w:u w:val="none"/>
        </w:rPr>
        <w:tab/>
      </w:r>
      <w:r w:rsidRPr="00D90DF6">
        <w:rPr>
          <w:rFonts w:cs="Times New Roman"/>
          <w:b w:val="0"/>
          <w:i/>
          <w:iCs/>
          <w:u w:val="none"/>
        </w:rPr>
        <w:t>For</w:t>
      </w:r>
      <w:r w:rsidR="005B482B">
        <w:rPr>
          <w:rFonts w:cs="Times New Roman"/>
          <w:b w:val="0"/>
          <w:i/>
          <w:iCs/>
          <w:u w:val="none"/>
        </w:rPr>
        <w:t xml:space="preserve"> S</w:t>
      </w:r>
      <w:r w:rsidRPr="00D90DF6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27B9" w:rsidRPr="00D90DF6" w:rsidTr="000A65DC">
        <w:tc>
          <w:tcPr>
            <w:tcW w:w="9881" w:type="dxa"/>
          </w:tcPr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Default="00D927B9" w:rsidP="000A65DC">
            <w:pPr>
              <w:rPr>
                <w:rFonts w:cs="Times New Roman"/>
              </w:rPr>
            </w:pPr>
          </w:p>
          <w:p w:rsidR="00BA56F6" w:rsidRDefault="00BA56F6" w:rsidP="000A65DC">
            <w:pPr>
              <w:rPr>
                <w:rFonts w:cs="Times New Roman"/>
              </w:rPr>
            </w:pPr>
          </w:p>
          <w:p w:rsidR="00BA56F6" w:rsidRDefault="00BA56F6" w:rsidP="000A65DC">
            <w:pPr>
              <w:rPr>
                <w:rFonts w:cs="Times New Roman"/>
              </w:rPr>
            </w:pPr>
          </w:p>
          <w:p w:rsidR="00BA56F6" w:rsidRDefault="00BA56F6" w:rsidP="000A65DC">
            <w:pPr>
              <w:rPr>
                <w:rFonts w:cs="Times New Roman"/>
              </w:rPr>
            </w:pPr>
          </w:p>
          <w:p w:rsidR="00BA56F6" w:rsidRDefault="00BA56F6" w:rsidP="000A65DC">
            <w:pPr>
              <w:rPr>
                <w:rFonts w:cs="Times New Roman"/>
              </w:rPr>
            </w:pPr>
          </w:p>
          <w:p w:rsidR="00BA56F6" w:rsidRDefault="00BA56F6" w:rsidP="000A65DC">
            <w:pPr>
              <w:rPr>
                <w:rFonts w:cs="Times New Roman"/>
              </w:rPr>
            </w:pPr>
          </w:p>
          <w:p w:rsidR="00BA56F6" w:rsidRPr="00D90DF6" w:rsidRDefault="00BA56F6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  <w:p w:rsidR="00D927B9" w:rsidRPr="00D90DF6" w:rsidRDefault="00D927B9" w:rsidP="000A65DC">
            <w:pPr>
              <w:rPr>
                <w:rFonts w:cs="Times New Roman"/>
              </w:rPr>
            </w:pPr>
          </w:p>
        </w:tc>
      </w:tr>
    </w:tbl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jc w:val="both"/>
        <w:rPr>
          <w:rFonts w:cs="Times New Roman"/>
          <w:b/>
          <w:bCs/>
        </w:rPr>
      </w:pPr>
      <w:r w:rsidRPr="00D90DF6">
        <w:rPr>
          <w:rFonts w:cs="Times New Roman"/>
          <w:b/>
          <w:bCs/>
          <w:sz w:val="28"/>
          <w:szCs w:val="28"/>
        </w:rPr>
        <w:t>I.</w:t>
      </w:r>
      <w:r w:rsidRPr="00D90DF6">
        <w:rPr>
          <w:rFonts w:cs="Times New Roman"/>
          <w:b/>
          <w:bCs/>
          <w:sz w:val="28"/>
          <w:szCs w:val="28"/>
        </w:rPr>
        <w:tab/>
        <w:t>MISCELLANEOUS:</w:t>
      </w:r>
    </w:p>
    <w:p w:rsidR="00D927B9" w:rsidRPr="00D90DF6" w:rsidRDefault="00D927B9" w:rsidP="00D927B9">
      <w:pPr>
        <w:pStyle w:val="ListParagraph"/>
        <w:jc w:val="both"/>
        <w:rPr>
          <w:rFonts w:cs="Times New Roman"/>
          <w:b/>
          <w:bCs/>
        </w:rPr>
      </w:pPr>
    </w:p>
    <w:p w:rsidR="00D927B9" w:rsidRPr="00F45CE6" w:rsidRDefault="00D927B9" w:rsidP="00D927B9">
      <w:pPr>
        <w:ind w:left="720" w:hanging="360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F45CE6">
        <w:rPr>
          <w:rFonts w:cs="Times New Roman"/>
          <w:b/>
          <w:bCs/>
        </w:rPr>
        <w:t>i</w:t>
      </w:r>
      <w:proofErr w:type="spellEnd"/>
      <w:r w:rsidRPr="00F45CE6">
        <w:rPr>
          <w:rFonts w:cs="Times New Roman"/>
          <w:b/>
          <w:bCs/>
        </w:rPr>
        <w:t>.</w:t>
      </w:r>
      <w:r w:rsidRPr="00F45CE6">
        <w:rPr>
          <w:rFonts w:cs="Times New Roman"/>
          <w:b/>
          <w:bCs/>
        </w:rPr>
        <w:tab/>
        <w:t>Details of data being submitted to government authorities, if any:</w:t>
      </w: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</w:p>
    <w:p w:rsidR="00D927B9" w:rsidRPr="00D90DF6" w:rsidRDefault="00D927B9" w:rsidP="00D927B9">
      <w:pPr>
        <w:ind w:firstLine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ii.</w:t>
      </w:r>
      <w:r w:rsidRPr="00D90DF6">
        <w:rPr>
          <w:rFonts w:cs="Times New Roman"/>
          <w:b/>
          <w:bCs/>
        </w:rPr>
        <w:tab/>
        <w:t>Participation in National Pr</w:t>
      </w:r>
      <w:r w:rsidR="00BA56F6">
        <w:rPr>
          <w:rFonts w:cs="Times New Roman"/>
          <w:b/>
          <w:bCs/>
        </w:rPr>
        <w:t>ograms:</w:t>
      </w:r>
    </w:p>
    <w:p w:rsidR="00D927B9" w:rsidRPr="00D90DF6" w:rsidRDefault="00D927B9" w:rsidP="00D927B9">
      <w:pPr>
        <w:ind w:left="360" w:firstLine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(If yes, provide details)</w:t>
      </w:r>
    </w:p>
    <w:p w:rsidR="00D927B9" w:rsidRPr="00D90DF6" w:rsidRDefault="00D927B9" w:rsidP="00D927B9">
      <w:pPr>
        <w:ind w:left="360" w:firstLine="360"/>
        <w:rPr>
          <w:rFonts w:cs="Times New Roman"/>
          <w:b/>
          <w:bCs/>
        </w:rPr>
      </w:pPr>
    </w:p>
    <w:p w:rsidR="00D927B9" w:rsidRPr="00D90DF6" w:rsidRDefault="00D927B9" w:rsidP="00D927B9">
      <w:pPr>
        <w:ind w:left="360" w:firstLine="360"/>
        <w:rPr>
          <w:rFonts w:cs="Times New Roman"/>
          <w:b/>
          <w:bCs/>
        </w:rPr>
      </w:pPr>
    </w:p>
    <w:p w:rsidR="00D927B9" w:rsidRPr="00D90DF6" w:rsidRDefault="00D927B9" w:rsidP="00D927B9">
      <w:pPr>
        <w:ind w:left="360" w:firstLine="360"/>
        <w:rPr>
          <w:rFonts w:cs="Times New Roman"/>
          <w:b/>
          <w:bCs/>
        </w:rPr>
      </w:pPr>
    </w:p>
    <w:p w:rsidR="00D927B9" w:rsidRPr="00D90DF6" w:rsidRDefault="00D927B9" w:rsidP="00D927B9">
      <w:pPr>
        <w:ind w:left="720" w:hanging="360"/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>iii.</w:t>
      </w:r>
      <w:r w:rsidRPr="00D90DF6">
        <w:rPr>
          <w:rFonts w:cs="Times New Roman"/>
          <w:b/>
          <w:bCs/>
        </w:rPr>
        <w:tab/>
        <w:t>Any Other Information</w:t>
      </w:r>
      <w:r w:rsidR="00BA56F6">
        <w:rPr>
          <w:rFonts w:cs="Times New Roman"/>
          <w:b/>
          <w:bCs/>
        </w:rPr>
        <w:t>:</w:t>
      </w:r>
    </w:p>
    <w:p w:rsidR="00D927B9" w:rsidRPr="00D90DF6" w:rsidRDefault="00D927B9" w:rsidP="00D927B9">
      <w:pPr>
        <w:ind w:left="720" w:hanging="720"/>
        <w:rPr>
          <w:rFonts w:cs="Times New Roman"/>
          <w:b/>
          <w:bCs/>
        </w:rPr>
      </w:pPr>
    </w:p>
    <w:p w:rsidR="00D927B9" w:rsidRPr="00D90DF6" w:rsidRDefault="00D927B9" w:rsidP="00D927B9">
      <w:pPr>
        <w:rPr>
          <w:rFonts w:cs="Times New Roman"/>
          <w:b/>
          <w:bCs/>
        </w:rPr>
      </w:pPr>
      <w:r w:rsidRPr="00D90DF6">
        <w:rPr>
          <w:rFonts w:cs="Times New Roman"/>
          <w:b/>
          <w:bCs/>
        </w:rPr>
        <w:t xml:space="preserve">  </w:t>
      </w: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Pr="00D90DF6" w:rsidRDefault="00D927B9" w:rsidP="00D927B9">
      <w:pPr>
        <w:rPr>
          <w:rFonts w:cs="Times New Roman"/>
        </w:rPr>
      </w:pPr>
    </w:p>
    <w:p w:rsidR="00D927B9" w:rsidRDefault="00D927B9" w:rsidP="00D927B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BA56F6" w:rsidRPr="00D90DF6" w:rsidRDefault="00BA56F6" w:rsidP="00D927B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B624D5" w:rsidRDefault="00B624D5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Pr="0095426E" w:rsidRDefault="00A04899" w:rsidP="00A04899">
      <w:pPr>
        <w:pStyle w:val="ListParagraph"/>
        <w:numPr>
          <w:ilvl w:val="0"/>
          <w:numId w:val="6"/>
        </w:numPr>
        <w:ind w:left="-9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 xml:space="preserve">measures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A04899" w:rsidRPr="00970EFD" w:rsidRDefault="00A04899" w:rsidP="00A0489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Default="00A04899" w:rsidP="00A04899">
      <w:pPr>
        <w:ind w:left="-630" w:right="-32" w:firstLine="630"/>
        <w:jc w:val="both"/>
        <w:rPr>
          <w:rFonts w:cs="Times New Roman"/>
          <w:b/>
          <w:bCs/>
        </w:rPr>
      </w:pPr>
    </w:p>
    <w:p w:rsidR="00A04899" w:rsidRPr="00E31276" w:rsidRDefault="00A04899" w:rsidP="00A04899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A04899" w:rsidRPr="00E31276" w:rsidRDefault="00A04899" w:rsidP="00A04899">
      <w:pPr>
        <w:jc w:val="right"/>
        <w:rPr>
          <w:rFonts w:cs="Times New Roman"/>
        </w:rPr>
      </w:pPr>
    </w:p>
    <w:p w:rsidR="00A04899" w:rsidRPr="00E31276" w:rsidRDefault="00A04899" w:rsidP="00A04899">
      <w:pPr>
        <w:jc w:val="right"/>
        <w:rPr>
          <w:rFonts w:cs="Times New Roman"/>
        </w:rPr>
      </w:pPr>
    </w:p>
    <w:p w:rsidR="00A04899" w:rsidRDefault="00A04899" w:rsidP="00A04899">
      <w:pPr>
        <w:jc w:val="right"/>
        <w:rPr>
          <w:rFonts w:cs="Times New Roman"/>
        </w:rPr>
      </w:pPr>
    </w:p>
    <w:p w:rsidR="00A04899" w:rsidRPr="008057B6" w:rsidRDefault="00A04899" w:rsidP="00A04899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</w:t>
      </w:r>
      <w:bookmarkStart w:id="2" w:name="_GoBack"/>
      <w:bookmarkEnd w:id="2"/>
      <w:r>
        <w:rPr>
          <w:rFonts w:cs="Times New Roman"/>
          <w:b/>
          <w:bCs/>
          <w:sz w:val="28"/>
          <w:szCs w:val="28"/>
          <w:u w:val="single"/>
        </w:rPr>
        <w:t>KS OF THE ASSESSOR</w:t>
      </w:r>
    </w:p>
    <w:p w:rsidR="00A04899" w:rsidRDefault="00A04899" w:rsidP="00A0489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A04899" w:rsidTr="00837A8F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99" w:rsidRDefault="00A04899" w:rsidP="00837A8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A04899" w:rsidRDefault="00A04899" w:rsidP="00837A8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A04899" w:rsidRDefault="00A04899" w:rsidP="00837A8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any. </w:t>
            </w:r>
            <w:proofErr w:type="gramStart"/>
            <w:r>
              <w:rPr>
                <w:i/>
                <w:iCs/>
                <w:sz w:val="22"/>
                <w:szCs w:val="22"/>
              </w:rPr>
              <w:t>that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you have noticed/came across, during the assessment.  Please attach the table of list of the patients (IP no., diagnosis and comments) available on the day of the assessment/inspection.</w:t>
            </w:r>
          </w:p>
          <w:p w:rsidR="00A04899" w:rsidRDefault="00A04899" w:rsidP="00837A8F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Default="00A04899" w:rsidP="006A3A2D">
      <w:pPr>
        <w:jc w:val="center"/>
        <w:rPr>
          <w:rFonts w:cs="Times New Roman"/>
        </w:rPr>
      </w:pPr>
    </w:p>
    <w:p w:rsidR="00A04899" w:rsidRPr="00D90DF6" w:rsidRDefault="00A04899" w:rsidP="006A3A2D">
      <w:pPr>
        <w:jc w:val="center"/>
        <w:rPr>
          <w:rFonts w:cs="Times New Roman"/>
        </w:rPr>
      </w:pPr>
    </w:p>
    <w:p w:rsidR="000C025F" w:rsidRPr="00D90DF6" w:rsidRDefault="000C025F" w:rsidP="00B624D5">
      <w:pPr>
        <w:tabs>
          <w:tab w:val="left" w:pos="990"/>
        </w:tabs>
        <w:jc w:val="right"/>
        <w:rPr>
          <w:rFonts w:cs="Times New Roman"/>
          <w:b/>
          <w:bCs/>
        </w:rPr>
      </w:pPr>
    </w:p>
    <w:sectPr w:rsidR="000C025F" w:rsidRPr="00D90DF6" w:rsidSect="004D303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89" w:rsidRDefault="004D5789" w:rsidP="00875560">
      <w:r>
        <w:separator/>
      </w:r>
    </w:p>
  </w:endnote>
  <w:endnote w:type="continuationSeparator" w:id="0">
    <w:p w:rsidR="004D5789" w:rsidRDefault="004D5789" w:rsidP="0087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8F" w:rsidRPr="00371DF5" w:rsidRDefault="00837A8F" w:rsidP="000A65DC">
    <w:pPr>
      <w:pStyle w:val="Footer"/>
    </w:pPr>
    <w:r>
      <w:t>Signature of Dean</w:t>
    </w:r>
    <w:r>
      <w:tab/>
    </w:r>
    <w:r>
      <w:tab/>
      <w:t>Signature of Assessor</w:t>
    </w:r>
  </w:p>
  <w:p w:rsidR="00837A8F" w:rsidRDefault="00837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07187"/>
      <w:docPartObj>
        <w:docPartGallery w:val="Page Numbers (Bottom of Page)"/>
        <w:docPartUnique/>
      </w:docPartObj>
    </w:sdtPr>
    <w:sdtContent>
      <w:p w:rsidR="00837A8F" w:rsidRDefault="00837A8F">
        <w:pPr>
          <w:pStyle w:val="Footer"/>
          <w:jc w:val="right"/>
        </w:pPr>
        <w:r>
          <w:t xml:space="preserve"> </w:t>
        </w:r>
      </w:p>
      <w:p w:rsidR="00837A8F" w:rsidRPr="00371DF5" w:rsidRDefault="00837A8F" w:rsidP="00E56408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  <w:p w:rsidR="00837A8F" w:rsidRDefault="00837A8F" w:rsidP="00325E74">
        <w:pPr>
          <w:pStyle w:val="Footer"/>
          <w:jc w:val="both"/>
        </w:pPr>
      </w:p>
    </w:sdtContent>
  </w:sdt>
  <w:p w:rsidR="00837A8F" w:rsidRDefault="00837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89" w:rsidRDefault="004D5789" w:rsidP="00875560">
      <w:r>
        <w:separator/>
      </w:r>
    </w:p>
  </w:footnote>
  <w:footnote w:type="continuationSeparator" w:id="0">
    <w:p w:rsidR="004D5789" w:rsidRDefault="004D5789" w:rsidP="0087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96296"/>
      <w:docPartObj>
        <w:docPartGallery w:val="Page Numbers (Bottom of Page)"/>
        <w:docPartUnique/>
      </w:docPartObj>
    </w:sdtPr>
    <w:sdtContent>
      <w:p w:rsidR="00837A8F" w:rsidRDefault="00837A8F" w:rsidP="000A65DC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FB1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  <w:p w:rsidR="00837A8F" w:rsidRPr="008F28FB" w:rsidRDefault="00837A8F" w:rsidP="000A65DC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 FOR STARTING OF NEW QUALIFICATION/2024</w:t>
        </w:r>
      </w:p>
    </w:sdtContent>
  </w:sdt>
  <w:p w:rsidR="00837A8F" w:rsidRDefault="00837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396989"/>
      <w:docPartObj>
        <w:docPartGallery w:val="Page Numbers (Bottom of Page)"/>
        <w:docPartUnique/>
      </w:docPartObj>
    </w:sdtPr>
    <w:sdtContent>
      <w:p w:rsidR="00837A8F" w:rsidRDefault="00837A8F" w:rsidP="00E56408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FB1">
          <w:rPr>
            <w:noProof/>
          </w:rPr>
          <w:t>15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37A8F" w:rsidRPr="008F28FB" w:rsidRDefault="00837A8F" w:rsidP="00B6196D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 FOR STARTING OF NEW QUALIFICATION/2024</w:t>
    </w:r>
  </w:p>
  <w:p w:rsidR="00837A8F" w:rsidRDefault="00837A8F" w:rsidP="00E56408">
    <w:pPr>
      <w:pStyle w:val="Header"/>
      <w:jc w:val="center"/>
    </w:pPr>
  </w:p>
  <w:p w:rsidR="00837A8F" w:rsidRDefault="00837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1CDD"/>
    <w:multiLevelType w:val="hybridMultilevel"/>
    <w:tmpl w:val="6096C154"/>
    <w:lvl w:ilvl="0" w:tplc="51162A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223"/>
    <w:multiLevelType w:val="hybridMultilevel"/>
    <w:tmpl w:val="DD582CB4"/>
    <w:lvl w:ilvl="0" w:tplc="C892424A">
      <w:start w:val="10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0579B"/>
    <w:multiLevelType w:val="hybridMultilevel"/>
    <w:tmpl w:val="4E44E740"/>
    <w:lvl w:ilvl="0" w:tplc="9C167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99D"/>
    <w:multiLevelType w:val="hybridMultilevel"/>
    <w:tmpl w:val="A1106CCA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B"/>
    <w:rsid w:val="0000156F"/>
    <w:rsid w:val="00001673"/>
    <w:rsid w:val="00001773"/>
    <w:rsid w:val="00001A32"/>
    <w:rsid w:val="00002275"/>
    <w:rsid w:val="0000239E"/>
    <w:rsid w:val="000023DE"/>
    <w:rsid w:val="00002940"/>
    <w:rsid w:val="00002ACA"/>
    <w:rsid w:val="00002D3D"/>
    <w:rsid w:val="00003739"/>
    <w:rsid w:val="00003B40"/>
    <w:rsid w:val="00003CC4"/>
    <w:rsid w:val="000049A4"/>
    <w:rsid w:val="00004C01"/>
    <w:rsid w:val="00004DA8"/>
    <w:rsid w:val="00005B54"/>
    <w:rsid w:val="00007577"/>
    <w:rsid w:val="00007A14"/>
    <w:rsid w:val="00007D4F"/>
    <w:rsid w:val="00012373"/>
    <w:rsid w:val="0001251E"/>
    <w:rsid w:val="0001344A"/>
    <w:rsid w:val="0001397E"/>
    <w:rsid w:val="00015E31"/>
    <w:rsid w:val="0001665C"/>
    <w:rsid w:val="000173EE"/>
    <w:rsid w:val="000200FE"/>
    <w:rsid w:val="000202E5"/>
    <w:rsid w:val="00021582"/>
    <w:rsid w:val="00021EBE"/>
    <w:rsid w:val="00022E8E"/>
    <w:rsid w:val="000248BC"/>
    <w:rsid w:val="00025E79"/>
    <w:rsid w:val="000266F0"/>
    <w:rsid w:val="00027CDD"/>
    <w:rsid w:val="00030423"/>
    <w:rsid w:val="000307C4"/>
    <w:rsid w:val="00031D69"/>
    <w:rsid w:val="000335B1"/>
    <w:rsid w:val="00033F9D"/>
    <w:rsid w:val="00034799"/>
    <w:rsid w:val="000350A1"/>
    <w:rsid w:val="0003633B"/>
    <w:rsid w:val="00036EC7"/>
    <w:rsid w:val="0003741F"/>
    <w:rsid w:val="0003749B"/>
    <w:rsid w:val="00040A3A"/>
    <w:rsid w:val="00041CE0"/>
    <w:rsid w:val="00042602"/>
    <w:rsid w:val="000429E9"/>
    <w:rsid w:val="000446DD"/>
    <w:rsid w:val="0004529F"/>
    <w:rsid w:val="000456EE"/>
    <w:rsid w:val="00046DA2"/>
    <w:rsid w:val="000530CB"/>
    <w:rsid w:val="00053D94"/>
    <w:rsid w:val="00054526"/>
    <w:rsid w:val="00054BE9"/>
    <w:rsid w:val="00055999"/>
    <w:rsid w:val="00055FE7"/>
    <w:rsid w:val="000567C1"/>
    <w:rsid w:val="00057385"/>
    <w:rsid w:val="000578E2"/>
    <w:rsid w:val="0006011C"/>
    <w:rsid w:val="00060457"/>
    <w:rsid w:val="000612EA"/>
    <w:rsid w:val="0006170C"/>
    <w:rsid w:val="000618E2"/>
    <w:rsid w:val="00061D3E"/>
    <w:rsid w:val="00061DFC"/>
    <w:rsid w:val="00063089"/>
    <w:rsid w:val="000650CC"/>
    <w:rsid w:val="00065D87"/>
    <w:rsid w:val="00066720"/>
    <w:rsid w:val="00067CE3"/>
    <w:rsid w:val="00067E8D"/>
    <w:rsid w:val="000700FA"/>
    <w:rsid w:val="0007057F"/>
    <w:rsid w:val="000708D9"/>
    <w:rsid w:val="00070E47"/>
    <w:rsid w:val="00071E33"/>
    <w:rsid w:val="00072779"/>
    <w:rsid w:val="000727C8"/>
    <w:rsid w:val="00072971"/>
    <w:rsid w:val="00073782"/>
    <w:rsid w:val="0007427B"/>
    <w:rsid w:val="000742A0"/>
    <w:rsid w:val="00075645"/>
    <w:rsid w:val="00075693"/>
    <w:rsid w:val="000770B1"/>
    <w:rsid w:val="00080A6E"/>
    <w:rsid w:val="00081C4C"/>
    <w:rsid w:val="00083608"/>
    <w:rsid w:val="00083E19"/>
    <w:rsid w:val="00085125"/>
    <w:rsid w:val="00086FB0"/>
    <w:rsid w:val="000939F5"/>
    <w:rsid w:val="00093C78"/>
    <w:rsid w:val="00094BB5"/>
    <w:rsid w:val="00094CFF"/>
    <w:rsid w:val="0009541C"/>
    <w:rsid w:val="0009678F"/>
    <w:rsid w:val="000967ED"/>
    <w:rsid w:val="0009784B"/>
    <w:rsid w:val="00097932"/>
    <w:rsid w:val="00097CF3"/>
    <w:rsid w:val="000A081B"/>
    <w:rsid w:val="000A2C5E"/>
    <w:rsid w:val="000A4465"/>
    <w:rsid w:val="000A5DBC"/>
    <w:rsid w:val="000A5F15"/>
    <w:rsid w:val="000A6537"/>
    <w:rsid w:val="000A65DC"/>
    <w:rsid w:val="000A7811"/>
    <w:rsid w:val="000A783B"/>
    <w:rsid w:val="000A7988"/>
    <w:rsid w:val="000B1FA4"/>
    <w:rsid w:val="000B27B9"/>
    <w:rsid w:val="000B2F13"/>
    <w:rsid w:val="000B374D"/>
    <w:rsid w:val="000B43A2"/>
    <w:rsid w:val="000B51C5"/>
    <w:rsid w:val="000B5884"/>
    <w:rsid w:val="000B5BD2"/>
    <w:rsid w:val="000B5F83"/>
    <w:rsid w:val="000B63BD"/>
    <w:rsid w:val="000B653F"/>
    <w:rsid w:val="000B70CC"/>
    <w:rsid w:val="000C025F"/>
    <w:rsid w:val="000C170B"/>
    <w:rsid w:val="000C263D"/>
    <w:rsid w:val="000C3153"/>
    <w:rsid w:val="000C32D7"/>
    <w:rsid w:val="000C3A14"/>
    <w:rsid w:val="000C401B"/>
    <w:rsid w:val="000C502A"/>
    <w:rsid w:val="000C6E3A"/>
    <w:rsid w:val="000D0C7A"/>
    <w:rsid w:val="000D0FA5"/>
    <w:rsid w:val="000D1C5F"/>
    <w:rsid w:val="000D1DFD"/>
    <w:rsid w:val="000D1F7E"/>
    <w:rsid w:val="000D2A50"/>
    <w:rsid w:val="000D373A"/>
    <w:rsid w:val="000D38B2"/>
    <w:rsid w:val="000D4B84"/>
    <w:rsid w:val="000D595D"/>
    <w:rsid w:val="000D5996"/>
    <w:rsid w:val="000D6593"/>
    <w:rsid w:val="000D73EC"/>
    <w:rsid w:val="000D7712"/>
    <w:rsid w:val="000D7D6B"/>
    <w:rsid w:val="000E021C"/>
    <w:rsid w:val="000E0B90"/>
    <w:rsid w:val="000E1250"/>
    <w:rsid w:val="000E1AF7"/>
    <w:rsid w:val="000E1B44"/>
    <w:rsid w:val="000E2582"/>
    <w:rsid w:val="000E2BCA"/>
    <w:rsid w:val="000E32AA"/>
    <w:rsid w:val="000E4238"/>
    <w:rsid w:val="000E7C77"/>
    <w:rsid w:val="000F006A"/>
    <w:rsid w:val="000F00DF"/>
    <w:rsid w:val="000F0FD7"/>
    <w:rsid w:val="000F183D"/>
    <w:rsid w:val="000F28D2"/>
    <w:rsid w:val="000F2D33"/>
    <w:rsid w:val="000F3CF3"/>
    <w:rsid w:val="000F449C"/>
    <w:rsid w:val="000F5272"/>
    <w:rsid w:val="000F55EB"/>
    <w:rsid w:val="000F6B14"/>
    <w:rsid w:val="000F6D47"/>
    <w:rsid w:val="000F6EF9"/>
    <w:rsid w:val="000F7B97"/>
    <w:rsid w:val="0010105D"/>
    <w:rsid w:val="00101540"/>
    <w:rsid w:val="001024E2"/>
    <w:rsid w:val="0010330A"/>
    <w:rsid w:val="00103BB3"/>
    <w:rsid w:val="00104C58"/>
    <w:rsid w:val="00106098"/>
    <w:rsid w:val="00106442"/>
    <w:rsid w:val="0010649A"/>
    <w:rsid w:val="001066AC"/>
    <w:rsid w:val="001073AA"/>
    <w:rsid w:val="0010777D"/>
    <w:rsid w:val="00107BB5"/>
    <w:rsid w:val="00111613"/>
    <w:rsid w:val="0011270B"/>
    <w:rsid w:val="001132E6"/>
    <w:rsid w:val="00113D04"/>
    <w:rsid w:val="00115792"/>
    <w:rsid w:val="00115878"/>
    <w:rsid w:val="00115E8B"/>
    <w:rsid w:val="0011736E"/>
    <w:rsid w:val="00117AFB"/>
    <w:rsid w:val="00117F3D"/>
    <w:rsid w:val="00117F53"/>
    <w:rsid w:val="001205A7"/>
    <w:rsid w:val="0012179C"/>
    <w:rsid w:val="00121CF4"/>
    <w:rsid w:val="00121D48"/>
    <w:rsid w:val="00122295"/>
    <w:rsid w:val="001236ED"/>
    <w:rsid w:val="00124289"/>
    <w:rsid w:val="0012476A"/>
    <w:rsid w:val="00125B8F"/>
    <w:rsid w:val="00126850"/>
    <w:rsid w:val="00126F3D"/>
    <w:rsid w:val="00130002"/>
    <w:rsid w:val="00130627"/>
    <w:rsid w:val="00130C6B"/>
    <w:rsid w:val="00131900"/>
    <w:rsid w:val="001336B9"/>
    <w:rsid w:val="00133979"/>
    <w:rsid w:val="00134082"/>
    <w:rsid w:val="0013462E"/>
    <w:rsid w:val="00134667"/>
    <w:rsid w:val="0013466A"/>
    <w:rsid w:val="00135EC0"/>
    <w:rsid w:val="00137B27"/>
    <w:rsid w:val="00137ED8"/>
    <w:rsid w:val="00140FFA"/>
    <w:rsid w:val="00141539"/>
    <w:rsid w:val="00141749"/>
    <w:rsid w:val="00141954"/>
    <w:rsid w:val="00141E9D"/>
    <w:rsid w:val="00142280"/>
    <w:rsid w:val="00143F4E"/>
    <w:rsid w:val="0014435F"/>
    <w:rsid w:val="00146F7C"/>
    <w:rsid w:val="001471EB"/>
    <w:rsid w:val="001476D3"/>
    <w:rsid w:val="00147B77"/>
    <w:rsid w:val="00150641"/>
    <w:rsid w:val="001509F3"/>
    <w:rsid w:val="00151DA2"/>
    <w:rsid w:val="00152A8C"/>
    <w:rsid w:val="00153232"/>
    <w:rsid w:val="0015452F"/>
    <w:rsid w:val="00154F8A"/>
    <w:rsid w:val="0015632F"/>
    <w:rsid w:val="001576E0"/>
    <w:rsid w:val="00157EEB"/>
    <w:rsid w:val="00163295"/>
    <w:rsid w:val="0016372C"/>
    <w:rsid w:val="00163E28"/>
    <w:rsid w:val="00164337"/>
    <w:rsid w:val="001656A7"/>
    <w:rsid w:val="001664FA"/>
    <w:rsid w:val="00166946"/>
    <w:rsid w:val="001674DD"/>
    <w:rsid w:val="001709C1"/>
    <w:rsid w:val="00170C23"/>
    <w:rsid w:val="00171581"/>
    <w:rsid w:val="00172B5E"/>
    <w:rsid w:val="00172C92"/>
    <w:rsid w:val="001740F2"/>
    <w:rsid w:val="00174574"/>
    <w:rsid w:val="00175DAB"/>
    <w:rsid w:val="00180CA5"/>
    <w:rsid w:val="00182A8D"/>
    <w:rsid w:val="001839F0"/>
    <w:rsid w:val="001844E4"/>
    <w:rsid w:val="00186872"/>
    <w:rsid w:val="00186C53"/>
    <w:rsid w:val="00186CEF"/>
    <w:rsid w:val="00186D89"/>
    <w:rsid w:val="00192394"/>
    <w:rsid w:val="00192CF9"/>
    <w:rsid w:val="00193511"/>
    <w:rsid w:val="00194239"/>
    <w:rsid w:val="0019423E"/>
    <w:rsid w:val="001942AD"/>
    <w:rsid w:val="00194F41"/>
    <w:rsid w:val="00195050"/>
    <w:rsid w:val="0019513B"/>
    <w:rsid w:val="00196545"/>
    <w:rsid w:val="001971C8"/>
    <w:rsid w:val="001976A5"/>
    <w:rsid w:val="001A0325"/>
    <w:rsid w:val="001A0D04"/>
    <w:rsid w:val="001A18E1"/>
    <w:rsid w:val="001A1978"/>
    <w:rsid w:val="001A19F6"/>
    <w:rsid w:val="001A33FD"/>
    <w:rsid w:val="001A3F28"/>
    <w:rsid w:val="001A46E3"/>
    <w:rsid w:val="001A5B4E"/>
    <w:rsid w:val="001A5D46"/>
    <w:rsid w:val="001B013D"/>
    <w:rsid w:val="001B1BF8"/>
    <w:rsid w:val="001B2595"/>
    <w:rsid w:val="001B26CA"/>
    <w:rsid w:val="001B302C"/>
    <w:rsid w:val="001B3054"/>
    <w:rsid w:val="001B4E4A"/>
    <w:rsid w:val="001B564D"/>
    <w:rsid w:val="001B56B7"/>
    <w:rsid w:val="001B5E62"/>
    <w:rsid w:val="001B7783"/>
    <w:rsid w:val="001C0816"/>
    <w:rsid w:val="001C0C54"/>
    <w:rsid w:val="001C44F3"/>
    <w:rsid w:val="001C528A"/>
    <w:rsid w:val="001C536F"/>
    <w:rsid w:val="001C7C10"/>
    <w:rsid w:val="001D02AD"/>
    <w:rsid w:val="001D231A"/>
    <w:rsid w:val="001D3003"/>
    <w:rsid w:val="001D374D"/>
    <w:rsid w:val="001D45FC"/>
    <w:rsid w:val="001D4680"/>
    <w:rsid w:val="001D4F8C"/>
    <w:rsid w:val="001D7C53"/>
    <w:rsid w:val="001E0285"/>
    <w:rsid w:val="001E0682"/>
    <w:rsid w:val="001E1119"/>
    <w:rsid w:val="001E18AC"/>
    <w:rsid w:val="001E4F11"/>
    <w:rsid w:val="001E506D"/>
    <w:rsid w:val="001E5312"/>
    <w:rsid w:val="001E5905"/>
    <w:rsid w:val="001E6CC3"/>
    <w:rsid w:val="001E6E75"/>
    <w:rsid w:val="001F10DB"/>
    <w:rsid w:val="001F28A7"/>
    <w:rsid w:val="001F3248"/>
    <w:rsid w:val="001F50C1"/>
    <w:rsid w:val="001F73D8"/>
    <w:rsid w:val="0020070F"/>
    <w:rsid w:val="00200740"/>
    <w:rsid w:val="00201109"/>
    <w:rsid w:val="00201ACB"/>
    <w:rsid w:val="00202871"/>
    <w:rsid w:val="00202E4C"/>
    <w:rsid w:val="00203709"/>
    <w:rsid w:val="0020386E"/>
    <w:rsid w:val="00205634"/>
    <w:rsid w:val="002059F8"/>
    <w:rsid w:val="0020639D"/>
    <w:rsid w:val="00207ADD"/>
    <w:rsid w:val="002104D2"/>
    <w:rsid w:val="00212814"/>
    <w:rsid w:val="0021363E"/>
    <w:rsid w:val="00213DFE"/>
    <w:rsid w:val="00215C1D"/>
    <w:rsid w:val="002177F4"/>
    <w:rsid w:val="00217AC3"/>
    <w:rsid w:val="0022027B"/>
    <w:rsid w:val="002216A7"/>
    <w:rsid w:val="00222DEB"/>
    <w:rsid w:val="00222EA7"/>
    <w:rsid w:val="0022329E"/>
    <w:rsid w:val="00224447"/>
    <w:rsid w:val="002253D5"/>
    <w:rsid w:val="002255AE"/>
    <w:rsid w:val="00227870"/>
    <w:rsid w:val="002301CF"/>
    <w:rsid w:val="00230B7B"/>
    <w:rsid w:val="00231C8B"/>
    <w:rsid w:val="00232086"/>
    <w:rsid w:val="00233539"/>
    <w:rsid w:val="002339FB"/>
    <w:rsid w:val="00234921"/>
    <w:rsid w:val="00235178"/>
    <w:rsid w:val="00236A07"/>
    <w:rsid w:val="0023731E"/>
    <w:rsid w:val="00237D4A"/>
    <w:rsid w:val="00240A1C"/>
    <w:rsid w:val="00240E7E"/>
    <w:rsid w:val="002411E2"/>
    <w:rsid w:val="0024165E"/>
    <w:rsid w:val="0024253B"/>
    <w:rsid w:val="00242576"/>
    <w:rsid w:val="00244C1D"/>
    <w:rsid w:val="002456E7"/>
    <w:rsid w:val="00245A63"/>
    <w:rsid w:val="0024610B"/>
    <w:rsid w:val="00246C70"/>
    <w:rsid w:val="002470AC"/>
    <w:rsid w:val="002503DD"/>
    <w:rsid w:val="0025224D"/>
    <w:rsid w:val="00253015"/>
    <w:rsid w:val="002540CD"/>
    <w:rsid w:val="00254387"/>
    <w:rsid w:val="00254F1A"/>
    <w:rsid w:val="00255B83"/>
    <w:rsid w:val="00256713"/>
    <w:rsid w:val="00256DD2"/>
    <w:rsid w:val="0025766C"/>
    <w:rsid w:val="002600D9"/>
    <w:rsid w:val="002602A0"/>
    <w:rsid w:val="00260B05"/>
    <w:rsid w:val="00260F0C"/>
    <w:rsid w:val="0026113C"/>
    <w:rsid w:val="0026262E"/>
    <w:rsid w:val="00263D1E"/>
    <w:rsid w:val="00264320"/>
    <w:rsid w:val="00264521"/>
    <w:rsid w:val="00265964"/>
    <w:rsid w:val="00266131"/>
    <w:rsid w:val="002668B9"/>
    <w:rsid w:val="002673A3"/>
    <w:rsid w:val="00267490"/>
    <w:rsid w:val="00267CD3"/>
    <w:rsid w:val="002708EE"/>
    <w:rsid w:val="00271237"/>
    <w:rsid w:val="002713FA"/>
    <w:rsid w:val="00272539"/>
    <w:rsid w:val="00272B25"/>
    <w:rsid w:val="00272DA8"/>
    <w:rsid w:val="00273623"/>
    <w:rsid w:val="00273C14"/>
    <w:rsid w:val="00273FCD"/>
    <w:rsid w:val="00274F66"/>
    <w:rsid w:val="00275D7B"/>
    <w:rsid w:val="002760C1"/>
    <w:rsid w:val="00280215"/>
    <w:rsid w:val="00280705"/>
    <w:rsid w:val="00281D6B"/>
    <w:rsid w:val="0028226A"/>
    <w:rsid w:val="002842E9"/>
    <w:rsid w:val="00284313"/>
    <w:rsid w:val="002855F9"/>
    <w:rsid w:val="00285E11"/>
    <w:rsid w:val="00286475"/>
    <w:rsid w:val="00286555"/>
    <w:rsid w:val="00286874"/>
    <w:rsid w:val="00286946"/>
    <w:rsid w:val="00286975"/>
    <w:rsid w:val="00286AB0"/>
    <w:rsid w:val="00287271"/>
    <w:rsid w:val="00287868"/>
    <w:rsid w:val="00287D02"/>
    <w:rsid w:val="00290384"/>
    <w:rsid w:val="0029076A"/>
    <w:rsid w:val="00291088"/>
    <w:rsid w:val="00291AF1"/>
    <w:rsid w:val="002925EC"/>
    <w:rsid w:val="00292BA5"/>
    <w:rsid w:val="002962F0"/>
    <w:rsid w:val="00296DFE"/>
    <w:rsid w:val="002A07B1"/>
    <w:rsid w:val="002A0ABB"/>
    <w:rsid w:val="002A1433"/>
    <w:rsid w:val="002A156E"/>
    <w:rsid w:val="002A1AEB"/>
    <w:rsid w:val="002A1FD2"/>
    <w:rsid w:val="002A23ED"/>
    <w:rsid w:val="002A306B"/>
    <w:rsid w:val="002A3A30"/>
    <w:rsid w:val="002A3F76"/>
    <w:rsid w:val="002A57F3"/>
    <w:rsid w:val="002A5BEA"/>
    <w:rsid w:val="002A621B"/>
    <w:rsid w:val="002A62EE"/>
    <w:rsid w:val="002A78B2"/>
    <w:rsid w:val="002B0199"/>
    <w:rsid w:val="002B08BD"/>
    <w:rsid w:val="002B19D3"/>
    <w:rsid w:val="002B1A3A"/>
    <w:rsid w:val="002B2779"/>
    <w:rsid w:val="002B2C1D"/>
    <w:rsid w:val="002B31DF"/>
    <w:rsid w:val="002B3527"/>
    <w:rsid w:val="002B37A4"/>
    <w:rsid w:val="002B4396"/>
    <w:rsid w:val="002B5391"/>
    <w:rsid w:val="002B7120"/>
    <w:rsid w:val="002B7404"/>
    <w:rsid w:val="002B74EB"/>
    <w:rsid w:val="002C06BB"/>
    <w:rsid w:val="002C0E5B"/>
    <w:rsid w:val="002C17B1"/>
    <w:rsid w:val="002C2C26"/>
    <w:rsid w:val="002C4EC6"/>
    <w:rsid w:val="002C5C5A"/>
    <w:rsid w:val="002C5C7A"/>
    <w:rsid w:val="002C606B"/>
    <w:rsid w:val="002C709D"/>
    <w:rsid w:val="002C7334"/>
    <w:rsid w:val="002D094C"/>
    <w:rsid w:val="002D0EB2"/>
    <w:rsid w:val="002D1C1C"/>
    <w:rsid w:val="002D2BE5"/>
    <w:rsid w:val="002D3659"/>
    <w:rsid w:val="002D3A14"/>
    <w:rsid w:val="002D41D7"/>
    <w:rsid w:val="002D4812"/>
    <w:rsid w:val="002D6710"/>
    <w:rsid w:val="002E0067"/>
    <w:rsid w:val="002E0318"/>
    <w:rsid w:val="002E05DC"/>
    <w:rsid w:val="002E0CD5"/>
    <w:rsid w:val="002E2376"/>
    <w:rsid w:val="002E2D4E"/>
    <w:rsid w:val="002E3713"/>
    <w:rsid w:val="002E37BB"/>
    <w:rsid w:val="002E3C95"/>
    <w:rsid w:val="002E3E15"/>
    <w:rsid w:val="002E56B2"/>
    <w:rsid w:val="002E574F"/>
    <w:rsid w:val="002E580A"/>
    <w:rsid w:val="002E5AF7"/>
    <w:rsid w:val="002E608E"/>
    <w:rsid w:val="002E66C6"/>
    <w:rsid w:val="002E6D89"/>
    <w:rsid w:val="002E76F5"/>
    <w:rsid w:val="002F0F37"/>
    <w:rsid w:val="002F11E2"/>
    <w:rsid w:val="002F18F9"/>
    <w:rsid w:val="002F1F5B"/>
    <w:rsid w:val="002F222E"/>
    <w:rsid w:val="002F360C"/>
    <w:rsid w:val="002F3AF8"/>
    <w:rsid w:val="002F4FEC"/>
    <w:rsid w:val="002F565C"/>
    <w:rsid w:val="002F5F14"/>
    <w:rsid w:val="002F6D66"/>
    <w:rsid w:val="002F78CF"/>
    <w:rsid w:val="0030078D"/>
    <w:rsid w:val="0030271A"/>
    <w:rsid w:val="00303186"/>
    <w:rsid w:val="00303387"/>
    <w:rsid w:val="00303D1F"/>
    <w:rsid w:val="003046FA"/>
    <w:rsid w:val="003048B4"/>
    <w:rsid w:val="00305B83"/>
    <w:rsid w:val="003079B0"/>
    <w:rsid w:val="003101DB"/>
    <w:rsid w:val="00310473"/>
    <w:rsid w:val="003105FD"/>
    <w:rsid w:val="003107BB"/>
    <w:rsid w:val="00310A53"/>
    <w:rsid w:val="00310DB4"/>
    <w:rsid w:val="003124E1"/>
    <w:rsid w:val="0031348F"/>
    <w:rsid w:val="003153BC"/>
    <w:rsid w:val="00315FB1"/>
    <w:rsid w:val="003173A9"/>
    <w:rsid w:val="00320CFA"/>
    <w:rsid w:val="00320D2E"/>
    <w:rsid w:val="00320E6E"/>
    <w:rsid w:val="003225A4"/>
    <w:rsid w:val="003238AB"/>
    <w:rsid w:val="00324784"/>
    <w:rsid w:val="00325E74"/>
    <w:rsid w:val="0032770D"/>
    <w:rsid w:val="00327E98"/>
    <w:rsid w:val="003302F7"/>
    <w:rsid w:val="003308E6"/>
    <w:rsid w:val="003312AD"/>
    <w:rsid w:val="00331E70"/>
    <w:rsid w:val="00332149"/>
    <w:rsid w:val="00332866"/>
    <w:rsid w:val="00332BA8"/>
    <w:rsid w:val="00333A8C"/>
    <w:rsid w:val="00335278"/>
    <w:rsid w:val="00335829"/>
    <w:rsid w:val="00335D34"/>
    <w:rsid w:val="0033633C"/>
    <w:rsid w:val="003374CF"/>
    <w:rsid w:val="003401EF"/>
    <w:rsid w:val="0034265E"/>
    <w:rsid w:val="00342818"/>
    <w:rsid w:val="0034327D"/>
    <w:rsid w:val="00343295"/>
    <w:rsid w:val="0034330D"/>
    <w:rsid w:val="00343DA1"/>
    <w:rsid w:val="0034476A"/>
    <w:rsid w:val="0034597F"/>
    <w:rsid w:val="003466B4"/>
    <w:rsid w:val="00346D3C"/>
    <w:rsid w:val="00347064"/>
    <w:rsid w:val="0034743C"/>
    <w:rsid w:val="00350C04"/>
    <w:rsid w:val="00351073"/>
    <w:rsid w:val="00352005"/>
    <w:rsid w:val="003529FB"/>
    <w:rsid w:val="00352BB6"/>
    <w:rsid w:val="00352D8B"/>
    <w:rsid w:val="0035409B"/>
    <w:rsid w:val="00354800"/>
    <w:rsid w:val="003548E8"/>
    <w:rsid w:val="0035639D"/>
    <w:rsid w:val="003569A7"/>
    <w:rsid w:val="00357321"/>
    <w:rsid w:val="003575E4"/>
    <w:rsid w:val="003578C4"/>
    <w:rsid w:val="00360606"/>
    <w:rsid w:val="00361333"/>
    <w:rsid w:val="0036152E"/>
    <w:rsid w:val="0036187C"/>
    <w:rsid w:val="00362974"/>
    <w:rsid w:val="00363274"/>
    <w:rsid w:val="0036454D"/>
    <w:rsid w:val="0036551E"/>
    <w:rsid w:val="003662B1"/>
    <w:rsid w:val="00366B11"/>
    <w:rsid w:val="0036790F"/>
    <w:rsid w:val="00367C99"/>
    <w:rsid w:val="00370771"/>
    <w:rsid w:val="00370A9B"/>
    <w:rsid w:val="003747A4"/>
    <w:rsid w:val="003753F9"/>
    <w:rsid w:val="00376695"/>
    <w:rsid w:val="00376E78"/>
    <w:rsid w:val="00377BC3"/>
    <w:rsid w:val="00380115"/>
    <w:rsid w:val="00381EBD"/>
    <w:rsid w:val="003826EF"/>
    <w:rsid w:val="00383262"/>
    <w:rsid w:val="00385451"/>
    <w:rsid w:val="00385AF2"/>
    <w:rsid w:val="003863CC"/>
    <w:rsid w:val="0039133D"/>
    <w:rsid w:val="003917C7"/>
    <w:rsid w:val="00391908"/>
    <w:rsid w:val="0039294C"/>
    <w:rsid w:val="00392BA8"/>
    <w:rsid w:val="00393886"/>
    <w:rsid w:val="003939E2"/>
    <w:rsid w:val="00395A6B"/>
    <w:rsid w:val="00395D6B"/>
    <w:rsid w:val="003A0A99"/>
    <w:rsid w:val="003A4D7A"/>
    <w:rsid w:val="003A4F9B"/>
    <w:rsid w:val="003A5628"/>
    <w:rsid w:val="003A5B94"/>
    <w:rsid w:val="003A647F"/>
    <w:rsid w:val="003A7065"/>
    <w:rsid w:val="003B025A"/>
    <w:rsid w:val="003B0436"/>
    <w:rsid w:val="003B05E9"/>
    <w:rsid w:val="003B094A"/>
    <w:rsid w:val="003B0AE0"/>
    <w:rsid w:val="003B0F28"/>
    <w:rsid w:val="003B108A"/>
    <w:rsid w:val="003B1EDB"/>
    <w:rsid w:val="003B707E"/>
    <w:rsid w:val="003B79B0"/>
    <w:rsid w:val="003B7A18"/>
    <w:rsid w:val="003C007C"/>
    <w:rsid w:val="003C0500"/>
    <w:rsid w:val="003C071E"/>
    <w:rsid w:val="003C2269"/>
    <w:rsid w:val="003C34F7"/>
    <w:rsid w:val="003C3FAB"/>
    <w:rsid w:val="003C46A0"/>
    <w:rsid w:val="003C614F"/>
    <w:rsid w:val="003C6231"/>
    <w:rsid w:val="003D02C4"/>
    <w:rsid w:val="003D0518"/>
    <w:rsid w:val="003D0DBF"/>
    <w:rsid w:val="003D2EBA"/>
    <w:rsid w:val="003D33D0"/>
    <w:rsid w:val="003D55FA"/>
    <w:rsid w:val="003D6F0A"/>
    <w:rsid w:val="003D76D7"/>
    <w:rsid w:val="003D7C89"/>
    <w:rsid w:val="003E02A5"/>
    <w:rsid w:val="003E0437"/>
    <w:rsid w:val="003E1AAD"/>
    <w:rsid w:val="003E1B09"/>
    <w:rsid w:val="003E2CA3"/>
    <w:rsid w:val="003E35CA"/>
    <w:rsid w:val="003E3D0F"/>
    <w:rsid w:val="003E4723"/>
    <w:rsid w:val="003E5716"/>
    <w:rsid w:val="003E5B05"/>
    <w:rsid w:val="003E5B29"/>
    <w:rsid w:val="003E6BCB"/>
    <w:rsid w:val="003F0AFE"/>
    <w:rsid w:val="003F0E26"/>
    <w:rsid w:val="003F2448"/>
    <w:rsid w:val="003F2475"/>
    <w:rsid w:val="003F4509"/>
    <w:rsid w:val="003F45DA"/>
    <w:rsid w:val="003F49DA"/>
    <w:rsid w:val="003F4B84"/>
    <w:rsid w:val="003F4D80"/>
    <w:rsid w:val="003F5526"/>
    <w:rsid w:val="003F55D5"/>
    <w:rsid w:val="003F64A8"/>
    <w:rsid w:val="003F6733"/>
    <w:rsid w:val="003F6A76"/>
    <w:rsid w:val="003F7156"/>
    <w:rsid w:val="003F77EF"/>
    <w:rsid w:val="004006C1"/>
    <w:rsid w:val="00401558"/>
    <w:rsid w:val="00402417"/>
    <w:rsid w:val="00402979"/>
    <w:rsid w:val="00402989"/>
    <w:rsid w:val="0040427C"/>
    <w:rsid w:val="00404521"/>
    <w:rsid w:val="004046A9"/>
    <w:rsid w:val="00407091"/>
    <w:rsid w:val="004111BB"/>
    <w:rsid w:val="00411557"/>
    <w:rsid w:val="00411791"/>
    <w:rsid w:val="00411815"/>
    <w:rsid w:val="004118BA"/>
    <w:rsid w:val="00411EC5"/>
    <w:rsid w:val="004125B7"/>
    <w:rsid w:val="004125C4"/>
    <w:rsid w:val="00412C8E"/>
    <w:rsid w:val="00413652"/>
    <w:rsid w:val="00413D97"/>
    <w:rsid w:val="00413DBE"/>
    <w:rsid w:val="00414295"/>
    <w:rsid w:val="00415224"/>
    <w:rsid w:val="00416389"/>
    <w:rsid w:val="00416C90"/>
    <w:rsid w:val="00416D2E"/>
    <w:rsid w:val="00416DB5"/>
    <w:rsid w:val="00416E9A"/>
    <w:rsid w:val="00416FC1"/>
    <w:rsid w:val="00416FD8"/>
    <w:rsid w:val="00417005"/>
    <w:rsid w:val="00417296"/>
    <w:rsid w:val="00417C1F"/>
    <w:rsid w:val="00420A37"/>
    <w:rsid w:val="00421610"/>
    <w:rsid w:val="00421BE9"/>
    <w:rsid w:val="004221A9"/>
    <w:rsid w:val="00424A3A"/>
    <w:rsid w:val="00426F92"/>
    <w:rsid w:val="00427C1D"/>
    <w:rsid w:val="00427D84"/>
    <w:rsid w:val="00431DF9"/>
    <w:rsid w:val="00432ACD"/>
    <w:rsid w:val="004338BF"/>
    <w:rsid w:val="00433BC6"/>
    <w:rsid w:val="0043583D"/>
    <w:rsid w:val="00435DD9"/>
    <w:rsid w:val="00437D10"/>
    <w:rsid w:val="0044094A"/>
    <w:rsid w:val="00441125"/>
    <w:rsid w:val="00441EE4"/>
    <w:rsid w:val="0044220E"/>
    <w:rsid w:val="00442637"/>
    <w:rsid w:val="004444E0"/>
    <w:rsid w:val="00444785"/>
    <w:rsid w:val="00444AEF"/>
    <w:rsid w:val="00444B25"/>
    <w:rsid w:val="00444EB6"/>
    <w:rsid w:val="00447189"/>
    <w:rsid w:val="00447D5F"/>
    <w:rsid w:val="00450406"/>
    <w:rsid w:val="00450C72"/>
    <w:rsid w:val="004520EA"/>
    <w:rsid w:val="00452181"/>
    <w:rsid w:val="0045293C"/>
    <w:rsid w:val="00452F3D"/>
    <w:rsid w:val="00453056"/>
    <w:rsid w:val="004545E3"/>
    <w:rsid w:val="0045482D"/>
    <w:rsid w:val="00454890"/>
    <w:rsid w:val="00454A67"/>
    <w:rsid w:val="004562E1"/>
    <w:rsid w:val="00456F8F"/>
    <w:rsid w:val="00457703"/>
    <w:rsid w:val="00457C8E"/>
    <w:rsid w:val="00460DED"/>
    <w:rsid w:val="00461E7F"/>
    <w:rsid w:val="00463FC5"/>
    <w:rsid w:val="0046426B"/>
    <w:rsid w:val="004649AA"/>
    <w:rsid w:val="00464D85"/>
    <w:rsid w:val="00465FEF"/>
    <w:rsid w:val="00467479"/>
    <w:rsid w:val="0046795E"/>
    <w:rsid w:val="004722BA"/>
    <w:rsid w:val="0047270E"/>
    <w:rsid w:val="004733FF"/>
    <w:rsid w:val="00473A44"/>
    <w:rsid w:val="00473DF6"/>
    <w:rsid w:val="0047461B"/>
    <w:rsid w:val="00476D4C"/>
    <w:rsid w:val="00480F2A"/>
    <w:rsid w:val="00481385"/>
    <w:rsid w:val="0048274B"/>
    <w:rsid w:val="00484458"/>
    <w:rsid w:val="004844FF"/>
    <w:rsid w:val="00485181"/>
    <w:rsid w:val="0048592C"/>
    <w:rsid w:val="004865B2"/>
    <w:rsid w:val="004866D8"/>
    <w:rsid w:val="00487A59"/>
    <w:rsid w:val="00491AC7"/>
    <w:rsid w:val="00493AC9"/>
    <w:rsid w:val="00495D3C"/>
    <w:rsid w:val="004963B5"/>
    <w:rsid w:val="0049647A"/>
    <w:rsid w:val="0049733A"/>
    <w:rsid w:val="004A0664"/>
    <w:rsid w:val="004A09D4"/>
    <w:rsid w:val="004A1630"/>
    <w:rsid w:val="004A2EEE"/>
    <w:rsid w:val="004A43AD"/>
    <w:rsid w:val="004A63DA"/>
    <w:rsid w:val="004A6C1F"/>
    <w:rsid w:val="004A6C30"/>
    <w:rsid w:val="004A7922"/>
    <w:rsid w:val="004B0C4D"/>
    <w:rsid w:val="004B0C9D"/>
    <w:rsid w:val="004B22A5"/>
    <w:rsid w:val="004B24CF"/>
    <w:rsid w:val="004B2B53"/>
    <w:rsid w:val="004B313A"/>
    <w:rsid w:val="004B3945"/>
    <w:rsid w:val="004B406B"/>
    <w:rsid w:val="004B4281"/>
    <w:rsid w:val="004B4FBF"/>
    <w:rsid w:val="004B519B"/>
    <w:rsid w:val="004B6037"/>
    <w:rsid w:val="004B6045"/>
    <w:rsid w:val="004B6F59"/>
    <w:rsid w:val="004B732E"/>
    <w:rsid w:val="004C4ADE"/>
    <w:rsid w:val="004C4B36"/>
    <w:rsid w:val="004C6CC2"/>
    <w:rsid w:val="004C6E53"/>
    <w:rsid w:val="004C79DA"/>
    <w:rsid w:val="004C7F45"/>
    <w:rsid w:val="004D0551"/>
    <w:rsid w:val="004D0C16"/>
    <w:rsid w:val="004D0CAA"/>
    <w:rsid w:val="004D0DD0"/>
    <w:rsid w:val="004D0E46"/>
    <w:rsid w:val="004D13C8"/>
    <w:rsid w:val="004D1500"/>
    <w:rsid w:val="004D236C"/>
    <w:rsid w:val="004D2565"/>
    <w:rsid w:val="004D303A"/>
    <w:rsid w:val="004D4F8D"/>
    <w:rsid w:val="004D5789"/>
    <w:rsid w:val="004D5813"/>
    <w:rsid w:val="004D5946"/>
    <w:rsid w:val="004D5A7B"/>
    <w:rsid w:val="004D76BE"/>
    <w:rsid w:val="004E0798"/>
    <w:rsid w:val="004E0B8B"/>
    <w:rsid w:val="004E1387"/>
    <w:rsid w:val="004E1391"/>
    <w:rsid w:val="004E1C40"/>
    <w:rsid w:val="004E2D12"/>
    <w:rsid w:val="004E2F3D"/>
    <w:rsid w:val="004E52C0"/>
    <w:rsid w:val="004E6183"/>
    <w:rsid w:val="004E6812"/>
    <w:rsid w:val="004F1CD1"/>
    <w:rsid w:val="004F2B49"/>
    <w:rsid w:val="004F3EA7"/>
    <w:rsid w:val="004F4200"/>
    <w:rsid w:val="004F4D9C"/>
    <w:rsid w:val="004F5250"/>
    <w:rsid w:val="004F658F"/>
    <w:rsid w:val="004F6969"/>
    <w:rsid w:val="004F71DA"/>
    <w:rsid w:val="004F721D"/>
    <w:rsid w:val="005004C4"/>
    <w:rsid w:val="00500783"/>
    <w:rsid w:val="00501507"/>
    <w:rsid w:val="00502F76"/>
    <w:rsid w:val="0050306E"/>
    <w:rsid w:val="005035B0"/>
    <w:rsid w:val="00505099"/>
    <w:rsid w:val="005052CC"/>
    <w:rsid w:val="005060B2"/>
    <w:rsid w:val="005061BC"/>
    <w:rsid w:val="0050679B"/>
    <w:rsid w:val="00507AD8"/>
    <w:rsid w:val="00507B3C"/>
    <w:rsid w:val="00507B5F"/>
    <w:rsid w:val="00510035"/>
    <w:rsid w:val="00510FF9"/>
    <w:rsid w:val="00511128"/>
    <w:rsid w:val="00511604"/>
    <w:rsid w:val="00511E91"/>
    <w:rsid w:val="00512067"/>
    <w:rsid w:val="00512086"/>
    <w:rsid w:val="005128E4"/>
    <w:rsid w:val="00512E48"/>
    <w:rsid w:val="00513171"/>
    <w:rsid w:val="0051344B"/>
    <w:rsid w:val="005140D0"/>
    <w:rsid w:val="00514B24"/>
    <w:rsid w:val="00516AF8"/>
    <w:rsid w:val="005175D2"/>
    <w:rsid w:val="00517EF6"/>
    <w:rsid w:val="0052042F"/>
    <w:rsid w:val="00520D51"/>
    <w:rsid w:val="00522231"/>
    <w:rsid w:val="005225A3"/>
    <w:rsid w:val="00522726"/>
    <w:rsid w:val="00524D13"/>
    <w:rsid w:val="00525BAF"/>
    <w:rsid w:val="00526265"/>
    <w:rsid w:val="00526CA8"/>
    <w:rsid w:val="0052766C"/>
    <w:rsid w:val="005304A0"/>
    <w:rsid w:val="00530F3E"/>
    <w:rsid w:val="005311DE"/>
    <w:rsid w:val="005318FD"/>
    <w:rsid w:val="00532331"/>
    <w:rsid w:val="0053327F"/>
    <w:rsid w:val="00533418"/>
    <w:rsid w:val="00534CFE"/>
    <w:rsid w:val="00534E37"/>
    <w:rsid w:val="005374A8"/>
    <w:rsid w:val="00537B56"/>
    <w:rsid w:val="005400D6"/>
    <w:rsid w:val="00540885"/>
    <w:rsid w:val="005412D5"/>
    <w:rsid w:val="00543198"/>
    <w:rsid w:val="005433EC"/>
    <w:rsid w:val="00543CBB"/>
    <w:rsid w:val="0054453B"/>
    <w:rsid w:val="00545553"/>
    <w:rsid w:val="00547769"/>
    <w:rsid w:val="0054798B"/>
    <w:rsid w:val="00547FAA"/>
    <w:rsid w:val="00550D13"/>
    <w:rsid w:val="0055130A"/>
    <w:rsid w:val="00551F57"/>
    <w:rsid w:val="00552D45"/>
    <w:rsid w:val="0055307D"/>
    <w:rsid w:val="00553092"/>
    <w:rsid w:val="005531E3"/>
    <w:rsid w:val="0055340B"/>
    <w:rsid w:val="00555478"/>
    <w:rsid w:val="00555709"/>
    <w:rsid w:val="00556029"/>
    <w:rsid w:val="00557903"/>
    <w:rsid w:val="00557FEE"/>
    <w:rsid w:val="0056242C"/>
    <w:rsid w:val="0056256B"/>
    <w:rsid w:val="00562B4E"/>
    <w:rsid w:val="00562ECB"/>
    <w:rsid w:val="005636F2"/>
    <w:rsid w:val="00565404"/>
    <w:rsid w:val="00565670"/>
    <w:rsid w:val="0056682F"/>
    <w:rsid w:val="00567B5D"/>
    <w:rsid w:val="0057028A"/>
    <w:rsid w:val="0057129B"/>
    <w:rsid w:val="00571CFE"/>
    <w:rsid w:val="00572497"/>
    <w:rsid w:val="00572BC9"/>
    <w:rsid w:val="00573191"/>
    <w:rsid w:val="00574171"/>
    <w:rsid w:val="005749E1"/>
    <w:rsid w:val="005758A0"/>
    <w:rsid w:val="00580C4A"/>
    <w:rsid w:val="00583321"/>
    <w:rsid w:val="00583DDE"/>
    <w:rsid w:val="00586A0A"/>
    <w:rsid w:val="00590B36"/>
    <w:rsid w:val="00591493"/>
    <w:rsid w:val="00591CF9"/>
    <w:rsid w:val="0059240E"/>
    <w:rsid w:val="005924C3"/>
    <w:rsid w:val="005928D9"/>
    <w:rsid w:val="00593693"/>
    <w:rsid w:val="00594F99"/>
    <w:rsid w:val="005955F6"/>
    <w:rsid w:val="00595DC0"/>
    <w:rsid w:val="00595F3B"/>
    <w:rsid w:val="005A004E"/>
    <w:rsid w:val="005A02E4"/>
    <w:rsid w:val="005A256F"/>
    <w:rsid w:val="005A35E1"/>
    <w:rsid w:val="005A42B6"/>
    <w:rsid w:val="005A7E05"/>
    <w:rsid w:val="005B0AD9"/>
    <w:rsid w:val="005B332B"/>
    <w:rsid w:val="005B3490"/>
    <w:rsid w:val="005B40BC"/>
    <w:rsid w:val="005B482B"/>
    <w:rsid w:val="005B49EB"/>
    <w:rsid w:val="005B5D28"/>
    <w:rsid w:val="005B61D7"/>
    <w:rsid w:val="005B6E6D"/>
    <w:rsid w:val="005B7BC1"/>
    <w:rsid w:val="005C0B34"/>
    <w:rsid w:val="005C23AC"/>
    <w:rsid w:val="005C2CE6"/>
    <w:rsid w:val="005C303F"/>
    <w:rsid w:val="005C3A13"/>
    <w:rsid w:val="005C71DD"/>
    <w:rsid w:val="005D4531"/>
    <w:rsid w:val="005D4BFE"/>
    <w:rsid w:val="005D50AF"/>
    <w:rsid w:val="005D582E"/>
    <w:rsid w:val="005D6103"/>
    <w:rsid w:val="005E034D"/>
    <w:rsid w:val="005E156B"/>
    <w:rsid w:val="005E1BB9"/>
    <w:rsid w:val="005E25B4"/>
    <w:rsid w:val="005E2DDA"/>
    <w:rsid w:val="005E3591"/>
    <w:rsid w:val="005E3DD2"/>
    <w:rsid w:val="005E528B"/>
    <w:rsid w:val="005E5D56"/>
    <w:rsid w:val="005E641F"/>
    <w:rsid w:val="005E730C"/>
    <w:rsid w:val="005E7F52"/>
    <w:rsid w:val="005F018C"/>
    <w:rsid w:val="005F0B35"/>
    <w:rsid w:val="005F1424"/>
    <w:rsid w:val="005F1D56"/>
    <w:rsid w:val="005F2270"/>
    <w:rsid w:val="005F31D1"/>
    <w:rsid w:val="005F31D9"/>
    <w:rsid w:val="005F3F4A"/>
    <w:rsid w:val="005F4D02"/>
    <w:rsid w:val="005F50DE"/>
    <w:rsid w:val="005F5F0E"/>
    <w:rsid w:val="005F63EF"/>
    <w:rsid w:val="005F79F6"/>
    <w:rsid w:val="00603A8D"/>
    <w:rsid w:val="00604007"/>
    <w:rsid w:val="00604371"/>
    <w:rsid w:val="00604812"/>
    <w:rsid w:val="00604828"/>
    <w:rsid w:val="00605447"/>
    <w:rsid w:val="0060545C"/>
    <w:rsid w:val="006056F9"/>
    <w:rsid w:val="006062D2"/>
    <w:rsid w:val="006069F3"/>
    <w:rsid w:val="006070EA"/>
    <w:rsid w:val="0061001A"/>
    <w:rsid w:val="0061183B"/>
    <w:rsid w:val="00611A92"/>
    <w:rsid w:val="0061280A"/>
    <w:rsid w:val="00613766"/>
    <w:rsid w:val="00614E92"/>
    <w:rsid w:val="006156EE"/>
    <w:rsid w:val="00616ECA"/>
    <w:rsid w:val="006170F6"/>
    <w:rsid w:val="00620ABC"/>
    <w:rsid w:val="00620C07"/>
    <w:rsid w:val="006232AA"/>
    <w:rsid w:val="00624264"/>
    <w:rsid w:val="00624552"/>
    <w:rsid w:val="00624ED4"/>
    <w:rsid w:val="006251BD"/>
    <w:rsid w:val="00625838"/>
    <w:rsid w:val="00625850"/>
    <w:rsid w:val="00634F70"/>
    <w:rsid w:val="00636528"/>
    <w:rsid w:val="0063660C"/>
    <w:rsid w:val="006368B4"/>
    <w:rsid w:val="00637494"/>
    <w:rsid w:val="0064138E"/>
    <w:rsid w:val="00643879"/>
    <w:rsid w:val="006447D7"/>
    <w:rsid w:val="00644857"/>
    <w:rsid w:val="0064552F"/>
    <w:rsid w:val="006462FF"/>
    <w:rsid w:val="00646F48"/>
    <w:rsid w:val="0064797D"/>
    <w:rsid w:val="00647D25"/>
    <w:rsid w:val="00651013"/>
    <w:rsid w:val="0065134E"/>
    <w:rsid w:val="00652ABD"/>
    <w:rsid w:val="006542CE"/>
    <w:rsid w:val="006563F7"/>
    <w:rsid w:val="00656C8B"/>
    <w:rsid w:val="006571F9"/>
    <w:rsid w:val="006572C4"/>
    <w:rsid w:val="006572D7"/>
    <w:rsid w:val="00657876"/>
    <w:rsid w:val="00661CD3"/>
    <w:rsid w:val="00662374"/>
    <w:rsid w:val="00663A53"/>
    <w:rsid w:val="0066643B"/>
    <w:rsid w:val="00666E5E"/>
    <w:rsid w:val="00667F79"/>
    <w:rsid w:val="00670796"/>
    <w:rsid w:val="00670AB2"/>
    <w:rsid w:val="00673041"/>
    <w:rsid w:val="0067325F"/>
    <w:rsid w:val="00674B19"/>
    <w:rsid w:val="006752CA"/>
    <w:rsid w:val="00676FAF"/>
    <w:rsid w:val="00677497"/>
    <w:rsid w:val="00677BFB"/>
    <w:rsid w:val="00680C8F"/>
    <w:rsid w:val="00680D45"/>
    <w:rsid w:val="00680DD0"/>
    <w:rsid w:val="00681C91"/>
    <w:rsid w:val="00682006"/>
    <w:rsid w:val="006829AB"/>
    <w:rsid w:val="00682AAF"/>
    <w:rsid w:val="006832B2"/>
    <w:rsid w:val="00686061"/>
    <w:rsid w:val="00686C23"/>
    <w:rsid w:val="00686CCE"/>
    <w:rsid w:val="0068713F"/>
    <w:rsid w:val="00687E64"/>
    <w:rsid w:val="00690D36"/>
    <w:rsid w:val="00691B26"/>
    <w:rsid w:val="00691BC5"/>
    <w:rsid w:val="00692460"/>
    <w:rsid w:val="00692760"/>
    <w:rsid w:val="006935C5"/>
    <w:rsid w:val="006945DF"/>
    <w:rsid w:val="00694A87"/>
    <w:rsid w:val="0069527D"/>
    <w:rsid w:val="00695BF9"/>
    <w:rsid w:val="006961B2"/>
    <w:rsid w:val="0069668F"/>
    <w:rsid w:val="0069681D"/>
    <w:rsid w:val="00696B77"/>
    <w:rsid w:val="00696BF2"/>
    <w:rsid w:val="00697DD5"/>
    <w:rsid w:val="00697F67"/>
    <w:rsid w:val="006A046D"/>
    <w:rsid w:val="006A087D"/>
    <w:rsid w:val="006A1059"/>
    <w:rsid w:val="006A3A2D"/>
    <w:rsid w:val="006A4BF7"/>
    <w:rsid w:val="006A52D8"/>
    <w:rsid w:val="006A5C4C"/>
    <w:rsid w:val="006B05F7"/>
    <w:rsid w:val="006B340D"/>
    <w:rsid w:val="006B50B4"/>
    <w:rsid w:val="006B54F4"/>
    <w:rsid w:val="006B583D"/>
    <w:rsid w:val="006B5C26"/>
    <w:rsid w:val="006B6445"/>
    <w:rsid w:val="006B6664"/>
    <w:rsid w:val="006B6DD0"/>
    <w:rsid w:val="006B7594"/>
    <w:rsid w:val="006B7810"/>
    <w:rsid w:val="006C253B"/>
    <w:rsid w:val="006C4032"/>
    <w:rsid w:val="006C4630"/>
    <w:rsid w:val="006C65E3"/>
    <w:rsid w:val="006C6722"/>
    <w:rsid w:val="006C6FC7"/>
    <w:rsid w:val="006C78BC"/>
    <w:rsid w:val="006D043B"/>
    <w:rsid w:val="006D0D64"/>
    <w:rsid w:val="006D3799"/>
    <w:rsid w:val="006D42FE"/>
    <w:rsid w:val="006D4A29"/>
    <w:rsid w:val="006D4D68"/>
    <w:rsid w:val="006D5553"/>
    <w:rsid w:val="006D5A20"/>
    <w:rsid w:val="006D5B17"/>
    <w:rsid w:val="006D6627"/>
    <w:rsid w:val="006D6844"/>
    <w:rsid w:val="006E012F"/>
    <w:rsid w:val="006E0453"/>
    <w:rsid w:val="006E0491"/>
    <w:rsid w:val="006E165D"/>
    <w:rsid w:val="006E1786"/>
    <w:rsid w:val="006E28C8"/>
    <w:rsid w:val="006E2AF4"/>
    <w:rsid w:val="006E3C2B"/>
    <w:rsid w:val="006E4B4A"/>
    <w:rsid w:val="006E5750"/>
    <w:rsid w:val="006E58AF"/>
    <w:rsid w:val="006E7D32"/>
    <w:rsid w:val="006E7E59"/>
    <w:rsid w:val="006E7F48"/>
    <w:rsid w:val="006F1090"/>
    <w:rsid w:val="006F15C7"/>
    <w:rsid w:val="006F27F9"/>
    <w:rsid w:val="006F3160"/>
    <w:rsid w:val="006F3C16"/>
    <w:rsid w:val="006F5D4F"/>
    <w:rsid w:val="006F5E39"/>
    <w:rsid w:val="006F64FB"/>
    <w:rsid w:val="00700009"/>
    <w:rsid w:val="00700D12"/>
    <w:rsid w:val="0070139A"/>
    <w:rsid w:val="00701462"/>
    <w:rsid w:val="007018DF"/>
    <w:rsid w:val="00701ECF"/>
    <w:rsid w:val="0070209B"/>
    <w:rsid w:val="00702EF4"/>
    <w:rsid w:val="007030EF"/>
    <w:rsid w:val="0070385C"/>
    <w:rsid w:val="00703913"/>
    <w:rsid w:val="00703EA2"/>
    <w:rsid w:val="00704047"/>
    <w:rsid w:val="007063F5"/>
    <w:rsid w:val="00706DAD"/>
    <w:rsid w:val="007078D9"/>
    <w:rsid w:val="00711AF8"/>
    <w:rsid w:val="00712EEA"/>
    <w:rsid w:val="00713246"/>
    <w:rsid w:val="007137E7"/>
    <w:rsid w:val="00713B7C"/>
    <w:rsid w:val="007160A9"/>
    <w:rsid w:val="00720488"/>
    <w:rsid w:val="00721799"/>
    <w:rsid w:val="007225C6"/>
    <w:rsid w:val="00723594"/>
    <w:rsid w:val="0072397D"/>
    <w:rsid w:val="00724409"/>
    <w:rsid w:val="007261EE"/>
    <w:rsid w:val="00726D1B"/>
    <w:rsid w:val="007308C0"/>
    <w:rsid w:val="00730A82"/>
    <w:rsid w:val="00732403"/>
    <w:rsid w:val="00732A1F"/>
    <w:rsid w:val="00733448"/>
    <w:rsid w:val="00733737"/>
    <w:rsid w:val="0073697B"/>
    <w:rsid w:val="007402A5"/>
    <w:rsid w:val="0074142E"/>
    <w:rsid w:val="00741F71"/>
    <w:rsid w:val="0074425D"/>
    <w:rsid w:val="007451A4"/>
    <w:rsid w:val="007456E5"/>
    <w:rsid w:val="007465BE"/>
    <w:rsid w:val="00746902"/>
    <w:rsid w:val="00750C34"/>
    <w:rsid w:val="00752FEB"/>
    <w:rsid w:val="00753674"/>
    <w:rsid w:val="00753698"/>
    <w:rsid w:val="007547D2"/>
    <w:rsid w:val="0075644F"/>
    <w:rsid w:val="0075737E"/>
    <w:rsid w:val="007573AF"/>
    <w:rsid w:val="0076053A"/>
    <w:rsid w:val="00760E25"/>
    <w:rsid w:val="00761A9F"/>
    <w:rsid w:val="00761CFF"/>
    <w:rsid w:val="00762513"/>
    <w:rsid w:val="00763C9A"/>
    <w:rsid w:val="0076441E"/>
    <w:rsid w:val="007647D8"/>
    <w:rsid w:val="00764802"/>
    <w:rsid w:val="00764C5B"/>
    <w:rsid w:val="00765414"/>
    <w:rsid w:val="00765793"/>
    <w:rsid w:val="00766465"/>
    <w:rsid w:val="00766C46"/>
    <w:rsid w:val="007700E0"/>
    <w:rsid w:val="007730D8"/>
    <w:rsid w:val="00773545"/>
    <w:rsid w:val="00773F20"/>
    <w:rsid w:val="007747A1"/>
    <w:rsid w:val="007761CE"/>
    <w:rsid w:val="00776F21"/>
    <w:rsid w:val="00777130"/>
    <w:rsid w:val="00777AD7"/>
    <w:rsid w:val="00777D1B"/>
    <w:rsid w:val="00780959"/>
    <w:rsid w:val="00780AC1"/>
    <w:rsid w:val="00780B64"/>
    <w:rsid w:val="00781721"/>
    <w:rsid w:val="007822E1"/>
    <w:rsid w:val="00782F19"/>
    <w:rsid w:val="00783BCF"/>
    <w:rsid w:val="00784248"/>
    <w:rsid w:val="007859D2"/>
    <w:rsid w:val="007868B7"/>
    <w:rsid w:val="0078774D"/>
    <w:rsid w:val="00791D40"/>
    <w:rsid w:val="00793A2D"/>
    <w:rsid w:val="00794732"/>
    <w:rsid w:val="00794B67"/>
    <w:rsid w:val="00794C5A"/>
    <w:rsid w:val="0079514D"/>
    <w:rsid w:val="007954B2"/>
    <w:rsid w:val="00795E1C"/>
    <w:rsid w:val="0079727B"/>
    <w:rsid w:val="007A022E"/>
    <w:rsid w:val="007A0521"/>
    <w:rsid w:val="007A0F53"/>
    <w:rsid w:val="007A17B6"/>
    <w:rsid w:val="007A18CF"/>
    <w:rsid w:val="007A2A9C"/>
    <w:rsid w:val="007A49A8"/>
    <w:rsid w:val="007A4C58"/>
    <w:rsid w:val="007A4DCF"/>
    <w:rsid w:val="007A5C96"/>
    <w:rsid w:val="007A64D2"/>
    <w:rsid w:val="007A6D65"/>
    <w:rsid w:val="007B0C39"/>
    <w:rsid w:val="007B17E6"/>
    <w:rsid w:val="007B275E"/>
    <w:rsid w:val="007B2FE6"/>
    <w:rsid w:val="007B41B7"/>
    <w:rsid w:val="007B46C1"/>
    <w:rsid w:val="007B4E03"/>
    <w:rsid w:val="007B55D2"/>
    <w:rsid w:val="007B5BAE"/>
    <w:rsid w:val="007B65CE"/>
    <w:rsid w:val="007B6CF3"/>
    <w:rsid w:val="007B7E90"/>
    <w:rsid w:val="007C0284"/>
    <w:rsid w:val="007C0A51"/>
    <w:rsid w:val="007C2D44"/>
    <w:rsid w:val="007C4538"/>
    <w:rsid w:val="007C4858"/>
    <w:rsid w:val="007C48E2"/>
    <w:rsid w:val="007C6015"/>
    <w:rsid w:val="007C6499"/>
    <w:rsid w:val="007C65B9"/>
    <w:rsid w:val="007D1358"/>
    <w:rsid w:val="007D2FED"/>
    <w:rsid w:val="007D300C"/>
    <w:rsid w:val="007D3B9B"/>
    <w:rsid w:val="007D4341"/>
    <w:rsid w:val="007D4AC8"/>
    <w:rsid w:val="007D5E93"/>
    <w:rsid w:val="007D5EE3"/>
    <w:rsid w:val="007D6474"/>
    <w:rsid w:val="007D77DF"/>
    <w:rsid w:val="007D7B5F"/>
    <w:rsid w:val="007E14CA"/>
    <w:rsid w:val="007E2358"/>
    <w:rsid w:val="007E3F71"/>
    <w:rsid w:val="007E70E0"/>
    <w:rsid w:val="007E7B97"/>
    <w:rsid w:val="007F0551"/>
    <w:rsid w:val="007F0A4B"/>
    <w:rsid w:val="007F0C2A"/>
    <w:rsid w:val="007F1F8D"/>
    <w:rsid w:val="007F211D"/>
    <w:rsid w:val="007F2376"/>
    <w:rsid w:val="007F48E1"/>
    <w:rsid w:val="007F53E9"/>
    <w:rsid w:val="007F57CA"/>
    <w:rsid w:val="007F67BD"/>
    <w:rsid w:val="007F727D"/>
    <w:rsid w:val="00800430"/>
    <w:rsid w:val="00803345"/>
    <w:rsid w:val="008053B1"/>
    <w:rsid w:val="0080564E"/>
    <w:rsid w:val="00806A29"/>
    <w:rsid w:val="008110A6"/>
    <w:rsid w:val="00811A6C"/>
    <w:rsid w:val="00811E07"/>
    <w:rsid w:val="00812B4C"/>
    <w:rsid w:val="0081386D"/>
    <w:rsid w:val="00814200"/>
    <w:rsid w:val="00814AEF"/>
    <w:rsid w:val="00815A76"/>
    <w:rsid w:val="0081720A"/>
    <w:rsid w:val="00817E84"/>
    <w:rsid w:val="00817FC5"/>
    <w:rsid w:val="008208C9"/>
    <w:rsid w:val="008238B8"/>
    <w:rsid w:val="00823FF5"/>
    <w:rsid w:val="00826DEE"/>
    <w:rsid w:val="008275C7"/>
    <w:rsid w:val="00827C67"/>
    <w:rsid w:val="0083067C"/>
    <w:rsid w:val="00831306"/>
    <w:rsid w:val="008315BA"/>
    <w:rsid w:val="00832456"/>
    <w:rsid w:val="008325A8"/>
    <w:rsid w:val="00833DED"/>
    <w:rsid w:val="0083684E"/>
    <w:rsid w:val="00837A8F"/>
    <w:rsid w:val="0084006F"/>
    <w:rsid w:val="008403E9"/>
    <w:rsid w:val="00842F3F"/>
    <w:rsid w:val="0084307E"/>
    <w:rsid w:val="00843AC5"/>
    <w:rsid w:val="00843DD2"/>
    <w:rsid w:val="00843E20"/>
    <w:rsid w:val="00844286"/>
    <w:rsid w:val="00844CB3"/>
    <w:rsid w:val="00846F38"/>
    <w:rsid w:val="00847166"/>
    <w:rsid w:val="0085032C"/>
    <w:rsid w:val="008504AA"/>
    <w:rsid w:val="00850C49"/>
    <w:rsid w:val="00850ECB"/>
    <w:rsid w:val="008516B0"/>
    <w:rsid w:val="008517E5"/>
    <w:rsid w:val="00851D1E"/>
    <w:rsid w:val="00851F32"/>
    <w:rsid w:val="00852258"/>
    <w:rsid w:val="00852875"/>
    <w:rsid w:val="00852BAA"/>
    <w:rsid w:val="00854AA7"/>
    <w:rsid w:val="00854B7E"/>
    <w:rsid w:val="00854CE9"/>
    <w:rsid w:val="00856A86"/>
    <w:rsid w:val="008571CF"/>
    <w:rsid w:val="00857301"/>
    <w:rsid w:val="00857ABA"/>
    <w:rsid w:val="008607EC"/>
    <w:rsid w:val="00860C13"/>
    <w:rsid w:val="00861744"/>
    <w:rsid w:val="00861788"/>
    <w:rsid w:val="0086180A"/>
    <w:rsid w:val="00862B18"/>
    <w:rsid w:val="0086303F"/>
    <w:rsid w:val="00864466"/>
    <w:rsid w:val="00865E4D"/>
    <w:rsid w:val="00866847"/>
    <w:rsid w:val="00866F19"/>
    <w:rsid w:val="00867AF4"/>
    <w:rsid w:val="0087059F"/>
    <w:rsid w:val="00870FA9"/>
    <w:rsid w:val="0087110D"/>
    <w:rsid w:val="0087142D"/>
    <w:rsid w:val="00872CBB"/>
    <w:rsid w:val="0087468C"/>
    <w:rsid w:val="008750F2"/>
    <w:rsid w:val="00875560"/>
    <w:rsid w:val="00876AE4"/>
    <w:rsid w:val="0087780F"/>
    <w:rsid w:val="00880355"/>
    <w:rsid w:val="008820DD"/>
    <w:rsid w:val="00883910"/>
    <w:rsid w:val="008839A9"/>
    <w:rsid w:val="00883C43"/>
    <w:rsid w:val="0088476E"/>
    <w:rsid w:val="00884A37"/>
    <w:rsid w:val="00885961"/>
    <w:rsid w:val="00886AD4"/>
    <w:rsid w:val="008879C2"/>
    <w:rsid w:val="00892921"/>
    <w:rsid w:val="00895684"/>
    <w:rsid w:val="0089587E"/>
    <w:rsid w:val="008958AB"/>
    <w:rsid w:val="00895C9E"/>
    <w:rsid w:val="00896572"/>
    <w:rsid w:val="008967D9"/>
    <w:rsid w:val="00896DF4"/>
    <w:rsid w:val="00896FEB"/>
    <w:rsid w:val="00897975"/>
    <w:rsid w:val="008A0634"/>
    <w:rsid w:val="008A0B93"/>
    <w:rsid w:val="008A0E62"/>
    <w:rsid w:val="008A3324"/>
    <w:rsid w:val="008A466E"/>
    <w:rsid w:val="008A5847"/>
    <w:rsid w:val="008A59F2"/>
    <w:rsid w:val="008A5A02"/>
    <w:rsid w:val="008A6089"/>
    <w:rsid w:val="008A6422"/>
    <w:rsid w:val="008A7211"/>
    <w:rsid w:val="008A7B2A"/>
    <w:rsid w:val="008B2F59"/>
    <w:rsid w:val="008B39B8"/>
    <w:rsid w:val="008B42D2"/>
    <w:rsid w:val="008B5B99"/>
    <w:rsid w:val="008B608C"/>
    <w:rsid w:val="008B67AF"/>
    <w:rsid w:val="008B7438"/>
    <w:rsid w:val="008B798A"/>
    <w:rsid w:val="008C0547"/>
    <w:rsid w:val="008C1329"/>
    <w:rsid w:val="008C1E97"/>
    <w:rsid w:val="008C2F9D"/>
    <w:rsid w:val="008C544F"/>
    <w:rsid w:val="008C5959"/>
    <w:rsid w:val="008C67F0"/>
    <w:rsid w:val="008C69D5"/>
    <w:rsid w:val="008C6F5A"/>
    <w:rsid w:val="008C7D9A"/>
    <w:rsid w:val="008D0765"/>
    <w:rsid w:val="008D194C"/>
    <w:rsid w:val="008D2C1B"/>
    <w:rsid w:val="008D2D06"/>
    <w:rsid w:val="008D3C88"/>
    <w:rsid w:val="008D49D6"/>
    <w:rsid w:val="008D548E"/>
    <w:rsid w:val="008D5C5D"/>
    <w:rsid w:val="008D6587"/>
    <w:rsid w:val="008D65A5"/>
    <w:rsid w:val="008D71AA"/>
    <w:rsid w:val="008D7EFA"/>
    <w:rsid w:val="008E0077"/>
    <w:rsid w:val="008E00C5"/>
    <w:rsid w:val="008E02F7"/>
    <w:rsid w:val="008E0F26"/>
    <w:rsid w:val="008E2939"/>
    <w:rsid w:val="008E293E"/>
    <w:rsid w:val="008E3413"/>
    <w:rsid w:val="008E411D"/>
    <w:rsid w:val="008E5060"/>
    <w:rsid w:val="008E5DBE"/>
    <w:rsid w:val="008E5E46"/>
    <w:rsid w:val="008E67DF"/>
    <w:rsid w:val="008E6ABD"/>
    <w:rsid w:val="008E72C3"/>
    <w:rsid w:val="008F0007"/>
    <w:rsid w:val="008F05EE"/>
    <w:rsid w:val="008F07D0"/>
    <w:rsid w:val="008F099E"/>
    <w:rsid w:val="008F0C97"/>
    <w:rsid w:val="008F0F4D"/>
    <w:rsid w:val="008F1BD6"/>
    <w:rsid w:val="008F1E5C"/>
    <w:rsid w:val="008F1FE8"/>
    <w:rsid w:val="008F31FC"/>
    <w:rsid w:val="008F3AB8"/>
    <w:rsid w:val="008F3B29"/>
    <w:rsid w:val="008F3F4C"/>
    <w:rsid w:val="008F55B5"/>
    <w:rsid w:val="008F5946"/>
    <w:rsid w:val="008F5BFB"/>
    <w:rsid w:val="008F65A7"/>
    <w:rsid w:val="008F6BA7"/>
    <w:rsid w:val="008F6C20"/>
    <w:rsid w:val="008F72D8"/>
    <w:rsid w:val="008F7457"/>
    <w:rsid w:val="0090141A"/>
    <w:rsid w:val="009029EB"/>
    <w:rsid w:val="00903785"/>
    <w:rsid w:val="009037D4"/>
    <w:rsid w:val="00903AD5"/>
    <w:rsid w:val="00903E8E"/>
    <w:rsid w:val="00906598"/>
    <w:rsid w:val="009067C2"/>
    <w:rsid w:val="00906A2A"/>
    <w:rsid w:val="00907877"/>
    <w:rsid w:val="00910661"/>
    <w:rsid w:val="0091107B"/>
    <w:rsid w:val="009132D8"/>
    <w:rsid w:val="0092219D"/>
    <w:rsid w:val="009227E4"/>
    <w:rsid w:val="009233A1"/>
    <w:rsid w:val="009239FC"/>
    <w:rsid w:val="009247D6"/>
    <w:rsid w:val="00925D41"/>
    <w:rsid w:val="00931510"/>
    <w:rsid w:val="009329C4"/>
    <w:rsid w:val="00932E2D"/>
    <w:rsid w:val="00933B39"/>
    <w:rsid w:val="009350A5"/>
    <w:rsid w:val="009356AF"/>
    <w:rsid w:val="00935746"/>
    <w:rsid w:val="0093578E"/>
    <w:rsid w:val="00940208"/>
    <w:rsid w:val="0094197E"/>
    <w:rsid w:val="0094209A"/>
    <w:rsid w:val="00942691"/>
    <w:rsid w:val="00942767"/>
    <w:rsid w:val="00942E26"/>
    <w:rsid w:val="0094307E"/>
    <w:rsid w:val="00944268"/>
    <w:rsid w:val="009445DD"/>
    <w:rsid w:val="0094536A"/>
    <w:rsid w:val="00945495"/>
    <w:rsid w:val="00945C5B"/>
    <w:rsid w:val="00946FC7"/>
    <w:rsid w:val="00950259"/>
    <w:rsid w:val="00951496"/>
    <w:rsid w:val="00951BE7"/>
    <w:rsid w:val="0095314C"/>
    <w:rsid w:val="00954B21"/>
    <w:rsid w:val="009550E9"/>
    <w:rsid w:val="00955688"/>
    <w:rsid w:val="009557B6"/>
    <w:rsid w:val="0095633F"/>
    <w:rsid w:val="00957CB4"/>
    <w:rsid w:val="009600EF"/>
    <w:rsid w:val="00960C04"/>
    <w:rsid w:val="009613DF"/>
    <w:rsid w:val="0096182F"/>
    <w:rsid w:val="0096189B"/>
    <w:rsid w:val="00961AA0"/>
    <w:rsid w:val="00961D85"/>
    <w:rsid w:val="009629F5"/>
    <w:rsid w:val="00962CBD"/>
    <w:rsid w:val="00962D40"/>
    <w:rsid w:val="00962FE5"/>
    <w:rsid w:val="00963C71"/>
    <w:rsid w:val="00964543"/>
    <w:rsid w:val="009650AB"/>
    <w:rsid w:val="00965603"/>
    <w:rsid w:val="00965A45"/>
    <w:rsid w:val="0096615D"/>
    <w:rsid w:val="009665AE"/>
    <w:rsid w:val="00966C41"/>
    <w:rsid w:val="00967D3D"/>
    <w:rsid w:val="0097061B"/>
    <w:rsid w:val="00971547"/>
    <w:rsid w:val="00971E40"/>
    <w:rsid w:val="009724C2"/>
    <w:rsid w:val="00972D61"/>
    <w:rsid w:val="00972D87"/>
    <w:rsid w:val="009730DC"/>
    <w:rsid w:val="00973CED"/>
    <w:rsid w:val="00974B07"/>
    <w:rsid w:val="009751C9"/>
    <w:rsid w:val="00975402"/>
    <w:rsid w:val="0097578C"/>
    <w:rsid w:val="00975BDA"/>
    <w:rsid w:val="0097623F"/>
    <w:rsid w:val="009766CB"/>
    <w:rsid w:val="00976A5A"/>
    <w:rsid w:val="00977047"/>
    <w:rsid w:val="009770F9"/>
    <w:rsid w:val="009773C5"/>
    <w:rsid w:val="00980390"/>
    <w:rsid w:val="00980737"/>
    <w:rsid w:val="00980DEB"/>
    <w:rsid w:val="00981065"/>
    <w:rsid w:val="009812E9"/>
    <w:rsid w:val="009831D1"/>
    <w:rsid w:val="009838DE"/>
    <w:rsid w:val="00983AA7"/>
    <w:rsid w:val="009843F3"/>
    <w:rsid w:val="009865ED"/>
    <w:rsid w:val="0098661E"/>
    <w:rsid w:val="00986CCD"/>
    <w:rsid w:val="00987463"/>
    <w:rsid w:val="0099085E"/>
    <w:rsid w:val="00992C2A"/>
    <w:rsid w:val="009931A9"/>
    <w:rsid w:val="00993212"/>
    <w:rsid w:val="009934F5"/>
    <w:rsid w:val="009934FF"/>
    <w:rsid w:val="0099467B"/>
    <w:rsid w:val="00995E5B"/>
    <w:rsid w:val="009A0EF0"/>
    <w:rsid w:val="009A2233"/>
    <w:rsid w:val="009A2608"/>
    <w:rsid w:val="009A3BB7"/>
    <w:rsid w:val="009A4A5D"/>
    <w:rsid w:val="009A4F13"/>
    <w:rsid w:val="009A5887"/>
    <w:rsid w:val="009A58A3"/>
    <w:rsid w:val="009A61F4"/>
    <w:rsid w:val="009A7E82"/>
    <w:rsid w:val="009A7E99"/>
    <w:rsid w:val="009A7FE6"/>
    <w:rsid w:val="009B0590"/>
    <w:rsid w:val="009B067C"/>
    <w:rsid w:val="009B0ECD"/>
    <w:rsid w:val="009B13D8"/>
    <w:rsid w:val="009B1696"/>
    <w:rsid w:val="009B1945"/>
    <w:rsid w:val="009B1C7D"/>
    <w:rsid w:val="009B21EC"/>
    <w:rsid w:val="009B2AF9"/>
    <w:rsid w:val="009B48E6"/>
    <w:rsid w:val="009B4953"/>
    <w:rsid w:val="009B5788"/>
    <w:rsid w:val="009B6450"/>
    <w:rsid w:val="009B7C98"/>
    <w:rsid w:val="009B7D1A"/>
    <w:rsid w:val="009B7DC0"/>
    <w:rsid w:val="009B7E40"/>
    <w:rsid w:val="009B7F6D"/>
    <w:rsid w:val="009C0F4D"/>
    <w:rsid w:val="009C11E8"/>
    <w:rsid w:val="009C25AF"/>
    <w:rsid w:val="009C2ED2"/>
    <w:rsid w:val="009C35FB"/>
    <w:rsid w:val="009C4C26"/>
    <w:rsid w:val="009C4F48"/>
    <w:rsid w:val="009C52A7"/>
    <w:rsid w:val="009C5914"/>
    <w:rsid w:val="009C6A99"/>
    <w:rsid w:val="009C6B67"/>
    <w:rsid w:val="009D1419"/>
    <w:rsid w:val="009D1B1E"/>
    <w:rsid w:val="009D6297"/>
    <w:rsid w:val="009D6FB1"/>
    <w:rsid w:val="009D7740"/>
    <w:rsid w:val="009E150C"/>
    <w:rsid w:val="009E1ECC"/>
    <w:rsid w:val="009E2F2A"/>
    <w:rsid w:val="009E5E83"/>
    <w:rsid w:val="009F0CFE"/>
    <w:rsid w:val="009F0F3E"/>
    <w:rsid w:val="009F374A"/>
    <w:rsid w:val="009F4AAA"/>
    <w:rsid w:val="009F695B"/>
    <w:rsid w:val="009F7329"/>
    <w:rsid w:val="00A00B51"/>
    <w:rsid w:val="00A011D9"/>
    <w:rsid w:val="00A022C6"/>
    <w:rsid w:val="00A04899"/>
    <w:rsid w:val="00A049CA"/>
    <w:rsid w:val="00A05B0B"/>
    <w:rsid w:val="00A05D21"/>
    <w:rsid w:val="00A064C5"/>
    <w:rsid w:val="00A06A20"/>
    <w:rsid w:val="00A070BD"/>
    <w:rsid w:val="00A07205"/>
    <w:rsid w:val="00A079DC"/>
    <w:rsid w:val="00A1008E"/>
    <w:rsid w:val="00A10098"/>
    <w:rsid w:val="00A1083F"/>
    <w:rsid w:val="00A10FD2"/>
    <w:rsid w:val="00A13D26"/>
    <w:rsid w:val="00A14693"/>
    <w:rsid w:val="00A147EA"/>
    <w:rsid w:val="00A17CBD"/>
    <w:rsid w:val="00A2013C"/>
    <w:rsid w:val="00A215CD"/>
    <w:rsid w:val="00A21E45"/>
    <w:rsid w:val="00A237F0"/>
    <w:rsid w:val="00A239A8"/>
    <w:rsid w:val="00A24053"/>
    <w:rsid w:val="00A24CAB"/>
    <w:rsid w:val="00A252ED"/>
    <w:rsid w:val="00A253F0"/>
    <w:rsid w:val="00A26006"/>
    <w:rsid w:val="00A27417"/>
    <w:rsid w:val="00A27736"/>
    <w:rsid w:val="00A306A4"/>
    <w:rsid w:val="00A30C53"/>
    <w:rsid w:val="00A33159"/>
    <w:rsid w:val="00A3347A"/>
    <w:rsid w:val="00A33A54"/>
    <w:rsid w:val="00A34949"/>
    <w:rsid w:val="00A3579D"/>
    <w:rsid w:val="00A40232"/>
    <w:rsid w:val="00A41A4B"/>
    <w:rsid w:val="00A42DCC"/>
    <w:rsid w:val="00A43D2F"/>
    <w:rsid w:val="00A44153"/>
    <w:rsid w:val="00A44A01"/>
    <w:rsid w:val="00A475C5"/>
    <w:rsid w:val="00A4766B"/>
    <w:rsid w:val="00A478EF"/>
    <w:rsid w:val="00A52203"/>
    <w:rsid w:val="00A523A6"/>
    <w:rsid w:val="00A53AEB"/>
    <w:rsid w:val="00A5400A"/>
    <w:rsid w:val="00A54FE8"/>
    <w:rsid w:val="00A55139"/>
    <w:rsid w:val="00A5567D"/>
    <w:rsid w:val="00A5600B"/>
    <w:rsid w:val="00A56499"/>
    <w:rsid w:val="00A5712C"/>
    <w:rsid w:val="00A60CCD"/>
    <w:rsid w:val="00A60CDC"/>
    <w:rsid w:val="00A6137B"/>
    <w:rsid w:val="00A63EE2"/>
    <w:rsid w:val="00A64650"/>
    <w:rsid w:val="00A64676"/>
    <w:rsid w:val="00A6577C"/>
    <w:rsid w:val="00A66577"/>
    <w:rsid w:val="00A668DF"/>
    <w:rsid w:val="00A66BDF"/>
    <w:rsid w:val="00A670B0"/>
    <w:rsid w:val="00A67D0F"/>
    <w:rsid w:val="00A7159D"/>
    <w:rsid w:val="00A73165"/>
    <w:rsid w:val="00A7478D"/>
    <w:rsid w:val="00A758B4"/>
    <w:rsid w:val="00A7591C"/>
    <w:rsid w:val="00A75998"/>
    <w:rsid w:val="00A75C37"/>
    <w:rsid w:val="00A7637C"/>
    <w:rsid w:val="00A76A04"/>
    <w:rsid w:val="00A77B13"/>
    <w:rsid w:val="00A77DA1"/>
    <w:rsid w:val="00A822B9"/>
    <w:rsid w:val="00A83950"/>
    <w:rsid w:val="00A83E5A"/>
    <w:rsid w:val="00A83FF2"/>
    <w:rsid w:val="00A85805"/>
    <w:rsid w:val="00A8619A"/>
    <w:rsid w:val="00A872E8"/>
    <w:rsid w:val="00A9071F"/>
    <w:rsid w:val="00A90D81"/>
    <w:rsid w:val="00A91BF0"/>
    <w:rsid w:val="00A91D80"/>
    <w:rsid w:val="00A92699"/>
    <w:rsid w:val="00A92EB8"/>
    <w:rsid w:val="00A9378E"/>
    <w:rsid w:val="00A94403"/>
    <w:rsid w:val="00A9479C"/>
    <w:rsid w:val="00A94D61"/>
    <w:rsid w:val="00A95A44"/>
    <w:rsid w:val="00A96F46"/>
    <w:rsid w:val="00AA04FB"/>
    <w:rsid w:val="00AA1D63"/>
    <w:rsid w:val="00AA1DC5"/>
    <w:rsid w:val="00AA3C00"/>
    <w:rsid w:val="00AA4934"/>
    <w:rsid w:val="00AA5A69"/>
    <w:rsid w:val="00AA5CDD"/>
    <w:rsid w:val="00AA5F67"/>
    <w:rsid w:val="00AA6B0D"/>
    <w:rsid w:val="00AA6EFB"/>
    <w:rsid w:val="00AA7654"/>
    <w:rsid w:val="00AA7666"/>
    <w:rsid w:val="00AB196F"/>
    <w:rsid w:val="00AB1B94"/>
    <w:rsid w:val="00AB3524"/>
    <w:rsid w:val="00AB3740"/>
    <w:rsid w:val="00AB45F8"/>
    <w:rsid w:val="00AB534C"/>
    <w:rsid w:val="00AB688A"/>
    <w:rsid w:val="00AB7873"/>
    <w:rsid w:val="00AC1490"/>
    <w:rsid w:val="00AC1AC4"/>
    <w:rsid w:val="00AC4969"/>
    <w:rsid w:val="00AC51BF"/>
    <w:rsid w:val="00AC565F"/>
    <w:rsid w:val="00AC69CB"/>
    <w:rsid w:val="00AC6FD0"/>
    <w:rsid w:val="00AC74C5"/>
    <w:rsid w:val="00AC7B73"/>
    <w:rsid w:val="00AD0215"/>
    <w:rsid w:val="00AD045C"/>
    <w:rsid w:val="00AD119D"/>
    <w:rsid w:val="00AD168E"/>
    <w:rsid w:val="00AD1BBB"/>
    <w:rsid w:val="00AD1D24"/>
    <w:rsid w:val="00AD21CD"/>
    <w:rsid w:val="00AD2FBD"/>
    <w:rsid w:val="00AD42E5"/>
    <w:rsid w:val="00AD4E7B"/>
    <w:rsid w:val="00AD4EBF"/>
    <w:rsid w:val="00AD737E"/>
    <w:rsid w:val="00AE07A3"/>
    <w:rsid w:val="00AE0AE4"/>
    <w:rsid w:val="00AE0BDF"/>
    <w:rsid w:val="00AE15C9"/>
    <w:rsid w:val="00AE18C6"/>
    <w:rsid w:val="00AE1CBB"/>
    <w:rsid w:val="00AE2525"/>
    <w:rsid w:val="00AE2DDC"/>
    <w:rsid w:val="00AE3D7E"/>
    <w:rsid w:val="00AE3DD2"/>
    <w:rsid w:val="00AE5A21"/>
    <w:rsid w:val="00AF0D08"/>
    <w:rsid w:val="00AF209B"/>
    <w:rsid w:val="00AF2EF4"/>
    <w:rsid w:val="00AF3210"/>
    <w:rsid w:val="00AF3EC3"/>
    <w:rsid w:val="00AF4C6D"/>
    <w:rsid w:val="00AF5264"/>
    <w:rsid w:val="00AF5906"/>
    <w:rsid w:val="00AF6990"/>
    <w:rsid w:val="00AF6B4F"/>
    <w:rsid w:val="00AF7666"/>
    <w:rsid w:val="00AF7DA7"/>
    <w:rsid w:val="00B00E7C"/>
    <w:rsid w:val="00B01ED5"/>
    <w:rsid w:val="00B024DC"/>
    <w:rsid w:val="00B02538"/>
    <w:rsid w:val="00B029AD"/>
    <w:rsid w:val="00B02C18"/>
    <w:rsid w:val="00B03044"/>
    <w:rsid w:val="00B03CA2"/>
    <w:rsid w:val="00B03F62"/>
    <w:rsid w:val="00B045AC"/>
    <w:rsid w:val="00B04C69"/>
    <w:rsid w:val="00B0587B"/>
    <w:rsid w:val="00B0638C"/>
    <w:rsid w:val="00B06805"/>
    <w:rsid w:val="00B06ADF"/>
    <w:rsid w:val="00B07374"/>
    <w:rsid w:val="00B07914"/>
    <w:rsid w:val="00B1002E"/>
    <w:rsid w:val="00B10B70"/>
    <w:rsid w:val="00B10FBA"/>
    <w:rsid w:val="00B11053"/>
    <w:rsid w:val="00B119D7"/>
    <w:rsid w:val="00B125EF"/>
    <w:rsid w:val="00B12760"/>
    <w:rsid w:val="00B1316A"/>
    <w:rsid w:val="00B13EEE"/>
    <w:rsid w:val="00B1445C"/>
    <w:rsid w:val="00B1493D"/>
    <w:rsid w:val="00B14D96"/>
    <w:rsid w:val="00B15422"/>
    <w:rsid w:val="00B157EE"/>
    <w:rsid w:val="00B157F6"/>
    <w:rsid w:val="00B15AB3"/>
    <w:rsid w:val="00B20124"/>
    <w:rsid w:val="00B20189"/>
    <w:rsid w:val="00B20DA1"/>
    <w:rsid w:val="00B20DB7"/>
    <w:rsid w:val="00B215A1"/>
    <w:rsid w:val="00B221A8"/>
    <w:rsid w:val="00B23075"/>
    <w:rsid w:val="00B2318B"/>
    <w:rsid w:val="00B235C3"/>
    <w:rsid w:val="00B2420A"/>
    <w:rsid w:val="00B2508C"/>
    <w:rsid w:val="00B25912"/>
    <w:rsid w:val="00B2655E"/>
    <w:rsid w:val="00B26729"/>
    <w:rsid w:val="00B26AD7"/>
    <w:rsid w:val="00B304D2"/>
    <w:rsid w:val="00B33158"/>
    <w:rsid w:val="00B3317E"/>
    <w:rsid w:val="00B34423"/>
    <w:rsid w:val="00B35425"/>
    <w:rsid w:val="00B35883"/>
    <w:rsid w:val="00B362B7"/>
    <w:rsid w:val="00B36B4B"/>
    <w:rsid w:val="00B371AA"/>
    <w:rsid w:val="00B37DFA"/>
    <w:rsid w:val="00B402D6"/>
    <w:rsid w:val="00B405C5"/>
    <w:rsid w:val="00B409D7"/>
    <w:rsid w:val="00B41BF0"/>
    <w:rsid w:val="00B4201D"/>
    <w:rsid w:val="00B42163"/>
    <w:rsid w:val="00B44361"/>
    <w:rsid w:val="00B448EA"/>
    <w:rsid w:val="00B45E0D"/>
    <w:rsid w:val="00B464BD"/>
    <w:rsid w:val="00B46D6D"/>
    <w:rsid w:val="00B4792F"/>
    <w:rsid w:val="00B5025B"/>
    <w:rsid w:val="00B50543"/>
    <w:rsid w:val="00B513F3"/>
    <w:rsid w:val="00B522A4"/>
    <w:rsid w:val="00B535CE"/>
    <w:rsid w:val="00B548A1"/>
    <w:rsid w:val="00B54D7C"/>
    <w:rsid w:val="00B55677"/>
    <w:rsid w:val="00B55865"/>
    <w:rsid w:val="00B55F78"/>
    <w:rsid w:val="00B5728E"/>
    <w:rsid w:val="00B612CF"/>
    <w:rsid w:val="00B615B8"/>
    <w:rsid w:val="00B6196D"/>
    <w:rsid w:val="00B61FDA"/>
    <w:rsid w:val="00B624D5"/>
    <w:rsid w:val="00B65BE1"/>
    <w:rsid w:val="00B661DA"/>
    <w:rsid w:val="00B67C0E"/>
    <w:rsid w:val="00B70E75"/>
    <w:rsid w:val="00B71694"/>
    <w:rsid w:val="00B71ABB"/>
    <w:rsid w:val="00B720E4"/>
    <w:rsid w:val="00B72641"/>
    <w:rsid w:val="00B7287E"/>
    <w:rsid w:val="00B738D9"/>
    <w:rsid w:val="00B74106"/>
    <w:rsid w:val="00B74E64"/>
    <w:rsid w:val="00B74F81"/>
    <w:rsid w:val="00B75387"/>
    <w:rsid w:val="00B75B57"/>
    <w:rsid w:val="00B76B63"/>
    <w:rsid w:val="00B77F64"/>
    <w:rsid w:val="00B77FDF"/>
    <w:rsid w:val="00B801F5"/>
    <w:rsid w:val="00B803E7"/>
    <w:rsid w:val="00B817AD"/>
    <w:rsid w:val="00B819F9"/>
    <w:rsid w:val="00B83A13"/>
    <w:rsid w:val="00B84342"/>
    <w:rsid w:val="00B85CED"/>
    <w:rsid w:val="00B86501"/>
    <w:rsid w:val="00B87A64"/>
    <w:rsid w:val="00B87D76"/>
    <w:rsid w:val="00B906A5"/>
    <w:rsid w:val="00B907F9"/>
    <w:rsid w:val="00B91137"/>
    <w:rsid w:val="00B91DF0"/>
    <w:rsid w:val="00B94E1C"/>
    <w:rsid w:val="00B94F67"/>
    <w:rsid w:val="00B958B5"/>
    <w:rsid w:val="00B96496"/>
    <w:rsid w:val="00B97275"/>
    <w:rsid w:val="00B97759"/>
    <w:rsid w:val="00B97F49"/>
    <w:rsid w:val="00BA20D8"/>
    <w:rsid w:val="00BA45B9"/>
    <w:rsid w:val="00BA4B1D"/>
    <w:rsid w:val="00BA56F6"/>
    <w:rsid w:val="00BA5D2A"/>
    <w:rsid w:val="00BA7027"/>
    <w:rsid w:val="00BA7C06"/>
    <w:rsid w:val="00BB1053"/>
    <w:rsid w:val="00BB1366"/>
    <w:rsid w:val="00BB2125"/>
    <w:rsid w:val="00BB2764"/>
    <w:rsid w:val="00BB3F14"/>
    <w:rsid w:val="00BB4411"/>
    <w:rsid w:val="00BB487A"/>
    <w:rsid w:val="00BB4A10"/>
    <w:rsid w:val="00BB4D0F"/>
    <w:rsid w:val="00BB69F1"/>
    <w:rsid w:val="00BB70DB"/>
    <w:rsid w:val="00BC1EAD"/>
    <w:rsid w:val="00BC3CDD"/>
    <w:rsid w:val="00BC4E23"/>
    <w:rsid w:val="00BC58D4"/>
    <w:rsid w:val="00BC59BE"/>
    <w:rsid w:val="00BC5B35"/>
    <w:rsid w:val="00BC5EFE"/>
    <w:rsid w:val="00BC6FE8"/>
    <w:rsid w:val="00BC7A1D"/>
    <w:rsid w:val="00BC7EBE"/>
    <w:rsid w:val="00BD087B"/>
    <w:rsid w:val="00BD088B"/>
    <w:rsid w:val="00BD257E"/>
    <w:rsid w:val="00BD29D3"/>
    <w:rsid w:val="00BD2EE7"/>
    <w:rsid w:val="00BD2F1B"/>
    <w:rsid w:val="00BD34DD"/>
    <w:rsid w:val="00BD3879"/>
    <w:rsid w:val="00BD391A"/>
    <w:rsid w:val="00BD3D8E"/>
    <w:rsid w:val="00BD48FE"/>
    <w:rsid w:val="00BD52BF"/>
    <w:rsid w:val="00BD798A"/>
    <w:rsid w:val="00BE0A5A"/>
    <w:rsid w:val="00BE0B80"/>
    <w:rsid w:val="00BE244E"/>
    <w:rsid w:val="00BE31DD"/>
    <w:rsid w:val="00BE588A"/>
    <w:rsid w:val="00BE6173"/>
    <w:rsid w:val="00BF0C16"/>
    <w:rsid w:val="00BF0F46"/>
    <w:rsid w:val="00BF165C"/>
    <w:rsid w:val="00BF1D1D"/>
    <w:rsid w:val="00BF24E1"/>
    <w:rsid w:val="00BF330C"/>
    <w:rsid w:val="00BF386F"/>
    <w:rsid w:val="00BF41BD"/>
    <w:rsid w:val="00BF58B4"/>
    <w:rsid w:val="00BF6244"/>
    <w:rsid w:val="00BF7705"/>
    <w:rsid w:val="00BF7CDB"/>
    <w:rsid w:val="00C0054B"/>
    <w:rsid w:val="00C00656"/>
    <w:rsid w:val="00C0094D"/>
    <w:rsid w:val="00C00CFB"/>
    <w:rsid w:val="00C014C9"/>
    <w:rsid w:val="00C01CE0"/>
    <w:rsid w:val="00C0252C"/>
    <w:rsid w:val="00C0294C"/>
    <w:rsid w:val="00C02F36"/>
    <w:rsid w:val="00C03662"/>
    <w:rsid w:val="00C03FC4"/>
    <w:rsid w:val="00C04516"/>
    <w:rsid w:val="00C04ED5"/>
    <w:rsid w:val="00C054BF"/>
    <w:rsid w:val="00C0589E"/>
    <w:rsid w:val="00C05912"/>
    <w:rsid w:val="00C067BC"/>
    <w:rsid w:val="00C06D21"/>
    <w:rsid w:val="00C07147"/>
    <w:rsid w:val="00C07A08"/>
    <w:rsid w:val="00C11758"/>
    <w:rsid w:val="00C117CB"/>
    <w:rsid w:val="00C13DF6"/>
    <w:rsid w:val="00C1530E"/>
    <w:rsid w:val="00C15BDB"/>
    <w:rsid w:val="00C20781"/>
    <w:rsid w:val="00C224D2"/>
    <w:rsid w:val="00C2573B"/>
    <w:rsid w:val="00C25FFC"/>
    <w:rsid w:val="00C2644A"/>
    <w:rsid w:val="00C27FD8"/>
    <w:rsid w:val="00C3247D"/>
    <w:rsid w:val="00C32E2E"/>
    <w:rsid w:val="00C33545"/>
    <w:rsid w:val="00C347D1"/>
    <w:rsid w:val="00C35891"/>
    <w:rsid w:val="00C36D88"/>
    <w:rsid w:val="00C37A10"/>
    <w:rsid w:val="00C41D22"/>
    <w:rsid w:val="00C43461"/>
    <w:rsid w:val="00C43981"/>
    <w:rsid w:val="00C46376"/>
    <w:rsid w:val="00C476F5"/>
    <w:rsid w:val="00C47C99"/>
    <w:rsid w:val="00C5022D"/>
    <w:rsid w:val="00C5044D"/>
    <w:rsid w:val="00C50609"/>
    <w:rsid w:val="00C511A6"/>
    <w:rsid w:val="00C51895"/>
    <w:rsid w:val="00C51C8A"/>
    <w:rsid w:val="00C54828"/>
    <w:rsid w:val="00C567A7"/>
    <w:rsid w:val="00C573F8"/>
    <w:rsid w:val="00C619A7"/>
    <w:rsid w:val="00C628F7"/>
    <w:rsid w:val="00C63233"/>
    <w:rsid w:val="00C63CE4"/>
    <w:rsid w:val="00C65B92"/>
    <w:rsid w:val="00C66048"/>
    <w:rsid w:val="00C665B8"/>
    <w:rsid w:val="00C66C6B"/>
    <w:rsid w:val="00C672F0"/>
    <w:rsid w:val="00C674AE"/>
    <w:rsid w:val="00C67891"/>
    <w:rsid w:val="00C70906"/>
    <w:rsid w:val="00C73E8A"/>
    <w:rsid w:val="00C760C4"/>
    <w:rsid w:val="00C76923"/>
    <w:rsid w:val="00C76FE4"/>
    <w:rsid w:val="00C8043C"/>
    <w:rsid w:val="00C804C0"/>
    <w:rsid w:val="00C8078D"/>
    <w:rsid w:val="00C80BC3"/>
    <w:rsid w:val="00C81081"/>
    <w:rsid w:val="00C81842"/>
    <w:rsid w:val="00C82148"/>
    <w:rsid w:val="00C825FE"/>
    <w:rsid w:val="00C82730"/>
    <w:rsid w:val="00C82ABA"/>
    <w:rsid w:val="00C83667"/>
    <w:rsid w:val="00C84427"/>
    <w:rsid w:val="00C84B02"/>
    <w:rsid w:val="00C8546A"/>
    <w:rsid w:val="00C85942"/>
    <w:rsid w:val="00C85ADD"/>
    <w:rsid w:val="00C863A0"/>
    <w:rsid w:val="00C86568"/>
    <w:rsid w:val="00C868C2"/>
    <w:rsid w:val="00C8697C"/>
    <w:rsid w:val="00C86C23"/>
    <w:rsid w:val="00C87263"/>
    <w:rsid w:val="00C87D33"/>
    <w:rsid w:val="00C91880"/>
    <w:rsid w:val="00C92C7B"/>
    <w:rsid w:val="00C93C03"/>
    <w:rsid w:val="00C942E9"/>
    <w:rsid w:val="00C95250"/>
    <w:rsid w:val="00C95649"/>
    <w:rsid w:val="00C97C85"/>
    <w:rsid w:val="00C97ED1"/>
    <w:rsid w:val="00C97EF2"/>
    <w:rsid w:val="00CA01A3"/>
    <w:rsid w:val="00CA04F8"/>
    <w:rsid w:val="00CA05B9"/>
    <w:rsid w:val="00CA118D"/>
    <w:rsid w:val="00CA1AF9"/>
    <w:rsid w:val="00CA2F69"/>
    <w:rsid w:val="00CA4895"/>
    <w:rsid w:val="00CA4926"/>
    <w:rsid w:val="00CA49E2"/>
    <w:rsid w:val="00CA4FE7"/>
    <w:rsid w:val="00CA5040"/>
    <w:rsid w:val="00CA5442"/>
    <w:rsid w:val="00CA5464"/>
    <w:rsid w:val="00CA5D00"/>
    <w:rsid w:val="00CA615C"/>
    <w:rsid w:val="00CB0154"/>
    <w:rsid w:val="00CB04AD"/>
    <w:rsid w:val="00CB092F"/>
    <w:rsid w:val="00CB14C6"/>
    <w:rsid w:val="00CB172D"/>
    <w:rsid w:val="00CB3AC7"/>
    <w:rsid w:val="00CB3C70"/>
    <w:rsid w:val="00CB3FA4"/>
    <w:rsid w:val="00CB4B3B"/>
    <w:rsid w:val="00CB54E6"/>
    <w:rsid w:val="00CB593D"/>
    <w:rsid w:val="00CB6DA1"/>
    <w:rsid w:val="00CB743A"/>
    <w:rsid w:val="00CB74A3"/>
    <w:rsid w:val="00CC2303"/>
    <w:rsid w:val="00CC26DE"/>
    <w:rsid w:val="00CC28B8"/>
    <w:rsid w:val="00CC2EDB"/>
    <w:rsid w:val="00CC458A"/>
    <w:rsid w:val="00CC56EB"/>
    <w:rsid w:val="00CC6EA8"/>
    <w:rsid w:val="00CC7819"/>
    <w:rsid w:val="00CD01E5"/>
    <w:rsid w:val="00CD0497"/>
    <w:rsid w:val="00CD184B"/>
    <w:rsid w:val="00CD1939"/>
    <w:rsid w:val="00CD4291"/>
    <w:rsid w:val="00CD4A1A"/>
    <w:rsid w:val="00CD5CEF"/>
    <w:rsid w:val="00CD604E"/>
    <w:rsid w:val="00CD7058"/>
    <w:rsid w:val="00CE0F92"/>
    <w:rsid w:val="00CE118A"/>
    <w:rsid w:val="00CE1B78"/>
    <w:rsid w:val="00CE292A"/>
    <w:rsid w:val="00CE2AE2"/>
    <w:rsid w:val="00CE3714"/>
    <w:rsid w:val="00CE3AE0"/>
    <w:rsid w:val="00CE4299"/>
    <w:rsid w:val="00CE48E8"/>
    <w:rsid w:val="00CE4B75"/>
    <w:rsid w:val="00CE4EFD"/>
    <w:rsid w:val="00CE58B0"/>
    <w:rsid w:val="00CE5D90"/>
    <w:rsid w:val="00CE6832"/>
    <w:rsid w:val="00CE700A"/>
    <w:rsid w:val="00CE738D"/>
    <w:rsid w:val="00CE7B33"/>
    <w:rsid w:val="00CE7EE9"/>
    <w:rsid w:val="00CF15BD"/>
    <w:rsid w:val="00CF1C4D"/>
    <w:rsid w:val="00CF258E"/>
    <w:rsid w:val="00CF3991"/>
    <w:rsid w:val="00CF472E"/>
    <w:rsid w:val="00CF4F21"/>
    <w:rsid w:val="00CF5B44"/>
    <w:rsid w:val="00D01767"/>
    <w:rsid w:val="00D02F12"/>
    <w:rsid w:val="00D03DF3"/>
    <w:rsid w:val="00D04152"/>
    <w:rsid w:val="00D06BB6"/>
    <w:rsid w:val="00D06D0A"/>
    <w:rsid w:val="00D07913"/>
    <w:rsid w:val="00D079D1"/>
    <w:rsid w:val="00D07B7E"/>
    <w:rsid w:val="00D07C49"/>
    <w:rsid w:val="00D101EE"/>
    <w:rsid w:val="00D109DC"/>
    <w:rsid w:val="00D10AD1"/>
    <w:rsid w:val="00D11DD3"/>
    <w:rsid w:val="00D1452A"/>
    <w:rsid w:val="00D15FAC"/>
    <w:rsid w:val="00D15FC5"/>
    <w:rsid w:val="00D17295"/>
    <w:rsid w:val="00D1733E"/>
    <w:rsid w:val="00D17667"/>
    <w:rsid w:val="00D17C69"/>
    <w:rsid w:val="00D17D22"/>
    <w:rsid w:val="00D210ED"/>
    <w:rsid w:val="00D2285C"/>
    <w:rsid w:val="00D2343A"/>
    <w:rsid w:val="00D23A70"/>
    <w:rsid w:val="00D258DF"/>
    <w:rsid w:val="00D25A0E"/>
    <w:rsid w:val="00D300BA"/>
    <w:rsid w:val="00D30E76"/>
    <w:rsid w:val="00D32051"/>
    <w:rsid w:val="00D32721"/>
    <w:rsid w:val="00D3290B"/>
    <w:rsid w:val="00D329BC"/>
    <w:rsid w:val="00D33255"/>
    <w:rsid w:val="00D352B8"/>
    <w:rsid w:val="00D354C9"/>
    <w:rsid w:val="00D35C41"/>
    <w:rsid w:val="00D36553"/>
    <w:rsid w:val="00D371E4"/>
    <w:rsid w:val="00D40412"/>
    <w:rsid w:val="00D405AF"/>
    <w:rsid w:val="00D408FF"/>
    <w:rsid w:val="00D40FD7"/>
    <w:rsid w:val="00D412AD"/>
    <w:rsid w:val="00D41F7F"/>
    <w:rsid w:val="00D42958"/>
    <w:rsid w:val="00D42D10"/>
    <w:rsid w:val="00D4319F"/>
    <w:rsid w:val="00D4393B"/>
    <w:rsid w:val="00D43F92"/>
    <w:rsid w:val="00D445DD"/>
    <w:rsid w:val="00D45F86"/>
    <w:rsid w:val="00D477B4"/>
    <w:rsid w:val="00D50055"/>
    <w:rsid w:val="00D50367"/>
    <w:rsid w:val="00D51521"/>
    <w:rsid w:val="00D517A3"/>
    <w:rsid w:val="00D5221A"/>
    <w:rsid w:val="00D53E60"/>
    <w:rsid w:val="00D53FEE"/>
    <w:rsid w:val="00D54973"/>
    <w:rsid w:val="00D55EDA"/>
    <w:rsid w:val="00D5669A"/>
    <w:rsid w:val="00D576BD"/>
    <w:rsid w:val="00D576F9"/>
    <w:rsid w:val="00D57931"/>
    <w:rsid w:val="00D57AC8"/>
    <w:rsid w:val="00D57ADC"/>
    <w:rsid w:val="00D6318D"/>
    <w:rsid w:val="00D63325"/>
    <w:rsid w:val="00D63931"/>
    <w:rsid w:val="00D64AE1"/>
    <w:rsid w:val="00D64F43"/>
    <w:rsid w:val="00D652B2"/>
    <w:rsid w:val="00D65487"/>
    <w:rsid w:val="00D6620D"/>
    <w:rsid w:val="00D67DF4"/>
    <w:rsid w:val="00D702E2"/>
    <w:rsid w:val="00D70597"/>
    <w:rsid w:val="00D72DB9"/>
    <w:rsid w:val="00D7303A"/>
    <w:rsid w:val="00D7377F"/>
    <w:rsid w:val="00D75335"/>
    <w:rsid w:val="00D763DF"/>
    <w:rsid w:val="00D76E00"/>
    <w:rsid w:val="00D7765E"/>
    <w:rsid w:val="00D779D8"/>
    <w:rsid w:val="00D819AE"/>
    <w:rsid w:val="00D83E58"/>
    <w:rsid w:val="00D83F6D"/>
    <w:rsid w:val="00D84F46"/>
    <w:rsid w:val="00D86004"/>
    <w:rsid w:val="00D870C7"/>
    <w:rsid w:val="00D8758A"/>
    <w:rsid w:val="00D87D16"/>
    <w:rsid w:val="00D87D8C"/>
    <w:rsid w:val="00D87EAB"/>
    <w:rsid w:val="00D902BA"/>
    <w:rsid w:val="00D9065F"/>
    <w:rsid w:val="00D90DF6"/>
    <w:rsid w:val="00D90FCC"/>
    <w:rsid w:val="00D91A43"/>
    <w:rsid w:val="00D927B9"/>
    <w:rsid w:val="00D93041"/>
    <w:rsid w:val="00D930DF"/>
    <w:rsid w:val="00D939F8"/>
    <w:rsid w:val="00D9425E"/>
    <w:rsid w:val="00D948E7"/>
    <w:rsid w:val="00D95322"/>
    <w:rsid w:val="00D956A4"/>
    <w:rsid w:val="00D9599F"/>
    <w:rsid w:val="00D96C49"/>
    <w:rsid w:val="00D96CC8"/>
    <w:rsid w:val="00DA06C4"/>
    <w:rsid w:val="00DA22AC"/>
    <w:rsid w:val="00DA412D"/>
    <w:rsid w:val="00DA733A"/>
    <w:rsid w:val="00DB038B"/>
    <w:rsid w:val="00DB0686"/>
    <w:rsid w:val="00DB115D"/>
    <w:rsid w:val="00DB1D8F"/>
    <w:rsid w:val="00DB1F1F"/>
    <w:rsid w:val="00DB291C"/>
    <w:rsid w:val="00DB332F"/>
    <w:rsid w:val="00DB4340"/>
    <w:rsid w:val="00DB4D66"/>
    <w:rsid w:val="00DB4D7D"/>
    <w:rsid w:val="00DB53BF"/>
    <w:rsid w:val="00DB5B8C"/>
    <w:rsid w:val="00DB6858"/>
    <w:rsid w:val="00DB7AB0"/>
    <w:rsid w:val="00DB7F6F"/>
    <w:rsid w:val="00DC0A1F"/>
    <w:rsid w:val="00DC201E"/>
    <w:rsid w:val="00DC2DB6"/>
    <w:rsid w:val="00DC4D97"/>
    <w:rsid w:val="00DC503D"/>
    <w:rsid w:val="00DC52CC"/>
    <w:rsid w:val="00DC5643"/>
    <w:rsid w:val="00DC5827"/>
    <w:rsid w:val="00DC5A79"/>
    <w:rsid w:val="00DC7025"/>
    <w:rsid w:val="00DC74DE"/>
    <w:rsid w:val="00DD03CD"/>
    <w:rsid w:val="00DD059B"/>
    <w:rsid w:val="00DD0898"/>
    <w:rsid w:val="00DD0C0F"/>
    <w:rsid w:val="00DD1A74"/>
    <w:rsid w:val="00DD1EEE"/>
    <w:rsid w:val="00DD3B31"/>
    <w:rsid w:val="00DD4299"/>
    <w:rsid w:val="00DD42A9"/>
    <w:rsid w:val="00DD4582"/>
    <w:rsid w:val="00DD50D5"/>
    <w:rsid w:val="00DD54BB"/>
    <w:rsid w:val="00DD7278"/>
    <w:rsid w:val="00DD749A"/>
    <w:rsid w:val="00DD7532"/>
    <w:rsid w:val="00DE041F"/>
    <w:rsid w:val="00DE07D7"/>
    <w:rsid w:val="00DE0D0C"/>
    <w:rsid w:val="00DE283E"/>
    <w:rsid w:val="00DE2B73"/>
    <w:rsid w:val="00DE2BBB"/>
    <w:rsid w:val="00DE305E"/>
    <w:rsid w:val="00DE3144"/>
    <w:rsid w:val="00DE36D4"/>
    <w:rsid w:val="00DE4DFB"/>
    <w:rsid w:val="00DE5325"/>
    <w:rsid w:val="00DE56F9"/>
    <w:rsid w:val="00DF0698"/>
    <w:rsid w:val="00DF0854"/>
    <w:rsid w:val="00DF0F85"/>
    <w:rsid w:val="00DF1344"/>
    <w:rsid w:val="00DF1B9A"/>
    <w:rsid w:val="00DF2912"/>
    <w:rsid w:val="00DF2B1A"/>
    <w:rsid w:val="00DF2C1D"/>
    <w:rsid w:val="00DF5104"/>
    <w:rsid w:val="00DF5DED"/>
    <w:rsid w:val="00DF63D2"/>
    <w:rsid w:val="00DF69A5"/>
    <w:rsid w:val="00DF6DF6"/>
    <w:rsid w:val="00DF732C"/>
    <w:rsid w:val="00E011B4"/>
    <w:rsid w:val="00E01513"/>
    <w:rsid w:val="00E02023"/>
    <w:rsid w:val="00E021EA"/>
    <w:rsid w:val="00E0349A"/>
    <w:rsid w:val="00E04319"/>
    <w:rsid w:val="00E0601E"/>
    <w:rsid w:val="00E0657B"/>
    <w:rsid w:val="00E07E1B"/>
    <w:rsid w:val="00E10FC2"/>
    <w:rsid w:val="00E11DF2"/>
    <w:rsid w:val="00E122CE"/>
    <w:rsid w:val="00E1429F"/>
    <w:rsid w:val="00E15610"/>
    <w:rsid w:val="00E16FEB"/>
    <w:rsid w:val="00E20C41"/>
    <w:rsid w:val="00E218E0"/>
    <w:rsid w:val="00E22774"/>
    <w:rsid w:val="00E22A3D"/>
    <w:rsid w:val="00E22DDB"/>
    <w:rsid w:val="00E22ED3"/>
    <w:rsid w:val="00E25129"/>
    <w:rsid w:val="00E25173"/>
    <w:rsid w:val="00E25273"/>
    <w:rsid w:val="00E26731"/>
    <w:rsid w:val="00E2680F"/>
    <w:rsid w:val="00E26895"/>
    <w:rsid w:val="00E269ED"/>
    <w:rsid w:val="00E2730D"/>
    <w:rsid w:val="00E27353"/>
    <w:rsid w:val="00E27DE6"/>
    <w:rsid w:val="00E31431"/>
    <w:rsid w:val="00E31B9D"/>
    <w:rsid w:val="00E31E2C"/>
    <w:rsid w:val="00E34D8D"/>
    <w:rsid w:val="00E35252"/>
    <w:rsid w:val="00E35EBA"/>
    <w:rsid w:val="00E35F2F"/>
    <w:rsid w:val="00E368C1"/>
    <w:rsid w:val="00E36B60"/>
    <w:rsid w:val="00E374DF"/>
    <w:rsid w:val="00E377BA"/>
    <w:rsid w:val="00E379EC"/>
    <w:rsid w:val="00E41830"/>
    <w:rsid w:val="00E42450"/>
    <w:rsid w:val="00E428DA"/>
    <w:rsid w:val="00E43C04"/>
    <w:rsid w:val="00E46D54"/>
    <w:rsid w:val="00E478CD"/>
    <w:rsid w:val="00E47DB4"/>
    <w:rsid w:val="00E47FD3"/>
    <w:rsid w:val="00E506D0"/>
    <w:rsid w:val="00E5184C"/>
    <w:rsid w:val="00E52429"/>
    <w:rsid w:val="00E5260B"/>
    <w:rsid w:val="00E54685"/>
    <w:rsid w:val="00E548E3"/>
    <w:rsid w:val="00E553CF"/>
    <w:rsid w:val="00E56408"/>
    <w:rsid w:val="00E56496"/>
    <w:rsid w:val="00E566A0"/>
    <w:rsid w:val="00E56CB4"/>
    <w:rsid w:val="00E574B9"/>
    <w:rsid w:val="00E57D1E"/>
    <w:rsid w:val="00E57EFA"/>
    <w:rsid w:val="00E6195D"/>
    <w:rsid w:val="00E61CED"/>
    <w:rsid w:val="00E636C2"/>
    <w:rsid w:val="00E63D3C"/>
    <w:rsid w:val="00E642F5"/>
    <w:rsid w:val="00E64762"/>
    <w:rsid w:val="00E65109"/>
    <w:rsid w:val="00E651A7"/>
    <w:rsid w:val="00E65D28"/>
    <w:rsid w:val="00E66FF1"/>
    <w:rsid w:val="00E67583"/>
    <w:rsid w:val="00E678D1"/>
    <w:rsid w:val="00E73505"/>
    <w:rsid w:val="00E7358B"/>
    <w:rsid w:val="00E73A58"/>
    <w:rsid w:val="00E75C49"/>
    <w:rsid w:val="00E76121"/>
    <w:rsid w:val="00E7672B"/>
    <w:rsid w:val="00E7685C"/>
    <w:rsid w:val="00E77561"/>
    <w:rsid w:val="00E80ACD"/>
    <w:rsid w:val="00E81CD8"/>
    <w:rsid w:val="00E81D74"/>
    <w:rsid w:val="00E82480"/>
    <w:rsid w:val="00E836E7"/>
    <w:rsid w:val="00E83B28"/>
    <w:rsid w:val="00E843D9"/>
    <w:rsid w:val="00E84A61"/>
    <w:rsid w:val="00E852FA"/>
    <w:rsid w:val="00E876C8"/>
    <w:rsid w:val="00E9031A"/>
    <w:rsid w:val="00E911BF"/>
    <w:rsid w:val="00E913B8"/>
    <w:rsid w:val="00E9503E"/>
    <w:rsid w:val="00E95E0E"/>
    <w:rsid w:val="00E96422"/>
    <w:rsid w:val="00EA0004"/>
    <w:rsid w:val="00EA01EF"/>
    <w:rsid w:val="00EA1162"/>
    <w:rsid w:val="00EA3109"/>
    <w:rsid w:val="00EA42DD"/>
    <w:rsid w:val="00EA5414"/>
    <w:rsid w:val="00EA7722"/>
    <w:rsid w:val="00EA7CCA"/>
    <w:rsid w:val="00EB1556"/>
    <w:rsid w:val="00EB18A9"/>
    <w:rsid w:val="00EB1E0B"/>
    <w:rsid w:val="00EB21C1"/>
    <w:rsid w:val="00EB358C"/>
    <w:rsid w:val="00EB35F4"/>
    <w:rsid w:val="00EB3870"/>
    <w:rsid w:val="00EB3A3D"/>
    <w:rsid w:val="00EB45E1"/>
    <w:rsid w:val="00EB5992"/>
    <w:rsid w:val="00EB5B1A"/>
    <w:rsid w:val="00EB60EA"/>
    <w:rsid w:val="00EB6A91"/>
    <w:rsid w:val="00EB6B15"/>
    <w:rsid w:val="00EB78D4"/>
    <w:rsid w:val="00EC07AE"/>
    <w:rsid w:val="00EC232A"/>
    <w:rsid w:val="00EC23B9"/>
    <w:rsid w:val="00EC4547"/>
    <w:rsid w:val="00EC5924"/>
    <w:rsid w:val="00EC5FFA"/>
    <w:rsid w:val="00EC6D5E"/>
    <w:rsid w:val="00EC799E"/>
    <w:rsid w:val="00ED0288"/>
    <w:rsid w:val="00ED0838"/>
    <w:rsid w:val="00ED09B1"/>
    <w:rsid w:val="00ED0A85"/>
    <w:rsid w:val="00ED0E7E"/>
    <w:rsid w:val="00ED1277"/>
    <w:rsid w:val="00ED1879"/>
    <w:rsid w:val="00ED383C"/>
    <w:rsid w:val="00ED3F59"/>
    <w:rsid w:val="00ED499B"/>
    <w:rsid w:val="00ED520A"/>
    <w:rsid w:val="00ED5316"/>
    <w:rsid w:val="00ED5979"/>
    <w:rsid w:val="00ED59BF"/>
    <w:rsid w:val="00ED6516"/>
    <w:rsid w:val="00ED6B1D"/>
    <w:rsid w:val="00ED7648"/>
    <w:rsid w:val="00ED78E1"/>
    <w:rsid w:val="00EE2A74"/>
    <w:rsid w:val="00EE3113"/>
    <w:rsid w:val="00EE38DE"/>
    <w:rsid w:val="00EE3A90"/>
    <w:rsid w:val="00EE3BBC"/>
    <w:rsid w:val="00EE40A1"/>
    <w:rsid w:val="00EE6219"/>
    <w:rsid w:val="00EF2448"/>
    <w:rsid w:val="00EF34BA"/>
    <w:rsid w:val="00EF38C5"/>
    <w:rsid w:val="00EF4E0C"/>
    <w:rsid w:val="00EF5C8B"/>
    <w:rsid w:val="00EF5F0C"/>
    <w:rsid w:val="00EF6B93"/>
    <w:rsid w:val="00EF7575"/>
    <w:rsid w:val="00EF79E0"/>
    <w:rsid w:val="00F026E7"/>
    <w:rsid w:val="00F02701"/>
    <w:rsid w:val="00F03656"/>
    <w:rsid w:val="00F0381A"/>
    <w:rsid w:val="00F04E98"/>
    <w:rsid w:val="00F0525D"/>
    <w:rsid w:val="00F062E1"/>
    <w:rsid w:val="00F11E09"/>
    <w:rsid w:val="00F12183"/>
    <w:rsid w:val="00F13A1F"/>
    <w:rsid w:val="00F152EF"/>
    <w:rsid w:val="00F15C05"/>
    <w:rsid w:val="00F15F40"/>
    <w:rsid w:val="00F160A4"/>
    <w:rsid w:val="00F1707D"/>
    <w:rsid w:val="00F216C6"/>
    <w:rsid w:val="00F23045"/>
    <w:rsid w:val="00F2375F"/>
    <w:rsid w:val="00F2406A"/>
    <w:rsid w:val="00F24E01"/>
    <w:rsid w:val="00F2512E"/>
    <w:rsid w:val="00F260EF"/>
    <w:rsid w:val="00F27067"/>
    <w:rsid w:val="00F270A0"/>
    <w:rsid w:val="00F2756B"/>
    <w:rsid w:val="00F30A64"/>
    <w:rsid w:val="00F319BA"/>
    <w:rsid w:val="00F321FC"/>
    <w:rsid w:val="00F34E5D"/>
    <w:rsid w:val="00F35E7D"/>
    <w:rsid w:val="00F37B10"/>
    <w:rsid w:val="00F37DCB"/>
    <w:rsid w:val="00F405DF"/>
    <w:rsid w:val="00F4151C"/>
    <w:rsid w:val="00F41AC4"/>
    <w:rsid w:val="00F426AD"/>
    <w:rsid w:val="00F450B0"/>
    <w:rsid w:val="00F4587E"/>
    <w:rsid w:val="00F4592A"/>
    <w:rsid w:val="00F459B4"/>
    <w:rsid w:val="00F45CBD"/>
    <w:rsid w:val="00F45CE6"/>
    <w:rsid w:val="00F4624F"/>
    <w:rsid w:val="00F46A59"/>
    <w:rsid w:val="00F473A6"/>
    <w:rsid w:val="00F47BF9"/>
    <w:rsid w:val="00F50338"/>
    <w:rsid w:val="00F51205"/>
    <w:rsid w:val="00F52908"/>
    <w:rsid w:val="00F52D3C"/>
    <w:rsid w:val="00F53D10"/>
    <w:rsid w:val="00F53E55"/>
    <w:rsid w:val="00F54305"/>
    <w:rsid w:val="00F54CE9"/>
    <w:rsid w:val="00F55167"/>
    <w:rsid w:val="00F5529B"/>
    <w:rsid w:val="00F552E8"/>
    <w:rsid w:val="00F569C8"/>
    <w:rsid w:val="00F602E4"/>
    <w:rsid w:val="00F6136B"/>
    <w:rsid w:val="00F61603"/>
    <w:rsid w:val="00F61F07"/>
    <w:rsid w:val="00F62B41"/>
    <w:rsid w:val="00F63E43"/>
    <w:rsid w:val="00F641B3"/>
    <w:rsid w:val="00F6433E"/>
    <w:rsid w:val="00F65738"/>
    <w:rsid w:val="00F65788"/>
    <w:rsid w:val="00F6640A"/>
    <w:rsid w:val="00F67477"/>
    <w:rsid w:val="00F70022"/>
    <w:rsid w:val="00F701F4"/>
    <w:rsid w:val="00F7133B"/>
    <w:rsid w:val="00F73D06"/>
    <w:rsid w:val="00F75771"/>
    <w:rsid w:val="00F768CC"/>
    <w:rsid w:val="00F80408"/>
    <w:rsid w:val="00F805BD"/>
    <w:rsid w:val="00F8217A"/>
    <w:rsid w:val="00F8282B"/>
    <w:rsid w:val="00F82A3D"/>
    <w:rsid w:val="00F83435"/>
    <w:rsid w:val="00F837D9"/>
    <w:rsid w:val="00F8629E"/>
    <w:rsid w:val="00F86522"/>
    <w:rsid w:val="00F867A5"/>
    <w:rsid w:val="00F868E8"/>
    <w:rsid w:val="00F86B1C"/>
    <w:rsid w:val="00F86C85"/>
    <w:rsid w:val="00F878E4"/>
    <w:rsid w:val="00F908DD"/>
    <w:rsid w:val="00F90A38"/>
    <w:rsid w:val="00F91F97"/>
    <w:rsid w:val="00F92108"/>
    <w:rsid w:val="00F93567"/>
    <w:rsid w:val="00F93A82"/>
    <w:rsid w:val="00F945A2"/>
    <w:rsid w:val="00F96E89"/>
    <w:rsid w:val="00F976CC"/>
    <w:rsid w:val="00FA0BC6"/>
    <w:rsid w:val="00FA1445"/>
    <w:rsid w:val="00FA1775"/>
    <w:rsid w:val="00FA2D5B"/>
    <w:rsid w:val="00FA3440"/>
    <w:rsid w:val="00FA3530"/>
    <w:rsid w:val="00FA6AF7"/>
    <w:rsid w:val="00FA74D7"/>
    <w:rsid w:val="00FB0782"/>
    <w:rsid w:val="00FB10AF"/>
    <w:rsid w:val="00FB11B8"/>
    <w:rsid w:val="00FB1513"/>
    <w:rsid w:val="00FB1C17"/>
    <w:rsid w:val="00FB2930"/>
    <w:rsid w:val="00FB31D1"/>
    <w:rsid w:val="00FB498D"/>
    <w:rsid w:val="00FB4CF5"/>
    <w:rsid w:val="00FB5D83"/>
    <w:rsid w:val="00FB7574"/>
    <w:rsid w:val="00FB7E57"/>
    <w:rsid w:val="00FC0782"/>
    <w:rsid w:val="00FC0B7D"/>
    <w:rsid w:val="00FC12BD"/>
    <w:rsid w:val="00FC1A28"/>
    <w:rsid w:val="00FC1B5E"/>
    <w:rsid w:val="00FC21DA"/>
    <w:rsid w:val="00FC289A"/>
    <w:rsid w:val="00FC4E05"/>
    <w:rsid w:val="00FC4F01"/>
    <w:rsid w:val="00FC5B10"/>
    <w:rsid w:val="00FC6930"/>
    <w:rsid w:val="00FC6D73"/>
    <w:rsid w:val="00FD0492"/>
    <w:rsid w:val="00FD04C4"/>
    <w:rsid w:val="00FD1E6E"/>
    <w:rsid w:val="00FD2F07"/>
    <w:rsid w:val="00FD455E"/>
    <w:rsid w:val="00FD52DC"/>
    <w:rsid w:val="00FD5768"/>
    <w:rsid w:val="00FD6337"/>
    <w:rsid w:val="00FE1755"/>
    <w:rsid w:val="00FE2D0A"/>
    <w:rsid w:val="00FE317F"/>
    <w:rsid w:val="00FE4469"/>
    <w:rsid w:val="00FE590E"/>
    <w:rsid w:val="00FE63CD"/>
    <w:rsid w:val="00FF0F19"/>
    <w:rsid w:val="00FF1109"/>
    <w:rsid w:val="00FF139C"/>
    <w:rsid w:val="00FF1938"/>
    <w:rsid w:val="00FF1C53"/>
    <w:rsid w:val="00FF391A"/>
    <w:rsid w:val="00FF53D4"/>
    <w:rsid w:val="00FF56BF"/>
    <w:rsid w:val="00FF58D9"/>
    <w:rsid w:val="00FF6098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AD69B-2E96-48F9-8E1C-12A6AE3E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94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61D7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61D7"/>
    <w:rPr>
      <w:rFonts w:ascii="Times New Roman" w:eastAsia="Times New Roman" w:hAnsi="Times New Roman" w:cs="Mang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table" w:customStyle="1" w:styleId="sandeep">
    <w:name w:val="sandeep"/>
    <w:basedOn w:val="TableNormal"/>
    <w:uiPriority w:val="99"/>
    <w:qFormat/>
    <w:rsid w:val="003F45DA"/>
    <w:tblPr/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/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08FF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C14"/>
    <w:rPr>
      <w:rFonts w:ascii="Times New Roman" w:eastAsia="Times New Roman" w:hAnsi="Times New Roman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14"/>
    <w:rPr>
      <w:rFonts w:ascii="Times New Roman" w:eastAsia="Times New Roman" w:hAnsi="Times New Roman" w:cs="Mang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C14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Title">
    <w:name w:val="Title"/>
    <w:basedOn w:val="Normal"/>
    <w:link w:val="TitleChar"/>
    <w:qFormat/>
    <w:rsid w:val="005B61D7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B61D7"/>
    <w:rPr>
      <w:rFonts w:ascii="Times New Roman" w:eastAsia="Times New Roman" w:hAnsi="Times New Roman" w:cs="Mangal"/>
      <w:sz w:val="32"/>
      <w:szCs w:val="24"/>
    </w:rPr>
  </w:style>
  <w:style w:type="table" w:customStyle="1" w:styleId="TableGrid1">
    <w:name w:val="Table Grid1"/>
    <w:basedOn w:val="TableNormal"/>
    <w:next w:val="TableGrid"/>
    <w:rsid w:val="005B61D7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9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06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69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44AE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03387"/>
    <w:rPr>
      <w:b/>
      <w:bCs/>
    </w:rPr>
  </w:style>
  <w:style w:type="paragraph" w:styleId="BodyTextIndent">
    <w:name w:val="Body Text Indent"/>
    <w:basedOn w:val="Normal"/>
    <w:link w:val="BodyTextIndentChar"/>
    <w:rsid w:val="00B624D5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24D5"/>
    <w:rPr>
      <w:rFonts w:ascii="Times New Roman" w:eastAsia="Times New Roman" w:hAnsi="Times New Roman" w:cs="Mangal"/>
      <w:szCs w:val="20"/>
    </w:rPr>
  </w:style>
  <w:style w:type="paragraph" w:customStyle="1" w:styleId="NewDelhi">
    <w:name w:val="New Delhi"/>
    <w:rsid w:val="00B624D5"/>
    <w:rPr>
      <w:rFonts w:ascii="Times New Roman" w:eastAsia="Times New Roman" w:hAnsi="Times New Roman" w:cs="Mangal"/>
      <w:sz w:val="24"/>
      <w:szCs w:val="20"/>
    </w:rPr>
  </w:style>
  <w:style w:type="paragraph" w:customStyle="1" w:styleId="Default">
    <w:name w:val="Default"/>
    <w:rsid w:val="00E876C8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hsrcindia.org/sites/default/files/Guidelines-on-OT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CBM03\Desktop\MODIFICATIONS%20SUGGESTED%20BY%20EXPERTS%20-%20as%20on%2010.05.2024\2.%20APPLICATION%20FORM%20FOR%20STARTING%20A%20NEW%20QUALIFICATION%20(SPECIALITY)%202.6.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984D-241B-4BD5-8BF5-CA4E0758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APPLICATION FORM FOR STARTING A NEW QUALIFICATION (SPECIALITY) 2.6.2024.dotx</Template>
  <TotalTime>20</TotalTime>
  <Pages>15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Member (PG)</dc:creator>
  <cp:lastModifiedBy>nmc</cp:lastModifiedBy>
  <cp:revision>23</cp:revision>
  <cp:lastPrinted>2024-03-11T13:44:00Z</cp:lastPrinted>
  <dcterms:created xsi:type="dcterms:W3CDTF">2024-08-12T08:56:00Z</dcterms:created>
  <dcterms:modified xsi:type="dcterms:W3CDTF">2024-08-12T10:07:00Z</dcterms:modified>
</cp:coreProperties>
</file>